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F728" w14:textId="6B673FC5" w:rsidR="00EE7B5E" w:rsidRDefault="002470B9" w:rsidP="00871595">
      <w:pPr>
        <w:pStyle w:val="Heading1"/>
      </w:pPr>
      <w:r w:rsidRPr="004008E6">
        <w:rPr>
          <w:b w:val="0"/>
          <w:noProof/>
        </w:rPr>
        <w:drawing>
          <wp:anchor distT="0" distB="0" distL="114300" distR="114300" simplePos="0" relativeHeight="251658240" behindDoc="0" locked="0" layoutInCell="1" allowOverlap="1" wp14:anchorId="4DDCF7F1" wp14:editId="4DDCF7F2">
            <wp:simplePos x="0" y="0"/>
            <wp:positionH relativeFrom="margin">
              <wp:posOffset>0</wp:posOffset>
            </wp:positionH>
            <wp:positionV relativeFrom="margin">
              <wp:posOffset>22225</wp:posOffset>
            </wp:positionV>
            <wp:extent cx="1645920" cy="398069"/>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iag-Logo-CMYK.png"/>
                    <pic:cNvPicPr/>
                  </pic:nvPicPr>
                  <pic:blipFill>
                    <a:blip r:embed="rId11"/>
                    <a:stretch>
                      <a:fillRect/>
                    </a:stretch>
                  </pic:blipFill>
                  <pic:spPr>
                    <a:xfrm>
                      <a:off x="0" y="0"/>
                      <a:ext cx="1645920" cy="398069"/>
                    </a:xfrm>
                    <a:prstGeom prst="rect">
                      <a:avLst/>
                    </a:prstGeom>
                  </pic:spPr>
                </pic:pic>
              </a:graphicData>
            </a:graphic>
            <wp14:sizeRelH relativeFrom="margin">
              <wp14:pctWidth>0</wp14:pctWidth>
            </wp14:sizeRelH>
            <wp14:sizeRelV relativeFrom="margin">
              <wp14:pctHeight>0</wp14:pctHeight>
            </wp14:sizeRelV>
          </wp:anchor>
        </w:drawing>
      </w:r>
      <w:r w:rsidR="00C87423">
        <w:rPr>
          <w:b w:val="0"/>
        </w:rPr>
        <w:t>2025</w:t>
      </w:r>
      <w:r w:rsidR="004008E6" w:rsidRPr="004008E6">
        <w:rPr>
          <w:b w:val="0"/>
        </w:rPr>
        <w:t xml:space="preserve"> </w:t>
      </w:r>
      <w:r w:rsidR="00EE6AD6" w:rsidRPr="004008E6">
        <w:rPr>
          <w:b w:val="0"/>
        </w:rPr>
        <w:t>CANDIDATE NOMINEE INFORMATION</w:t>
      </w:r>
      <w:r w:rsidR="00EE6AD6" w:rsidRPr="00527FC8">
        <w:t xml:space="preserve"> </w:t>
      </w:r>
      <w:r w:rsidR="00EE6AD6" w:rsidRPr="004008E6">
        <w:rPr>
          <w:b w:val="0"/>
        </w:rPr>
        <w:t>FOR</w:t>
      </w:r>
      <w:r w:rsidRPr="004008E6">
        <w:rPr>
          <w:b w:val="0"/>
        </w:rPr>
        <w:t>M</w:t>
      </w:r>
    </w:p>
    <w:p w14:paraId="4DDCF729" w14:textId="77777777" w:rsidR="004008E6" w:rsidRPr="00C27804" w:rsidRDefault="004008E6" w:rsidP="004008E6">
      <w:pPr>
        <w:spacing w:before="0" w:after="0" w:line="240" w:lineRule="auto"/>
        <w:ind w:left="1440"/>
        <w:jc w:val="right"/>
        <w:rPr>
          <w:rFonts w:ascii="Gotham Book" w:hAnsi="Gotham Book"/>
          <w:color w:val="E1592A"/>
          <w:sz w:val="24"/>
        </w:rPr>
      </w:pPr>
      <w:r w:rsidRPr="00C27804">
        <w:rPr>
          <w:rFonts w:ascii="Gotham Book" w:hAnsi="Gotham Book"/>
          <w:color w:val="E1592A"/>
          <w:sz w:val="24"/>
        </w:rPr>
        <w:t xml:space="preserve">     </w:t>
      </w:r>
      <w:r w:rsidR="002470B9" w:rsidRPr="00C27804">
        <w:rPr>
          <w:rFonts w:ascii="Gotham Book" w:hAnsi="Gotham Book"/>
          <w:color w:val="E1592A"/>
          <w:sz w:val="24"/>
        </w:rPr>
        <w:t xml:space="preserve">For Nominees Who Wish to be Listed in the </w:t>
      </w:r>
    </w:p>
    <w:p w14:paraId="4DDCF72A" w14:textId="6277890C" w:rsidR="002470B9" w:rsidRPr="002470B9" w:rsidRDefault="002470B9" w:rsidP="004008E6">
      <w:pPr>
        <w:spacing w:before="0" w:after="0" w:line="240" w:lineRule="auto"/>
        <w:ind w:left="1440"/>
        <w:jc w:val="right"/>
        <w:rPr>
          <w:rFonts w:ascii="Gotham Book" w:hAnsi="Gotham Book"/>
          <w:color w:val="E1592A"/>
          <w:sz w:val="20"/>
        </w:rPr>
      </w:pPr>
      <w:r w:rsidRPr="00C27804">
        <w:rPr>
          <w:rFonts w:ascii="Gotham Book" w:hAnsi="Gotham Book"/>
          <w:color w:val="E1592A"/>
          <w:sz w:val="24"/>
        </w:rPr>
        <w:t>Koniag Proxy Statement</w:t>
      </w:r>
    </w:p>
    <w:p w14:paraId="4DDCF72B" w14:textId="27BBB432" w:rsidR="004D0D80" w:rsidRDefault="00DC778E" w:rsidP="004008E6">
      <w:pPr>
        <w:spacing w:line="240" w:lineRule="auto"/>
        <w:jc w:val="both"/>
        <w:rPr>
          <w:color w:val="615D5A"/>
        </w:rPr>
      </w:pPr>
      <w:r w:rsidRPr="001C764F">
        <w:rPr>
          <w:color w:val="615D5A"/>
        </w:rPr>
        <w:t xml:space="preserve">This questionnaire provides background information on candidates interested in serving on the </w:t>
      </w:r>
      <w:r w:rsidR="008B271C">
        <w:rPr>
          <w:color w:val="615D5A"/>
        </w:rPr>
        <w:t>Koniag</w:t>
      </w:r>
      <w:r w:rsidRPr="001C764F">
        <w:rPr>
          <w:color w:val="615D5A"/>
        </w:rPr>
        <w:t xml:space="preserve"> Board of Directors. Please answer each question fully and accurately and provide any additional information you think relevant. </w:t>
      </w:r>
      <w:proofErr w:type="gramStart"/>
      <w:r w:rsidRPr="001C764F">
        <w:rPr>
          <w:color w:val="615D5A"/>
        </w:rPr>
        <w:t>Information</w:t>
      </w:r>
      <w:proofErr w:type="gramEnd"/>
      <w:r w:rsidRPr="001C764F">
        <w:rPr>
          <w:color w:val="615D5A"/>
        </w:rPr>
        <w:t xml:space="preserve"> provided will be used by the Board of Directors as it considers candidates for inclusion on the Board endorsed slate. If you are nominated, some of this information will be used in the </w:t>
      </w:r>
      <w:r w:rsidR="008B271C">
        <w:rPr>
          <w:color w:val="615D5A"/>
        </w:rPr>
        <w:t>Koniag</w:t>
      </w:r>
      <w:r w:rsidRPr="001C764F">
        <w:rPr>
          <w:color w:val="615D5A"/>
        </w:rPr>
        <w:t xml:space="preserve"> proxy statement as required by law.</w:t>
      </w:r>
    </w:p>
    <w:p w14:paraId="4DDCF72C" w14:textId="77777777" w:rsidR="00211CD7" w:rsidRPr="004008E6" w:rsidRDefault="00211CD7" w:rsidP="002470B9">
      <w:pPr>
        <w:spacing w:before="0" w:after="0" w:line="240" w:lineRule="auto"/>
        <w:ind w:left="0"/>
        <w:jc w:val="center"/>
        <w:rPr>
          <w:rFonts w:ascii="Gotham Book" w:hAnsi="Gotham Book"/>
          <w:color w:val="E1592A"/>
          <w:sz w:val="24"/>
        </w:rPr>
      </w:pPr>
      <w:r w:rsidRPr="004008E6">
        <w:rPr>
          <w:rFonts w:ascii="Gotham Book" w:hAnsi="Gotham Book"/>
          <w:color w:val="E1592A"/>
          <w:sz w:val="24"/>
        </w:rPr>
        <w:t>THE DEADLINE FOR RECEIPT OF APPLICATION IS:</w:t>
      </w:r>
    </w:p>
    <w:p w14:paraId="4DDCF72D" w14:textId="718F9E7A" w:rsidR="00211CD7" w:rsidRPr="004008E6" w:rsidRDefault="00211CD7" w:rsidP="002470B9">
      <w:pPr>
        <w:spacing w:before="0" w:after="0" w:line="240" w:lineRule="auto"/>
        <w:ind w:left="0"/>
        <w:jc w:val="center"/>
        <w:rPr>
          <w:rFonts w:ascii="Gotham Book" w:hAnsi="Gotham Book"/>
          <w:color w:val="E1592A"/>
          <w:sz w:val="24"/>
        </w:rPr>
      </w:pPr>
      <w:r w:rsidRPr="004008E6">
        <w:rPr>
          <w:rFonts w:ascii="Gotham Book" w:hAnsi="Gotham Book"/>
          <w:color w:val="E1592A"/>
          <w:sz w:val="24"/>
        </w:rPr>
        <w:t>Monday, March 1</w:t>
      </w:r>
      <w:r w:rsidR="00C87423">
        <w:rPr>
          <w:rFonts w:ascii="Gotham Book" w:hAnsi="Gotham Book"/>
          <w:color w:val="E1592A"/>
          <w:sz w:val="24"/>
        </w:rPr>
        <w:t>0</w:t>
      </w:r>
      <w:r w:rsidRPr="004008E6">
        <w:rPr>
          <w:rFonts w:ascii="Gotham Book" w:hAnsi="Gotham Book"/>
          <w:color w:val="E1592A"/>
          <w:sz w:val="24"/>
        </w:rPr>
        <w:t xml:space="preserve">, </w:t>
      </w:r>
      <w:proofErr w:type="gramStart"/>
      <w:r w:rsidR="00C87423">
        <w:rPr>
          <w:rFonts w:ascii="Gotham Book" w:hAnsi="Gotham Book"/>
          <w:color w:val="E1592A"/>
          <w:sz w:val="24"/>
        </w:rPr>
        <w:t>2025</w:t>
      </w:r>
      <w:proofErr w:type="gramEnd"/>
      <w:r w:rsidRPr="004008E6">
        <w:rPr>
          <w:rFonts w:ascii="Gotham Book" w:hAnsi="Gotham Book"/>
          <w:color w:val="E1592A"/>
          <w:sz w:val="24"/>
        </w:rPr>
        <w:t xml:space="preserve"> at 5:00 p.m. A</w:t>
      </w:r>
      <w:r w:rsidR="00A9354C">
        <w:rPr>
          <w:rFonts w:ascii="Gotham Book" w:hAnsi="Gotham Book"/>
          <w:color w:val="E1592A"/>
          <w:sz w:val="24"/>
        </w:rPr>
        <w:t>K</w:t>
      </w:r>
      <w:r w:rsidRPr="004008E6">
        <w:rPr>
          <w:rFonts w:ascii="Gotham Book" w:hAnsi="Gotham Book"/>
          <w:color w:val="E1592A"/>
          <w:sz w:val="24"/>
        </w:rPr>
        <w:t>DT</w:t>
      </w:r>
    </w:p>
    <w:p w14:paraId="4DDCF72E" w14:textId="77777777" w:rsidR="00527FC8" w:rsidRPr="00563594" w:rsidRDefault="00077523" w:rsidP="00D83B6D">
      <w:pPr>
        <w:pStyle w:val="Heading3"/>
      </w:pPr>
      <w:r w:rsidRPr="00563594">
        <w:t>PLEASE SELECT ONE OF THE FOLLOWING BOXES TO INDICATE WHETHER YOU WISH TO BE CONSIDERED FOR THE BOARD ENDORSED SLATE OR NOT.</w:t>
      </w:r>
    </w:p>
    <w:bookmarkStart w:id="0" w:name="_Hlk123642219"/>
    <w:p w14:paraId="4DDCF72F" w14:textId="091EAC7A" w:rsidR="00527FC8" w:rsidRPr="001C764F" w:rsidRDefault="00452540" w:rsidP="005A45B8">
      <w:pPr>
        <w:spacing w:line="240" w:lineRule="auto"/>
        <w:jc w:val="both"/>
        <w:rPr>
          <w:color w:val="615D5A"/>
        </w:rPr>
      </w:pPr>
      <w:sdt>
        <w:sdtPr>
          <w:rPr>
            <w:b/>
            <w:color w:val="615D5A"/>
            <w:sz w:val="28"/>
          </w:rPr>
          <w:id w:val="299806167"/>
          <w14:checkbox>
            <w14:checked w14:val="0"/>
            <w14:checkedState w14:val="2612" w14:font="MS Gothic"/>
            <w14:uncheckedState w14:val="2610" w14:font="MS Gothic"/>
          </w14:checkbox>
        </w:sdtPr>
        <w:sdtEndPr/>
        <w:sdtContent>
          <w:r w:rsidR="00FF062F">
            <w:rPr>
              <w:rFonts w:ascii="MS Gothic" w:eastAsia="MS Gothic" w:hAnsi="MS Gothic" w:hint="eastAsia"/>
              <w:b/>
              <w:color w:val="615D5A"/>
              <w:sz w:val="28"/>
            </w:rPr>
            <w:t>☐</w:t>
          </w:r>
        </w:sdtContent>
      </w:sdt>
      <w:r w:rsidR="002470B9">
        <w:rPr>
          <w:b/>
          <w:color w:val="615D5A"/>
          <w:sz w:val="28"/>
        </w:rPr>
        <w:t xml:space="preserve"> </w:t>
      </w:r>
      <w:r w:rsidR="00527FC8" w:rsidRPr="001C764F">
        <w:rPr>
          <w:b/>
          <w:color w:val="615D5A"/>
        </w:rPr>
        <w:t>I want to be considered for the Board endorsed slate.</w:t>
      </w:r>
      <w:r w:rsidR="00527FC8" w:rsidRPr="001C764F">
        <w:rPr>
          <w:color w:val="615D5A"/>
        </w:rPr>
        <w:t xml:space="preserve"> I understand that as part of the selection process and </w:t>
      </w:r>
      <w:proofErr w:type="gramStart"/>
      <w:r w:rsidR="00527FC8" w:rsidRPr="001C764F">
        <w:rPr>
          <w:color w:val="615D5A"/>
        </w:rPr>
        <w:t>in order to</w:t>
      </w:r>
      <w:proofErr w:type="gramEnd"/>
      <w:r w:rsidR="00527FC8" w:rsidRPr="001C764F">
        <w:rPr>
          <w:color w:val="615D5A"/>
        </w:rPr>
        <w:t xml:space="preserve"> keep </w:t>
      </w:r>
      <w:r w:rsidR="008B271C">
        <w:rPr>
          <w:color w:val="615D5A"/>
        </w:rPr>
        <w:t>Koniag</w:t>
      </w:r>
      <w:r w:rsidR="00527FC8" w:rsidRPr="001C764F">
        <w:rPr>
          <w:color w:val="615D5A"/>
        </w:rPr>
        <w:t xml:space="preserve"> in compliance with State of Alaska laws, including, but not limited to proxy solicitation regulations, I will completely and truthfully answer all the questions below. </w:t>
      </w:r>
    </w:p>
    <w:p w14:paraId="4DDCF730" w14:textId="67DB7DB7" w:rsidR="00527FC8" w:rsidRPr="001C764F" w:rsidRDefault="00527FC8" w:rsidP="005A45B8">
      <w:pPr>
        <w:spacing w:line="240" w:lineRule="auto"/>
        <w:jc w:val="both"/>
        <w:rPr>
          <w:color w:val="615D5A"/>
          <w:u w:val="single"/>
        </w:rPr>
      </w:pPr>
      <w:r w:rsidRPr="001C764F">
        <w:rPr>
          <w:color w:val="615D5A"/>
          <w:u w:val="single"/>
        </w:rPr>
        <w:t xml:space="preserve">I further understand that if selected, and I agree to be one of the three candidates selected by the Koniag, </w:t>
      </w:r>
      <w:r w:rsidR="008B271C">
        <w:rPr>
          <w:color w:val="615D5A"/>
          <w:u w:val="single"/>
        </w:rPr>
        <w:t xml:space="preserve"> </w:t>
      </w:r>
      <w:r w:rsidRPr="001C764F">
        <w:rPr>
          <w:color w:val="615D5A"/>
          <w:u w:val="single"/>
        </w:rPr>
        <w:t xml:space="preserve"> Board of Directors for the Board endorsed slate, my selection will be conditioned upon my agreement to forego running an individual proxy campaign and to run as a member of the slate.</w:t>
      </w:r>
    </w:p>
    <w:p w14:paraId="788025DA" w14:textId="633E53A7" w:rsidR="00A02720" w:rsidRDefault="00527FC8" w:rsidP="005A45B8">
      <w:pPr>
        <w:spacing w:line="240" w:lineRule="auto"/>
        <w:jc w:val="both"/>
        <w:rPr>
          <w:color w:val="615D5A"/>
        </w:rPr>
      </w:pPr>
      <w:r w:rsidRPr="00B73B0C">
        <w:rPr>
          <w:color w:val="615D5A"/>
        </w:rPr>
        <w:t>I</w:t>
      </w:r>
      <w:r w:rsidRPr="001C764F">
        <w:rPr>
          <w:color w:val="615D5A"/>
        </w:rPr>
        <w:t xml:space="preserve"> </w:t>
      </w:r>
      <w:r w:rsidRPr="00A84359">
        <w:rPr>
          <w:color w:val="615D5A"/>
        </w:rPr>
        <w:t>understand that if I am not selected for the Board endorsed slate, I will be listed in the Koniag</w:t>
      </w:r>
      <w:r w:rsidR="00863AC0" w:rsidRPr="00A84359">
        <w:rPr>
          <w:color w:val="615D5A"/>
        </w:rPr>
        <w:t xml:space="preserve"> </w:t>
      </w:r>
      <w:r w:rsidRPr="00A84359">
        <w:rPr>
          <w:color w:val="615D5A"/>
        </w:rPr>
        <w:t xml:space="preserve">proxy form used for voting purposes so that </w:t>
      </w:r>
      <w:r w:rsidR="005A45B8" w:rsidRPr="00A84359">
        <w:rPr>
          <w:color w:val="615D5A"/>
        </w:rPr>
        <w:t>S</w:t>
      </w:r>
      <w:r w:rsidRPr="00A84359">
        <w:rPr>
          <w:color w:val="615D5A"/>
        </w:rPr>
        <w:t>hareholders choosing “Directed Voting” can allocate their votes to me and I will be able to conduct my own independent proxy campaign. Finally, I understand that I am responsible for the accuracy of the information provided to Koniag for inclusion in its Proxy Statement.</w:t>
      </w:r>
      <w:r w:rsidR="00B73B0C" w:rsidRPr="00A84359">
        <w:rPr>
          <w:color w:val="615D5A"/>
        </w:rPr>
        <w:t xml:space="preserve"> </w:t>
      </w:r>
    </w:p>
    <w:p w14:paraId="4DDCF731" w14:textId="1E4F47F4" w:rsidR="00DC778E" w:rsidRDefault="00A02720" w:rsidP="004D63B1">
      <w:pPr>
        <w:spacing w:line="240" w:lineRule="auto"/>
        <w:ind w:left="720"/>
        <w:jc w:val="both"/>
        <w:rPr>
          <w:color w:val="615D5A"/>
        </w:rPr>
      </w:pPr>
      <w:r w:rsidRPr="00A84359">
        <w:rPr>
          <w:b/>
          <w:color w:val="615D5A"/>
          <w:sz w:val="28"/>
        </w:rPr>
        <w:t xml:space="preserve">_____ </w:t>
      </w:r>
      <w:r w:rsidR="00B73B0C" w:rsidRPr="004D63B1">
        <w:rPr>
          <w:rFonts w:asciiTheme="majorHAnsi" w:hAnsiTheme="majorHAnsi"/>
          <w:b/>
          <w:bCs/>
          <w:color w:val="615D5A"/>
          <w:sz w:val="20"/>
          <w:szCs w:val="20"/>
        </w:rPr>
        <w:t xml:space="preserve">Please initial here if you </w:t>
      </w:r>
      <w:r w:rsidR="004D63B1" w:rsidRPr="00C27A0B">
        <w:rPr>
          <w:rFonts w:asciiTheme="majorHAnsi" w:hAnsiTheme="majorHAnsi"/>
          <w:b/>
          <w:bCs/>
          <w:color w:val="615D5A"/>
          <w:sz w:val="20"/>
          <w:szCs w:val="20"/>
          <w:u w:val="single"/>
        </w:rPr>
        <w:t>do NOT wish</w:t>
      </w:r>
      <w:r w:rsidR="00B73B0C" w:rsidRPr="004D63B1">
        <w:rPr>
          <w:rFonts w:asciiTheme="majorHAnsi" w:hAnsiTheme="majorHAnsi"/>
          <w:b/>
          <w:bCs/>
          <w:color w:val="615D5A"/>
          <w:sz w:val="20"/>
          <w:szCs w:val="20"/>
        </w:rPr>
        <w:t xml:space="preserve"> to be included</w:t>
      </w:r>
      <w:r w:rsidR="00C27A0B">
        <w:rPr>
          <w:rFonts w:asciiTheme="majorHAnsi" w:hAnsiTheme="majorHAnsi"/>
          <w:b/>
          <w:bCs/>
          <w:color w:val="615D5A"/>
          <w:sz w:val="20"/>
          <w:szCs w:val="20"/>
        </w:rPr>
        <w:t xml:space="preserve"> as a candidate</w:t>
      </w:r>
      <w:r w:rsidR="00B73B0C" w:rsidRPr="004D63B1">
        <w:rPr>
          <w:rFonts w:asciiTheme="majorHAnsi" w:hAnsiTheme="majorHAnsi"/>
          <w:b/>
          <w:bCs/>
          <w:color w:val="615D5A"/>
          <w:sz w:val="20"/>
          <w:szCs w:val="20"/>
        </w:rPr>
        <w:t xml:space="preserve"> on the Koniag proxy form if you are not selected for the Board endorsed slate.</w:t>
      </w:r>
    </w:p>
    <w:p w14:paraId="4DDCF732" w14:textId="77777777" w:rsidR="002470B9" w:rsidRPr="002470B9" w:rsidRDefault="002470B9" w:rsidP="002470B9">
      <w:pPr>
        <w:spacing w:line="240" w:lineRule="auto"/>
        <w:rPr>
          <w:b/>
          <w:color w:val="615D5A"/>
        </w:rPr>
      </w:pPr>
      <w:r w:rsidRPr="002470B9">
        <w:rPr>
          <w:b/>
          <w:color w:val="615D5A"/>
        </w:rPr>
        <w:t>OR</w:t>
      </w:r>
    </w:p>
    <w:p w14:paraId="4DDCF733" w14:textId="434C22B9" w:rsidR="00527FC8" w:rsidRDefault="00452540" w:rsidP="005A45B8">
      <w:pPr>
        <w:spacing w:line="240" w:lineRule="auto"/>
        <w:jc w:val="both"/>
        <w:rPr>
          <w:color w:val="615D5A"/>
        </w:rPr>
      </w:pPr>
      <w:sdt>
        <w:sdtPr>
          <w:rPr>
            <w:b/>
            <w:color w:val="615D5A"/>
          </w:rPr>
          <w:id w:val="-590091792"/>
          <w14:checkbox>
            <w14:checked w14:val="0"/>
            <w14:checkedState w14:val="2612" w14:font="MS Gothic"/>
            <w14:uncheckedState w14:val="2610" w14:font="MS Gothic"/>
          </w14:checkbox>
        </w:sdtPr>
        <w:sdtEndPr/>
        <w:sdtContent>
          <w:r w:rsidR="002470B9">
            <w:rPr>
              <w:rFonts w:ascii="MS Gothic" w:eastAsia="MS Gothic" w:hAnsi="MS Gothic" w:hint="eastAsia"/>
              <w:b/>
              <w:color w:val="615D5A"/>
            </w:rPr>
            <w:t>☐</w:t>
          </w:r>
        </w:sdtContent>
      </w:sdt>
      <w:r w:rsidR="002470B9">
        <w:rPr>
          <w:b/>
          <w:color w:val="615D5A"/>
        </w:rPr>
        <w:t xml:space="preserve"> </w:t>
      </w:r>
      <w:r w:rsidR="00527FC8" w:rsidRPr="001C764F">
        <w:rPr>
          <w:b/>
          <w:color w:val="615D5A"/>
        </w:rPr>
        <w:t xml:space="preserve">I </w:t>
      </w:r>
      <w:r w:rsidR="00527FC8" w:rsidRPr="001C764F">
        <w:rPr>
          <w:b/>
          <w:color w:val="615D5A"/>
          <w:u w:val="single"/>
        </w:rPr>
        <w:t>do not want</w:t>
      </w:r>
      <w:r w:rsidR="00527FC8" w:rsidRPr="001C764F">
        <w:rPr>
          <w:b/>
          <w:color w:val="615D5A"/>
        </w:rPr>
        <w:t xml:space="preserve"> to be considered for the Board endorsed slate since I plan to run my own independent proxy campaign. </w:t>
      </w:r>
      <w:r w:rsidR="00527FC8" w:rsidRPr="001C764F">
        <w:rPr>
          <w:color w:val="615D5A"/>
        </w:rPr>
        <w:t xml:space="preserve">I wish to be listed in the </w:t>
      </w:r>
      <w:r w:rsidR="008B271C">
        <w:rPr>
          <w:color w:val="615D5A"/>
        </w:rPr>
        <w:t>Koniag</w:t>
      </w:r>
      <w:r w:rsidR="00527FC8" w:rsidRPr="001C764F">
        <w:rPr>
          <w:color w:val="615D5A"/>
        </w:rPr>
        <w:t xml:space="preserve"> Proxy Statement as a candidate for the Board of Directors. Accordingly, I will completely and truthfully answer </w:t>
      </w:r>
      <w:r w:rsidR="00A96C1F">
        <w:rPr>
          <w:color w:val="615D5A"/>
        </w:rPr>
        <w:t xml:space="preserve">all </w:t>
      </w:r>
      <w:r w:rsidR="00527FC8" w:rsidRPr="001C764F">
        <w:rPr>
          <w:color w:val="615D5A"/>
        </w:rPr>
        <w:t>questions as required by the State of Alaska Proxy Regulations. I also wish to be included on the</w:t>
      </w:r>
      <w:r w:rsidR="00527FC8" w:rsidRPr="001C764F">
        <w:rPr>
          <w:b/>
          <w:color w:val="615D5A"/>
        </w:rPr>
        <w:t xml:space="preserve"> </w:t>
      </w:r>
      <w:r w:rsidR="008B271C">
        <w:rPr>
          <w:color w:val="615D5A"/>
        </w:rPr>
        <w:t>Koniag</w:t>
      </w:r>
      <w:r w:rsidR="00527FC8" w:rsidRPr="001C764F">
        <w:rPr>
          <w:b/>
          <w:color w:val="615D5A"/>
        </w:rPr>
        <w:t xml:space="preserve"> </w:t>
      </w:r>
      <w:r w:rsidR="00527FC8" w:rsidRPr="001C764F">
        <w:rPr>
          <w:color w:val="615D5A"/>
        </w:rPr>
        <w:t xml:space="preserve">Proxy Form used for voting purposes so that </w:t>
      </w:r>
      <w:r w:rsidR="005A45B8">
        <w:rPr>
          <w:color w:val="615D5A"/>
        </w:rPr>
        <w:t>S</w:t>
      </w:r>
      <w:r w:rsidR="00527FC8" w:rsidRPr="001C764F">
        <w:rPr>
          <w:color w:val="615D5A"/>
        </w:rPr>
        <w:t>hareholders choosing “Directed Voting” can allocate their votes to me. I understand I am responsible for the accuracy of the information provided to Koniag for inclusion in its Proxy Statement.</w:t>
      </w:r>
    </w:p>
    <w:bookmarkEnd w:id="0"/>
    <w:p w14:paraId="23C7B106" w14:textId="77777777" w:rsidR="00DA1F70" w:rsidRDefault="00DA1F70" w:rsidP="005A45B8">
      <w:pPr>
        <w:spacing w:line="240" w:lineRule="auto"/>
        <w:jc w:val="both"/>
        <w:rPr>
          <w:color w:val="615D5A"/>
        </w:rPr>
      </w:pPr>
    </w:p>
    <w:tbl>
      <w:tblPr>
        <w:tblStyle w:val="PlainTable3"/>
        <w:tblW w:w="4794" w:type="pct"/>
        <w:tblBorders>
          <w:bottom w:val="dotted" w:sz="4" w:space="0" w:color="D6D1CA"/>
          <w:insideH w:val="dotted" w:sz="2" w:space="0" w:color="615D5A"/>
          <w:insideV w:val="single" w:sz="4" w:space="0" w:color="7F7F7F" w:themeColor="text1" w:themeTint="80"/>
        </w:tblBorders>
        <w:tblLook w:val="0280" w:firstRow="0" w:lastRow="0" w:firstColumn="1" w:lastColumn="0" w:noHBand="1" w:noVBand="0"/>
      </w:tblPr>
      <w:tblGrid>
        <w:gridCol w:w="5670"/>
        <w:gridCol w:w="4685"/>
      </w:tblGrid>
      <w:tr w:rsidR="002470B9" w:rsidRPr="007D3EC0" w14:paraId="4DDCF739" w14:textId="77777777" w:rsidTr="00E86AEB">
        <w:tc>
          <w:tcPr>
            <w:cnfStyle w:val="001000000000" w:firstRow="0" w:lastRow="0" w:firstColumn="1" w:lastColumn="0" w:oddVBand="0" w:evenVBand="0" w:oddHBand="0" w:evenHBand="0" w:firstRowFirstColumn="0" w:firstRowLastColumn="0" w:lastRowFirstColumn="0" w:lastRowLastColumn="0"/>
            <w:tcW w:w="5670" w:type="dxa"/>
            <w:tcBorders>
              <w:bottom w:val="dotted" w:sz="2" w:space="0" w:color="615D5A"/>
              <w:right w:val="none" w:sz="0" w:space="0" w:color="auto"/>
            </w:tcBorders>
          </w:tcPr>
          <w:p w14:paraId="4DDCF734" w14:textId="77777777" w:rsidR="002470B9" w:rsidRPr="00AA13A1" w:rsidRDefault="002470B9" w:rsidP="00AA13A1">
            <w:pPr>
              <w:pStyle w:val="Heading2"/>
            </w:pPr>
            <w:r w:rsidRPr="00AA13A1">
              <w:t>ARE YOU A VOTING SHAREHOLDER OF KONIAG, INC?</w:t>
            </w:r>
          </w:p>
        </w:tc>
        <w:tc>
          <w:tcPr>
            <w:cnfStyle w:val="000010000000" w:firstRow="0" w:lastRow="0" w:firstColumn="0" w:lastColumn="0" w:oddVBand="1" w:evenVBand="0" w:oddHBand="0" w:evenHBand="0" w:firstRowFirstColumn="0" w:firstRowLastColumn="0" w:lastRowFirstColumn="0" w:lastRowLastColumn="0"/>
            <w:tcW w:w="4685" w:type="dxa"/>
            <w:tcBorders>
              <w:bottom w:val="dotted" w:sz="2" w:space="0" w:color="615D5A"/>
            </w:tcBorders>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774"/>
            </w:tblGrid>
            <w:tr w:rsidR="004008E6" w:rsidRPr="007D3EC0" w14:paraId="4DDCF737" w14:textId="77777777" w:rsidTr="007658C0">
              <w:trPr>
                <w:trHeight w:val="288"/>
                <w:jc w:val="center"/>
              </w:trPr>
              <w:tc>
                <w:tcPr>
                  <w:tcW w:w="1695" w:type="dxa"/>
                </w:tcPr>
                <w:p w14:paraId="4DDCF735" w14:textId="77777777" w:rsidR="004008E6" w:rsidRPr="007D3EC0" w:rsidRDefault="00452540" w:rsidP="004008E6">
                  <w:pPr>
                    <w:ind w:left="0"/>
                    <w:rPr>
                      <w:color w:val="615D5A"/>
                      <w:sz w:val="24"/>
                      <w:szCs w:val="24"/>
                    </w:rPr>
                  </w:pPr>
                  <w:sdt>
                    <w:sdtPr>
                      <w:rPr>
                        <w:color w:val="615D5A"/>
                        <w:sz w:val="28"/>
                        <w:szCs w:val="24"/>
                      </w:rPr>
                      <w:id w:val="341894698"/>
                      <w14:checkbox>
                        <w14:checked w14:val="0"/>
                        <w14:checkedState w14:val="2612" w14:font="MS Gothic"/>
                        <w14:uncheckedState w14:val="2610" w14:font="MS Gothic"/>
                      </w14:checkbox>
                    </w:sdtPr>
                    <w:sdtEndPr/>
                    <w:sdtContent>
                      <w:r w:rsidR="004008E6">
                        <w:rPr>
                          <w:rFonts w:ascii="MS Gothic" w:eastAsia="MS Gothic" w:hAnsi="MS Gothic" w:hint="eastAsia"/>
                          <w:color w:val="615D5A"/>
                          <w:sz w:val="28"/>
                          <w:szCs w:val="24"/>
                        </w:rPr>
                        <w:t>☐</w:t>
                      </w:r>
                    </w:sdtContent>
                  </w:sdt>
                  <w:r w:rsidR="004008E6">
                    <w:rPr>
                      <w:color w:val="615D5A"/>
                      <w:sz w:val="28"/>
                      <w:szCs w:val="24"/>
                    </w:rPr>
                    <w:t xml:space="preserve"> </w:t>
                  </w:r>
                  <w:r w:rsidR="004008E6" w:rsidRPr="007D3EC0">
                    <w:rPr>
                      <w:color w:val="615D5A"/>
                      <w:sz w:val="24"/>
                      <w:szCs w:val="24"/>
                    </w:rPr>
                    <w:t>Y</w:t>
                  </w:r>
                  <w:r w:rsidR="004008E6">
                    <w:rPr>
                      <w:color w:val="615D5A"/>
                      <w:sz w:val="24"/>
                      <w:szCs w:val="24"/>
                    </w:rPr>
                    <w:t>es</w:t>
                  </w:r>
                  <w:r w:rsidR="004008E6" w:rsidRPr="007D3EC0">
                    <w:rPr>
                      <w:color w:val="615D5A"/>
                      <w:sz w:val="24"/>
                      <w:szCs w:val="24"/>
                    </w:rPr>
                    <w:t xml:space="preserve"> </w:t>
                  </w:r>
                </w:p>
              </w:tc>
              <w:tc>
                <w:tcPr>
                  <w:tcW w:w="1774" w:type="dxa"/>
                </w:tcPr>
                <w:p w14:paraId="4DDCF736" w14:textId="77777777" w:rsidR="004008E6" w:rsidRPr="007D3EC0" w:rsidRDefault="00452540" w:rsidP="004008E6">
                  <w:pPr>
                    <w:ind w:left="0"/>
                    <w:rPr>
                      <w:color w:val="615D5A"/>
                      <w:sz w:val="24"/>
                      <w:szCs w:val="24"/>
                    </w:rPr>
                  </w:pPr>
                  <w:sdt>
                    <w:sdtPr>
                      <w:rPr>
                        <w:color w:val="615D5A"/>
                        <w:sz w:val="24"/>
                        <w:szCs w:val="24"/>
                      </w:rPr>
                      <w:id w:val="1043482324"/>
                      <w14:checkbox>
                        <w14:checked w14:val="0"/>
                        <w14:checkedState w14:val="2612" w14:font="MS Gothic"/>
                        <w14:uncheckedState w14:val="2610" w14:font="MS Gothic"/>
                      </w14:checkbox>
                    </w:sdtPr>
                    <w:sdtEndPr/>
                    <w:sdtContent>
                      <w:r w:rsidR="004008E6">
                        <w:rPr>
                          <w:rFonts w:ascii="MS Gothic" w:eastAsia="MS Gothic" w:hAnsi="MS Gothic" w:hint="eastAsia"/>
                          <w:color w:val="615D5A"/>
                          <w:sz w:val="24"/>
                          <w:szCs w:val="24"/>
                        </w:rPr>
                        <w:t>☐</w:t>
                      </w:r>
                    </w:sdtContent>
                  </w:sdt>
                  <w:r w:rsidR="004008E6">
                    <w:rPr>
                      <w:color w:val="615D5A"/>
                      <w:sz w:val="24"/>
                      <w:szCs w:val="24"/>
                    </w:rPr>
                    <w:t xml:space="preserve"> </w:t>
                  </w:r>
                  <w:r w:rsidR="004008E6" w:rsidRPr="007D3EC0">
                    <w:rPr>
                      <w:color w:val="615D5A"/>
                      <w:sz w:val="24"/>
                      <w:szCs w:val="24"/>
                    </w:rPr>
                    <w:t>N</w:t>
                  </w:r>
                  <w:r w:rsidR="004008E6">
                    <w:rPr>
                      <w:color w:val="615D5A"/>
                      <w:sz w:val="24"/>
                      <w:szCs w:val="24"/>
                    </w:rPr>
                    <w:t>o</w:t>
                  </w:r>
                </w:p>
              </w:tc>
            </w:tr>
          </w:tbl>
          <w:p w14:paraId="4DDCF738" w14:textId="77777777" w:rsidR="002470B9" w:rsidRPr="007D3EC0" w:rsidRDefault="002470B9" w:rsidP="005C4940"/>
        </w:tc>
      </w:tr>
      <w:tr w:rsidR="002470B9" w:rsidRPr="007D3EC0" w14:paraId="4DDCF73C" w14:textId="77777777" w:rsidTr="00E86AEB">
        <w:tc>
          <w:tcPr>
            <w:cnfStyle w:val="001000000000" w:firstRow="0" w:lastRow="0" w:firstColumn="1" w:lastColumn="0" w:oddVBand="0" w:evenVBand="0" w:oddHBand="0" w:evenHBand="0" w:firstRowFirstColumn="0" w:firstRowLastColumn="0" w:lastRowFirstColumn="0" w:lastRowLastColumn="0"/>
            <w:tcW w:w="5670" w:type="dxa"/>
            <w:tcBorders>
              <w:top w:val="dotted" w:sz="2" w:space="0" w:color="615D5A"/>
              <w:bottom w:val="dotted" w:sz="2" w:space="0" w:color="615D5A"/>
              <w:right w:val="none" w:sz="0" w:space="0" w:color="auto"/>
            </w:tcBorders>
          </w:tcPr>
          <w:p w14:paraId="4DDCF73A" w14:textId="63857865" w:rsidR="002470B9" w:rsidRPr="002470B9" w:rsidRDefault="002470B9" w:rsidP="00AA13A1">
            <w:pPr>
              <w:pStyle w:val="Heading2"/>
            </w:pPr>
            <w:r w:rsidRPr="002470B9">
              <w:t xml:space="preserve">WHAT IS YOUR FULL NAME AS IT </w:t>
            </w:r>
            <w:r w:rsidR="005A604F">
              <w:t>IS REGISTERED WITH KONIAG</w:t>
            </w:r>
            <w:r w:rsidRPr="002470B9">
              <w:t>?</w:t>
            </w:r>
          </w:p>
        </w:tc>
        <w:sdt>
          <w:sdtPr>
            <w:id w:val="1200123410"/>
            <w:placeholder>
              <w:docPart w:val="4A804B514D5A4CBE887703F93FA45E7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4685" w:type="dxa"/>
                <w:tcBorders>
                  <w:top w:val="dotted" w:sz="2" w:space="0" w:color="615D5A"/>
                  <w:bottom w:val="dotted" w:sz="2" w:space="0" w:color="615D5A"/>
                </w:tcBorders>
              </w:tcPr>
              <w:p w14:paraId="4DDCF73B" w14:textId="77777777" w:rsidR="002470B9" w:rsidRPr="007D3EC0" w:rsidRDefault="00871595" w:rsidP="005C4940">
                <w:r w:rsidRPr="00A47148">
                  <w:rPr>
                    <w:rStyle w:val="PlaceholderText"/>
                  </w:rPr>
                  <w:t>Click or tap here to enter text.</w:t>
                </w:r>
              </w:p>
            </w:tc>
          </w:sdtContent>
        </w:sdt>
      </w:tr>
      <w:tr w:rsidR="002470B9" w:rsidRPr="007D3EC0" w14:paraId="4DDCF73F" w14:textId="77777777" w:rsidTr="00E86AEB">
        <w:tc>
          <w:tcPr>
            <w:cnfStyle w:val="001000000000" w:firstRow="0" w:lastRow="0" w:firstColumn="1" w:lastColumn="0" w:oddVBand="0" w:evenVBand="0" w:oddHBand="0" w:evenHBand="0" w:firstRowFirstColumn="0" w:firstRowLastColumn="0" w:lastRowFirstColumn="0" w:lastRowLastColumn="0"/>
            <w:tcW w:w="5670" w:type="dxa"/>
            <w:tcBorders>
              <w:top w:val="dotted" w:sz="2" w:space="0" w:color="615D5A"/>
              <w:right w:val="none" w:sz="0" w:space="0" w:color="auto"/>
            </w:tcBorders>
          </w:tcPr>
          <w:p w14:paraId="4DDCF73D" w14:textId="77777777" w:rsidR="002470B9" w:rsidRPr="002470B9" w:rsidRDefault="002470B9" w:rsidP="00AA13A1">
            <w:pPr>
              <w:pStyle w:val="Heading2"/>
            </w:pPr>
            <w:r w:rsidRPr="002470B9">
              <w:t>WHAT IS YOUR DATE OF BIRTH?</w:t>
            </w:r>
          </w:p>
        </w:tc>
        <w:sdt>
          <w:sdtPr>
            <w:id w:val="-46533933"/>
            <w:placeholder>
              <w:docPart w:val="09E0941BEAC2439BBE4254ACAFF2CCD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4685" w:type="dxa"/>
                <w:tcBorders>
                  <w:top w:val="dotted" w:sz="2" w:space="0" w:color="615D5A"/>
                </w:tcBorders>
              </w:tcPr>
              <w:p w14:paraId="4DDCF73E" w14:textId="77777777" w:rsidR="002470B9" w:rsidRPr="007D3EC0" w:rsidRDefault="00871595" w:rsidP="005C4940">
                <w:r w:rsidRPr="00A47148">
                  <w:rPr>
                    <w:rStyle w:val="PlaceholderText"/>
                  </w:rPr>
                  <w:t>Click or tap here to enter text.</w:t>
                </w:r>
              </w:p>
            </w:tc>
          </w:sdtContent>
        </w:sdt>
      </w:tr>
    </w:tbl>
    <w:p w14:paraId="4DDCF740" w14:textId="77777777" w:rsidR="002470B9" w:rsidRDefault="002470B9" w:rsidP="002470B9">
      <w:pPr>
        <w:spacing w:line="240" w:lineRule="auto"/>
        <w:rPr>
          <w:color w:val="615D5A"/>
        </w:rPr>
      </w:pPr>
    </w:p>
    <w:p w14:paraId="4DDCF741" w14:textId="77777777" w:rsidR="002470B9" w:rsidRDefault="002470B9" w:rsidP="002470B9">
      <w:pPr>
        <w:spacing w:line="240" w:lineRule="auto"/>
        <w:rPr>
          <w:color w:val="615D5A"/>
        </w:rPr>
      </w:pPr>
    </w:p>
    <w:p w14:paraId="4DDCF742" w14:textId="77777777" w:rsidR="002470B9" w:rsidRDefault="002470B9" w:rsidP="002470B9">
      <w:pPr>
        <w:spacing w:line="240" w:lineRule="auto"/>
        <w:rPr>
          <w:color w:val="615D5A"/>
        </w:rPr>
      </w:pPr>
    </w:p>
    <w:tbl>
      <w:tblPr>
        <w:tblStyle w:val="PlainTable3"/>
        <w:tblW w:w="4794" w:type="pct"/>
        <w:tblLook w:val="0280" w:firstRow="0" w:lastRow="0" w:firstColumn="1" w:lastColumn="0" w:noHBand="1" w:noVBand="0"/>
        <w:tblDescription w:val="Test information including instructor, name, class, period and date"/>
      </w:tblPr>
      <w:tblGrid>
        <w:gridCol w:w="5670"/>
        <w:gridCol w:w="4685"/>
      </w:tblGrid>
      <w:tr w:rsidR="002470B9" w:rsidRPr="007D3EC0" w14:paraId="4DDCF745" w14:textId="77777777" w:rsidTr="00E86AEB">
        <w:tc>
          <w:tcPr>
            <w:cnfStyle w:val="001000000000" w:firstRow="0" w:lastRow="0" w:firstColumn="1" w:lastColumn="0" w:oddVBand="0" w:evenVBand="0" w:oddHBand="0" w:evenHBand="0" w:firstRowFirstColumn="0" w:firstRowLastColumn="0" w:lastRowFirstColumn="0" w:lastRowLastColumn="0"/>
            <w:tcW w:w="5670" w:type="dxa"/>
            <w:tcBorders>
              <w:top w:val="dotted" w:sz="4" w:space="0" w:color="D6D1CA"/>
              <w:bottom w:val="dotted" w:sz="2" w:space="0" w:color="615D5A"/>
            </w:tcBorders>
          </w:tcPr>
          <w:p w14:paraId="4DDCF743" w14:textId="77777777" w:rsidR="002470B9" w:rsidRPr="002470B9" w:rsidRDefault="002470B9" w:rsidP="00AA13A1">
            <w:pPr>
              <w:pStyle w:val="Heading2"/>
            </w:pPr>
            <w:r w:rsidRPr="002470B9">
              <w:t>WHAT IS YOUR CURRENT AGE?</w:t>
            </w:r>
          </w:p>
        </w:tc>
        <w:sdt>
          <w:sdtPr>
            <w:id w:val="-210886295"/>
            <w:placeholder>
              <w:docPart w:val="90E0DC31BBE04521A88923409F0519F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4685" w:type="dxa"/>
                <w:tcBorders>
                  <w:top w:val="dotted" w:sz="4" w:space="0" w:color="D6D1CA"/>
                  <w:bottom w:val="dotted" w:sz="2" w:space="0" w:color="615D5A"/>
                </w:tcBorders>
              </w:tcPr>
              <w:p w14:paraId="4DDCF744" w14:textId="77777777" w:rsidR="002470B9" w:rsidRPr="007D3EC0" w:rsidRDefault="00871595" w:rsidP="005C4940">
                <w:r w:rsidRPr="00A47148">
                  <w:rPr>
                    <w:rStyle w:val="PlaceholderText"/>
                  </w:rPr>
                  <w:t>Click or tap here to enter text.</w:t>
                </w:r>
              </w:p>
            </w:tc>
          </w:sdtContent>
        </w:sdt>
      </w:tr>
      <w:tr w:rsidR="002470B9" w:rsidRPr="007D3EC0" w14:paraId="4DDCF748" w14:textId="77777777" w:rsidTr="00E86AEB">
        <w:tc>
          <w:tcPr>
            <w:cnfStyle w:val="001000000000" w:firstRow="0" w:lastRow="0" w:firstColumn="1" w:lastColumn="0" w:oddVBand="0" w:evenVBand="0" w:oddHBand="0" w:evenHBand="0" w:firstRowFirstColumn="0" w:firstRowLastColumn="0" w:lastRowFirstColumn="0" w:lastRowLastColumn="0"/>
            <w:tcW w:w="5670" w:type="dxa"/>
            <w:tcBorders>
              <w:top w:val="dotted" w:sz="2" w:space="0" w:color="615D5A"/>
              <w:bottom w:val="dotted" w:sz="2" w:space="0" w:color="615D5A"/>
            </w:tcBorders>
          </w:tcPr>
          <w:p w14:paraId="4DDCF746" w14:textId="3EAA4E2E" w:rsidR="002470B9" w:rsidRPr="002470B9" w:rsidRDefault="002470B9" w:rsidP="00AA13A1">
            <w:pPr>
              <w:pStyle w:val="Heading2"/>
            </w:pPr>
            <w:r w:rsidRPr="002470B9">
              <w:t>WHAT VILLAGE CORPORATION</w:t>
            </w:r>
            <w:r w:rsidR="009A2CD5">
              <w:t>(S)</w:t>
            </w:r>
            <w:r w:rsidRPr="002470B9">
              <w:t xml:space="preserve"> ARE YOU ENROLLED TO?</w:t>
            </w:r>
          </w:p>
        </w:tc>
        <w:sdt>
          <w:sdtPr>
            <w:id w:val="275069250"/>
            <w:placeholder>
              <w:docPart w:val="6B44762909944EB3A813D452137FB5E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4685" w:type="dxa"/>
                <w:tcBorders>
                  <w:top w:val="dotted" w:sz="2" w:space="0" w:color="615D5A"/>
                  <w:bottom w:val="dotted" w:sz="2" w:space="0" w:color="615D5A"/>
                </w:tcBorders>
              </w:tcPr>
              <w:p w14:paraId="4DDCF747" w14:textId="77777777" w:rsidR="002470B9" w:rsidRPr="007D3EC0" w:rsidRDefault="00871595" w:rsidP="005C4940">
                <w:r w:rsidRPr="00A47148">
                  <w:rPr>
                    <w:rStyle w:val="PlaceholderText"/>
                  </w:rPr>
                  <w:t>Click or tap here to enter text.</w:t>
                </w:r>
              </w:p>
            </w:tc>
          </w:sdtContent>
        </w:sdt>
      </w:tr>
      <w:tr w:rsidR="002470B9" w:rsidRPr="007D3EC0" w14:paraId="4DDCF74C" w14:textId="77777777" w:rsidTr="00E86AEB">
        <w:tc>
          <w:tcPr>
            <w:cnfStyle w:val="001000000000" w:firstRow="0" w:lastRow="0" w:firstColumn="1" w:lastColumn="0" w:oddVBand="0" w:evenVBand="0" w:oddHBand="0" w:evenHBand="0" w:firstRowFirstColumn="0" w:firstRowLastColumn="0" w:lastRowFirstColumn="0" w:lastRowLastColumn="0"/>
            <w:tcW w:w="5670" w:type="dxa"/>
            <w:tcBorders>
              <w:top w:val="dotted" w:sz="2" w:space="0" w:color="615D5A"/>
              <w:bottom w:val="dotted" w:sz="2" w:space="0" w:color="615D5A"/>
            </w:tcBorders>
          </w:tcPr>
          <w:p w14:paraId="4DDCF749" w14:textId="77777777" w:rsidR="002470B9" w:rsidRPr="002470B9" w:rsidRDefault="002470B9" w:rsidP="00AA13A1">
            <w:pPr>
              <w:pStyle w:val="Heading2"/>
            </w:pPr>
            <w:r w:rsidRPr="002470B9">
              <w:t>WHAT IS YOUR CURRENT MAILING ADDRESS?</w:t>
            </w:r>
          </w:p>
          <w:p w14:paraId="4DDCF74A" w14:textId="77777777" w:rsidR="002470B9" w:rsidRPr="002470B9" w:rsidRDefault="002470B9" w:rsidP="00AA13A1">
            <w:pPr>
              <w:pStyle w:val="Heading2"/>
            </w:pPr>
          </w:p>
        </w:tc>
        <w:sdt>
          <w:sdtPr>
            <w:id w:val="-55858855"/>
            <w:placeholder>
              <w:docPart w:val="131FE3294C054664B9234B6BED80D52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4685" w:type="dxa"/>
                <w:tcBorders>
                  <w:top w:val="dotted" w:sz="2" w:space="0" w:color="615D5A"/>
                  <w:bottom w:val="dotted" w:sz="2" w:space="0" w:color="615D5A"/>
                </w:tcBorders>
              </w:tcPr>
              <w:p w14:paraId="4DDCF74B" w14:textId="31D49766" w:rsidR="002470B9" w:rsidRPr="007D3EC0" w:rsidRDefault="008D29B8" w:rsidP="00C5408E">
                <w:pPr>
                  <w:ind w:left="0"/>
                </w:pPr>
                <w:r w:rsidRPr="00A47148">
                  <w:rPr>
                    <w:rStyle w:val="PlaceholderText"/>
                  </w:rPr>
                  <w:t>Click or tap here to enter text.</w:t>
                </w:r>
              </w:p>
            </w:tc>
          </w:sdtContent>
        </w:sdt>
      </w:tr>
      <w:tr w:rsidR="002470B9" w:rsidRPr="007D3EC0" w14:paraId="4DDCF74F" w14:textId="77777777" w:rsidTr="00E86AEB">
        <w:tc>
          <w:tcPr>
            <w:cnfStyle w:val="001000000000" w:firstRow="0" w:lastRow="0" w:firstColumn="1" w:lastColumn="0" w:oddVBand="0" w:evenVBand="0" w:oddHBand="0" w:evenHBand="0" w:firstRowFirstColumn="0" w:firstRowLastColumn="0" w:lastRowFirstColumn="0" w:lastRowLastColumn="0"/>
            <w:tcW w:w="5670" w:type="dxa"/>
            <w:tcBorders>
              <w:top w:val="dotted" w:sz="2" w:space="0" w:color="615D5A"/>
              <w:bottom w:val="dotted" w:sz="2" w:space="0" w:color="615D5A"/>
            </w:tcBorders>
          </w:tcPr>
          <w:p w14:paraId="4DDCF74D" w14:textId="77777777" w:rsidR="002470B9" w:rsidRPr="002470B9" w:rsidRDefault="002470B9" w:rsidP="00AA13A1">
            <w:pPr>
              <w:pStyle w:val="Heading2"/>
            </w:pPr>
            <w:r w:rsidRPr="002470B9">
              <w:t>WHAT IS YOUR CURRENT RESIDENCE ADDRESS (IF DIFFERENT FROM YOUR MAILING ADDRESS)</w:t>
            </w:r>
          </w:p>
        </w:tc>
        <w:sdt>
          <w:sdtPr>
            <w:id w:val="356939943"/>
            <w:placeholder>
              <w:docPart w:val="8EA03E2476234C868A7D83D5A2B5130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4685" w:type="dxa"/>
                <w:tcBorders>
                  <w:top w:val="dotted" w:sz="2" w:space="0" w:color="615D5A"/>
                  <w:bottom w:val="dotted" w:sz="2" w:space="0" w:color="615D5A"/>
                </w:tcBorders>
              </w:tcPr>
              <w:p w14:paraId="4DDCF74E" w14:textId="77777777" w:rsidR="002470B9" w:rsidRPr="007D3EC0" w:rsidRDefault="00871595" w:rsidP="005C4940">
                <w:r w:rsidRPr="00A47148">
                  <w:rPr>
                    <w:rStyle w:val="PlaceholderText"/>
                  </w:rPr>
                  <w:t>Click or tap here to enter text.</w:t>
                </w:r>
              </w:p>
            </w:tc>
          </w:sdtContent>
        </w:sdt>
      </w:tr>
      <w:tr w:rsidR="002470B9" w:rsidRPr="007D3EC0" w14:paraId="4DDCF752" w14:textId="77777777" w:rsidTr="00E86AEB">
        <w:tc>
          <w:tcPr>
            <w:cnfStyle w:val="001000000000" w:firstRow="0" w:lastRow="0" w:firstColumn="1" w:lastColumn="0" w:oddVBand="0" w:evenVBand="0" w:oddHBand="0" w:evenHBand="0" w:firstRowFirstColumn="0" w:firstRowLastColumn="0" w:lastRowFirstColumn="0" w:lastRowLastColumn="0"/>
            <w:tcW w:w="5670" w:type="dxa"/>
            <w:tcBorders>
              <w:top w:val="dotted" w:sz="2" w:space="0" w:color="615D5A"/>
              <w:bottom w:val="dotted" w:sz="2" w:space="0" w:color="615D5A"/>
            </w:tcBorders>
          </w:tcPr>
          <w:p w14:paraId="4DDCF750" w14:textId="77777777" w:rsidR="002470B9" w:rsidRPr="002470B9" w:rsidRDefault="002470B9" w:rsidP="00AA13A1">
            <w:pPr>
              <w:pStyle w:val="Heading2"/>
            </w:pPr>
            <w:r w:rsidRPr="002470B9">
              <w:t>HOME PHONE</w:t>
            </w:r>
          </w:p>
        </w:tc>
        <w:sdt>
          <w:sdtPr>
            <w:id w:val="-343324197"/>
            <w:placeholder>
              <w:docPart w:val="3954E1ABC57E4733A0F953E5CDC0306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4685" w:type="dxa"/>
                <w:tcBorders>
                  <w:top w:val="dotted" w:sz="2" w:space="0" w:color="615D5A"/>
                  <w:bottom w:val="dotted" w:sz="2" w:space="0" w:color="615D5A"/>
                </w:tcBorders>
              </w:tcPr>
              <w:p w14:paraId="4DDCF751" w14:textId="17074AE0" w:rsidR="002470B9" w:rsidRPr="007D3EC0" w:rsidRDefault="00E67ED2" w:rsidP="005C4940">
                <w:r w:rsidRPr="00A47148">
                  <w:rPr>
                    <w:rStyle w:val="PlaceholderText"/>
                  </w:rPr>
                  <w:t>Click or tap here to enter text.</w:t>
                </w:r>
              </w:p>
            </w:tc>
          </w:sdtContent>
        </w:sdt>
      </w:tr>
      <w:tr w:rsidR="002470B9" w:rsidRPr="007D3EC0" w14:paraId="4DDCF755" w14:textId="77777777" w:rsidTr="00E86AEB">
        <w:tc>
          <w:tcPr>
            <w:cnfStyle w:val="001000000000" w:firstRow="0" w:lastRow="0" w:firstColumn="1" w:lastColumn="0" w:oddVBand="0" w:evenVBand="0" w:oddHBand="0" w:evenHBand="0" w:firstRowFirstColumn="0" w:firstRowLastColumn="0" w:lastRowFirstColumn="0" w:lastRowLastColumn="0"/>
            <w:tcW w:w="5670" w:type="dxa"/>
            <w:tcBorders>
              <w:top w:val="dotted" w:sz="2" w:space="0" w:color="615D5A"/>
              <w:bottom w:val="dotted" w:sz="2" w:space="0" w:color="615D5A"/>
            </w:tcBorders>
          </w:tcPr>
          <w:p w14:paraId="4DDCF753" w14:textId="77777777" w:rsidR="002470B9" w:rsidRPr="002470B9" w:rsidRDefault="002470B9" w:rsidP="00AA13A1">
            <w:pPr>
              <w:pStyle w:val="Heading2"/>
            </w:pPr>
            <w:r w:rsidRPr="002470B9">
              <w:t>CELL PHONE</w:t>
            </w:r>
          </w:p>
        </w:tc>
        <w:sdt>
          <w:sdtPr>
            <w:id w:val="-1548284320"/>
            <w:placeholder>
              <w:docPart w:val="68CB51AF882E4F6390640D9841CDDA5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4685" w:type="dxa"/>
                <w:tcBorders>
                  <w:top w:val="dotted" w:sz="2" w:space="0" w:color="615D5A"/>
                  <w:bottom w:val="dotted" w:sz="2" w:space="0" w:color="615D5A"/>
                </w:tcBorders>
              </w:tcPr>
              <w:p w14:paraId="4DDCF754" w14:textId="77777777" w:rsidR="002470B9" w:rsidRPr="007D3EC0" w:rsidRDefault="00871595" w:rsidP="005C4940">
                <w:r w:rsidRPr="00A47148">
                  <w:rPr>
                    <w:rStyle w:val="PlaceholderText"/>
                  </w:rPr>
                  <w:t>Click or tap here to enter text.</w:t>
                </w:r>
              </w:p>
            </w:tc>
          </w:sdtContent>
        </w:sdt>
      </w:tr>
      <w:tr w:rsidR="002470B9" w:rsidRPr="007D3EC0" w14:paraId="4DDCF758" w14:textId="77777777" w:rsidTr="00E86AEB">
        <w:tc>
          <w:tcPr>
            <w:cnfStyle w:val="001000000000" w:firstRow="0" w:lastRow="0" w:firstColumn="1" w:lastColumn="0" w:oddVBand="0" w:evenVBand="0" w:oddHBand="0" w:evenHBand="0" w:firstRowFirstColumn="0" w:firstRowLastColumn="0" w:lastRowFirstColumn="0" w:lastRowLastColumn="0"/>
            <w:tcW w:w="5670" w:type="dxa"/>
            <w:tcBorders>
              <w:top w:val="dotted" w:sz="2" w:space="0" w:color="615D5A"/>
              <w:bottom w:val="dotted" w:sz="2" w:space="0" w:color="615D5A"/>
            </w:tcBorders>
          </w:tcPr>
          <w:p w14:paraId="4DDCF756" w14:textId="77777777" w:rsidR="002470B9" w:rsidRPr="002470B9" w:rsidRDefault="002470B9" w:rsidP="00AA13A1">
            <w:pPr>
              <w:pStyle w:val="Heading2"/>
            </w:pPr>
            <w:r w:rsidRPr="002470B9">
              <w:t>WORK PHONE</w:t>
            </w:r>
          </w:p>
        </w:tc>
        <w:sdt>
          <w:sdtPr>
            <w:id w:val="-698943225"/>
            <w:placeholder>
              <w:docPart w:val="F9071929BE6F42CBB8CFD85C2EBF303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4685" w:type="dxa"/>
                <w:tcBorders>
                  <w:top w:val="dotted" w:sz="2" w:space="0" w:color="615D5A"/>
                  <w:bottom w:val="dotted" w:sz="2" w:space="0" w:color="615D5A"/>
                </w:tcBorders>
              </w:tcPr>
              <w:p w14:paraId="4DDCF757" w14:textId="77777777" w:rsidR="002470B9" w:rsidRPr="007D3EC0" w:rsidRDefault="00871595" w:rsidP="005C4940">
                <w:r w:rsidRPr="00A47148">
                  <w:rPr>
                    <w:rStyle w:val="PlaceholderText"/>
                  </w:rPr>
                  <w:t>Click or tap here to enter text.</w:t>
                </w:r>
              </w:p>
            </w:tc>
          </w:sdtContent>
        </w:sdt>
      </w:tr>
      <w:tr w:rsidR="002470B9" w:rsidRPr="007D3EC0" w14:paraId="4DDCF75B" w14:textId="77777777" w:rsidTr="00E86AEB">
        <w:tc>
          <w:tcPr>
            <w:cnfStyle w:val="001000000000" w:firstRow="0" w:lastRow="0" w:firstColumn="1" w:lastColumn="0" w:oddVBand="0" w:evenVBand="0" w:oddHBand="0" w:evenHBand="0" w:firstRowFirstColumn="0" w:firstRowLastColumn="0" w:lastRowFirstColumn="0" w:lastRowLastColumn="0"/>
            <w:tcW w:w="5670" w:type="dxa"/>
            <w:tcBorders>
              <w:top w:val="dotted" w:sz="2" w:space="0" w:color="615D5A"/>
              <w:bottom w:val="dotted" w:sz="2" w:space="0" w:color="615D5A"/>
            </w:tcBorders>
          </w:tcPr>
          <w:p w14:paraId="4DDCF759" w14:textId="77777777" w:rsidR="002470B9" w:rsidRPr="002470B9" w:rsidRDefault="002470B9" w:rsidP="00AA13A1">
            <w:pPr>
              <w:pStyle w:val="Heading2"/>
            </w:pPr>
            <w:r w:rsidRPr="002470B9">
              <w:t>ALTERNATE CONTACT</w:t>
            </w:r>
          </w:p>
        </w:tc>
        <w:sdt>
          <w:sdtPr>
            <w:id w:val="-518004890"/>
            <w:placeholder>
              <w:docPart w:val="B98A18914E104F398C57114C5AC2CB7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4685" w:type="dxa"/>
                <w:tcBorders>
                  <w:top w:val="dotted" w:sz="2" w:space="0" w:color="615D5A"/>
                  <w:bottom w:val="dotted" w:sz="2" w:space="0" w:color="615D5A"/>
                </w:tcBorders>
              </w:tcPr>
              <w:p w14:paraId="4DDCF75A" w14:textId="77777777" w:rsidR="002470B9" w:rsidRPr="007D3EC0" w:rsidRDefault="00871595" w:rsidP="005C4940">
                <w:r w:rsidRPr="00A47148">
                  <w:rPr>
                    <w:rStyle w:val="PlaceholderText"/>
                  </w:rPr>
                  <w:t>Click or tap here to enter text.</w:t>
                </w:r>
              </w:p>
            </w:tc>
          </w:sdtContent>
        </w:sdt>
      </w:tr>
      <w:tr w:rsidR="002470B9" w:rsidRPr="007D3EC0" w14:paraId="4DDCF75E" w14:textId="77777777" w:rsidTr="00E86AEB">
        <w:tc>
          <w:tcPr>
            <w:cnfStyle w:val="001000000000" w:firstRow="0" w:lastRow="0" w:firstColumn="1" w:lastColumn="0" w:oddVBand="0" w:evenVBand="0" w:oddHBand="0" w:evenHBand="0" w:firstRowFirstColumn="0" w:firstRowLastColumn="0" w:lastRowFirstColumn="0" w:lastRowLastColumn="0"/>
            <w:tcW w:w="5670" w:type="dxa"/>
            <w:tcBorders>
              <w:top w:val="dotted" w:sz="2" w:space="0" w:color="615D5A"/>
              <w:bottom w:val="dotted" w:sz="2" w:space="0" w:color="615D5A"/>
            </w:tcBorders>
          </w:tcPr>
          <w:p w14:paraId="4DDCF75C" w14:textId="77777777" w:rsidR="002470B9" w:rsidRPr="002470B9" w:rsidRDefault="002470B9" w:rsidP="00AA13A1">
            <w:pPr>
              <w:pStyle w:val="Heading2"/>
            </w:pPr>
            <w:r w:rsidRPr="002470B9">
              <w:t>EMAIL</w:t>
            </w:r>
          </w:p>
        </w:tc>
        <w:sdt>
          <w:sdtPr>
            <w:id w:val="-1202623092"/>
            <w:placeholder>
              <w:docPart w:val="C64D795BF97748AD8EBB679C2F36C18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4685" w:type="dxa"/>
                <w:tcBorders>
                  <w:top w:val="dotted" w:sz="2" w:space="0" w:color="615D5A"/>
                  <w:bottom w:val="dotted" w:sz="2" w:space="0" w:color="615D5A"/>
                </w:tcBorders>
              </w:tcPr>
              <w:p w14:paraId="4DDCF75D" w14:textId="77777777" w:rsidR="002470B9" w:rsidRPr="007D3EC0" w:rsidRDefault="00871595" w:rsidP="005C4940">
                <w:r w:rsidRPr="00A47148">
                  <w:rPr>
                    <w:rStyle w:val="PlaceholderText"/>
                  </w:rPr>
                  <w:t>Click or tap here to enter text.</w:t>
                </w:r>
              </w:p>
            </w:tc>
          </w:sdtContent>
        </w:sdt>
      </w:tr>
      <w:tr w:rsidR="002470B9" w:rsidRPr="007D3EC0" w14:paraId="4DDCF761" w14:textId="77777777" w:rsidTr="00E86AEB">
        <w:tc>
          <w:tcPr>
            <w:cnfStyle w:val="001000000000" w:firstRow="0" w:lastRow="0" w:firstColumn="1" w:lastColumn="0" w:oddVBand="0" w:evenVBand="0" w:oddHBand="0" w:evenHBand="0" w:firstRowFirstColumn="0" w:firstRowLastColumn="0" w:lastRowFirstColumn="0" w:lastRowLastColumn="0"/>
            <w:tcW w:w="5670" w:type="dxa"/>
            <w:tcBorders>
              <w:top w:val="dotted" w:sz="2" w:space="0" w:color="615D5A"/>
              <w:bottom w:val="dotted" w:sz="2" w:space="0" w:color="615D5A"/>
            </w:tcBorders>
          </w:tcPr>
          <w:p w14:paraId="4DDCF75F" w14:textId="77777777" w:rsidR="002470B9" w:rsidRPr="002470B9" w:rsidRDefault="002470B9" w:rsidP="00AA13A1">
            <w:pPr>
              <w:pStyle w:val="Heading2"/>
            </w:pPr>
            <w:r w:rsidRPr="002470B9">
              <w:t>FAX</w:t>
            </w:r>
          </w:p>
        </w:tc>
        <w:sdt>
          <w:sdtPr>
            <w:id w:val="-519933806"/>
            <w:placeholder>
              <w:docPart w:val="C52A70D09EA6435AB51C41089AB988C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4685" w:type="dxa"/>
                <w:tcBorders>
                  <w:top w:val="dotted" w:sz="2" w:space="0" w:color="615D5A"/>
                  <w:bottom w:val="dotted" w:sz="2" w:space="0" w:color="615D5A"/>
                </w:tcBorders>
              </w:tcPr>
              <w:p w14:paraId="4DDCF760" w14:textId="77777777" w:rsidR="002470B9" w:rsidRPr="007D3EC0" w:rsidRDefault="00871595" w:rsidP="005C4940">
                <w:r w:rsidRPr="00A47148">
                  <w:rPr>
                    <w:rStyle w:val="PlaceholderText"/>
                  </w:rPr>
                  <w:t>Click or tap here to enter text.</w:t>
                </w:r>
              </w:p>
            </w:tc>
          </w:sdtContent>
        </w:sdt>
      </w:tr>
    </w:tbl>
    <w:p w14:paraId="4DDCF762" w14:textId="77777777" w:rsidR="00EE7B5E" w:rsidRPr="00D83B6D" w:rsidRDefault="00D83B6D" w:rsidP="00D83B6D">
      <w:pPr>
        <w:pStyle w:val="Heading3"/>
      </w:pPr>
      <w:r w:rsidRPr="00D83B6D">
        <w:t>BRIEF BIOGRAPHY STATEMENT</w:t>
      </w:r>
    </w:p>
    <w:sdt>
      <w:sdtPr>
        <w:id w:val="722402029"/>
        <w:placeholder>
          <w:docPart w:val="AC55F5F1D86E4281B872B6D5894D8F76"/>
        </w:placeholder>
        <w:showingPlcHdr/>
      </w:sdtPr>
      <w:sdtEndPr/>
      <w:sdtContent>
        <w:p w14:paraId="4DDCF763" w14:textId="77777777" w:rsidR="00EE7B5E" w:rsidRDefault="002470B9" w:rsidP="00527FC8">
          <w:pPr>
            <w:pStyle w:val="Instructions"/>
          </w:pPr>
          <w:r w:rsidRPr="00A47148">
            <w:rPr>
              <w:rStyle w:val="PlaceholderText"/>
            </w:rPr>
            <w:t>Click or tap here to enter text.</w:t>
          </w:r>
        </w:p>
      </w:sdtContent>
    </w:sdt>
    <w:p w14:paraId="4DDCF764" w14:textId="77777777" w:rsidR="00EE7B5E" w:rsidRDefault="001C764F" w:rsidP="00D83B6D">
      <w:pPr>
        <w:pStyle w:val="Heading3"/>
      </w:pPr>
      <w:r>
        <w:t>Brief Family History</w:t>
      </w:r>
    </w:p>
    <w:sdt>
      <w:sdtPr>
        <w:id w:val="1873113709"/>
        <w:placeholder>
          <w:docPart w:val="ACA8259B24A347D7BFE802E201C562BC"/>
        </w:placeholder>
        <w:showingPlcHdr/>
      </w:sdtPr>
      <w:sdtEndPr/>
      <w:sdtContent>
        <w:p w14:paraId="4DDCF765" w14:textId="77777777" w:rsidR="00EE7B5E" w:rsidRDefault="002470B9">
          <w:r w:rsidRPr="00A47148">
            <w:rPr>
              <w:rStyle w:val="PlaceholderText"/>
            </w:rPr>
            <w:t>Click or tap here to enter text.</w:t>
          </w:r>
        </w:p>
      </w:sdtContent>
    </w:sdt>
    <w:p w14:paraId="4DDCF766" w14:textId="7EA2D612" w:rsidR="00EE7B5E" w:rsidRPr="00D83B6D" w:rsidRDefault="001C764F" w:rsidP="005A45B8">
      <w:pPr>
        <w:pStyle w:val="Heading3"/>
        <w:numPr>
          <w:ilvl w:val="0"/>
          <w:numId w:val="6"/>
        </w:numPr>
        <w:rPr>
          <w:color w:val="615D5A"/>
        </w:rPr>
      </w:pPr>
      <w:r>
        <w:t xml:space="preserve">Positions with </w:t>
      </w:r>
      <w:r w:rsidR="008B271C">
        <w:t>Koniag</w:t>
      </w:r>
      <w:r>
        <w:t xml:space="preserve"> or Affiliates</w:t>
      </w:r>
      <w:r w:rsidR="00D83B6D">
        <w:t xml:space="preserve">: </w:t>
      </w:r>
      <w:r w:rsidR="00D83B6D" w:rsidRPr="00D83B6D">
        <w:rPr>
          <w:color w:val="615D5A"/>
        </w:rPr>
        <w:t>D</w:t>
      </w:r>
      <w:r w:rsidR="00D83B6D" w:rsidRPr="00D83B6D">
        <w:rPr>
          <w:caps w:val="0"/>
          <w:color w:val="615D5A"/>
        </w:rPr>
        <w:t xml:space="preserve">escribe all positions and offices you currently hold or previously have held with </w:t>
      </w:r>
      <w:r w:rsidR="008B271C">
        <w:rPr>
          <w:caps w:val="0"/>
          <w:color w:val="615D5A"/>
        </w:rPr>
        <w:t>Koniag</w:t>
      </w:r>
      <w:r w:rsidR="00D83B6D" w:rsidRPr="00D83B6D">
        <w:rPr>
          <w:caps w:val="0"/>
          <w:color w:val="615D5A"/>
        </w:rPr>
        <w:t xml:space="preserve"> Including lower-tier subsidiaries, affiliates, or committees and the dates you held those offices.</w:t>
      </w:r>
    </w:p>
    <w:sdt>
      <w:sdtPr>
        <w:id w:val="109326259"/>
        <w:placeholder>
          <w:docPart w:val="6D07BE48EC964728895CACB5197DE495"/>
        </w:placeholder>
        <w:showingPlcHdr/>
      </w:sdtPr>
      <w:sdtEndPr/>
      <w:sdtContent>
        <w:p w14:paraId="4DDCF767" w14:textId="77777777" w:rsidR="00EE7B5E" w:rsidRDefault="002470B9">
          <w:r w:rsidRPr="00A47148">
            <w:rPr>
              <w:rStyle w:val="PlaceholderText"/>
            </w:rPr>
            <w:t>Click or tap here to enter text.</w:t>
          </w:r>
        </w:p>
      </w:sdtContent>
    </w:sdt>
    <w:p w14:paraId="4DDCF768" w14:textId="77777777" w:rsidR="00EE7B5E" w:rsidRPr="00D83B6D" w:rsidRDefault="00B00531" w:rsidP="005A45B8">
      <w:pPr>
        <w:pStyle w:val="Heading3"/>
        <w:numPr>
          <w:ilvl w:val="0"/>
          <w:numId w:val="6"/>
        </w:numPr>
        <w:jc w:val="both"/>
        <w:rPr>
          <w:color w:val="615D5A"/>
        </w:rPr>
      </w:pPr>
      <w:r>
        <w:t xml:space="preserve"> </w:t>
      </w:r>
      <w:r w:rsidR="001C764F">
        <w:t>Previous Board Experience</w:t>
      </w:r>
      <w:r w:rsidR="00D83B6D">
        <w:t xml:space="preserve">: </w:t>
      </w:r>
      <w:r w:rsidR="00D83B6D">
        <w:rPr>
          <w:caps w:val="0"/>
          <w:color w:val="615D5A"/>
        </w:rPr>
        <w:t>D</w:t>
      </w:r>
      <w:r w:rsidR="00D83B6D" w:rsidRPr="00D83B6D">
        <w:rPr>
          <w:caps w:val="0"/>
          <w:color w:val="615D5A"/>
        </w:rPr>
        <w:t>escribe your past service as a director or senior officer of any entity, whether business or non-profit. Include the name of the entity, the office you held, the responsibilities you exercised and the dates you held such positions.</w:t>
      </w:r>
    </w:p>
    <w:sdt>
      <w:sdtPr>
        <w:id w:val="-1729838056"/>
        <w:placeholder>
          <w:docPart w:val="9EB83A72CD154ABBBD191373FFA19D65"/>
        </w:placeholder>
        <w:showingPlcHdr/>
      </w:sdtPr>
      <w:sdtEndPr/>
      <w:sdtContent>
        <w:p w14:paraId="4DDCF769" w14:textId="033C7009" w:rsidR="00EE7B5E" w:rsidRDefault="001D4B8D">
          <w:r w:rsidRPr="00A47148">
            <w:rPr>
              <w:rStyle w:val="PlaceholderText"/>
            </w:rPr>
            <w:t>Click or tap here to enter text.</w:t>
          </w:r>
        </w:p>
      </w:sdtContent>
    </w:sdt>
    <w:p w14:paraId="2D103878" w14:textId="625324D0" w:rsidR="00FF062F" w:rsidRPr="00FF062F" w:rsidRDefault="00FF062F" w:rsidP="00FF062F"/>
    <w:p w14:paraId="2AB83BDF" w14:textId="78DD9A99" w:rsidR="00FF062F" w:rsidRPr="00FF062F" w:rsidRDefault="00FF062F" w:rsidP="00FF062F"/>
    <w:p w14:paraId="6880CF73" w14:textId="30A34FF6" w:rsidR="00FF062F" w:rsidRPr="00FF062F" w:rsidRDefault="00FF062F" w:rsidP="00FF062F"/>
    <w:p w14:paraId="043F5A66" w14:textId="0D7BC038" w:rsidR="00FF062F" w:rsidRPr="00FF062F" w:rsidRDefault="00FF062F" w:rsidP="00FF062F">
      <w:pPr>
        <w:tabs>
          <w:tab w:val="left" w:pos="990"/>
        </w:tabs>
      </w:pPr>
      <w:r>
        <w:tab/>
      </w:r>
    </w:p>
    <w:p w14:paraId="4DDCF76A" w14:textId="77777777" w:rsidR="001C764F" w:rsidRDefault="001C764F" w:rsidP="005A45B8">
      <w:pPr>
        <w:pStyle w:val="Heading3"/>
        <w:numPr>
          <w:ilvl w:val="0"/>
          <w:numId w:val="6"/>
        </w:numPr>
        <w:jc w:val="both"/>
      </w:pPr>
      <w:r>
        <w:t>Occupation and Business Experience</w:t>
      </w:r>
      <w:r w:rsidR="00D83B6D">
        <w:t xml:space="preserve">: </w:t>
      </w:r>
      <w:r w:rsidR="00D83B6D" w:rsidRPr="00D83B6D">
        <w:rPr>
          <w:color w:val="615D5A"/>
        </w:rPr>
        <w:t>L</w:t>
      </w:r>
      <w:r w:rsidR="00D83B6D" w:rsidRPr="00D83B6D">
        <w:rPr>
          <w:caps w:val="0"/>
          <w:color w:val="615D5A"/>
        </w:rPr>
        <w:t>ist your</w:t>
      </w:r>
      <w:r w:rsidR="00D83B6D">
        <w:rPr>
          <w:caps w:val="0"/>
          <w:color w:val="615D5A"/>
        </w:rPr>
        <w:t xml:space="preserve"> business experience during the </w:t>
      </w:r>
      <w:r w:rsidR="00D83B6D" w:rsidRPr="00D83B6D">
        <w:rPr>
          <w:b/>
          <w:caps w:val="0"/>
          <w:color w:val="615D5A"/>
          <w:u w:val="single"/>
        </w:rPr>
        <w:t>past five years</w:t>
      </w:r>
      <w:r w:rsidR="00D83B6D">
        <w:rPr>
          <w:b/>
          <w:caps w:val="0"/>
          <w:color w:val="615D5A"/>
          <w:u w:val="single"/>
        </w:rPr>
        <w:t>,</w:t>
      </w:r>
      <w:r w:rsidR="00D83B6D" w:rsidRPr="003001E3">
        <w:rPr>
          <w:b/>
          <w:caps w:val="0"/>
          <w:color w:val="615D5A"/>
        </w:rPr>
        <w:t xml:space="preserve"> </w:t>
      </w:r>
      <w:r w:rsidR="00D83B6D" w:rsidRPr="00D83B6D">
        <w:rPr>
          <w:caps w:val="0"/>
          <w:color w:val="615D5A"/>
        </w:rPr>
        <w:t>including</w:t>
      </w:r>
      <w:r w:rsidR="00D83B6D">
        <w:rPr>
          <w:caps w:val="0"/>
          <w:color w:val="615D5A"/>
        </w:rPr>
        <w:t xml:space="preserve"> current occupation or employment and employer, all positions, occupations and employers you have had during the five-year period and dates you held each position. List any occupations prior to that time you believe would be of interest. Explain each position and the nature of the work you performed, including part-time positions as well.</w:t>
      </w:r>
    </w:p>
    <w:sdt>
      <w:sdtPr>
        <w:id w:val="-816268564"/>
        <w:placeholder>
          <w:docPart w:val="EED45FC2D392411AA425F9E577E9CB99"/>
        </w:placeholder>
        <w:showingPlcHdr/>
      </w:sdtPr>
      <w:sdtEndPr/>
      <w:sdtContent>
        <w:p w14:paraId="4DDCF76B" w14:textId="77777777" w:rsidR="001C764F" w:rsidRDefault="002470B9" w:rsidP="001C764F">
          <w:r w:rsidRPr="00A47148">
            <w:rPr>
              <w:rStyle w:val="PlaceholderText"/>
            </w:rPr>
            <w:t>Click or tap here to enter text.</w:t>
          </w:r>
        </w:p>
      </w:sdtContent>
    </w:sdt>
    <w:p w14:paraId="4DDCF76C" w14:textId="77777777" w:rsidR="001C764F" w:rsidRDefault="001C764F" w:rsidP="00D83B6D">
      <w:pPr>
        <w:pStyle w:val="Heading3"/>
        <w:numPr>
          <w:ilvl w:val="0"/>
          <w:numId w:val="6"/>
        </w:numPr>
      </w:pPr>
      <w:r>
        <w:t>Education</w:t>
      </w:r>
      <w:r w:rsidR="00D83B6D">
        <w:t xml:space="preserve">: </w:t>
      </w:r>
      <w:r w:rsidR="00D83B6D" w:rsidRPr="00D83B6D">
        <w:rPr>
          <w:color w:val="615D5A"/>
        </w:rPr>
        <w:t>S</w:t>
      </w:r>
      <w:r w:rsidR="00D83B6D" w:rsidRPr="00D83B6D">
        <w:rPr>
          <w:caps w:val="0"/>
          <w:color w:val="615D5A"/>
        </w:rPr>
        <w:t>tate your education</w:t>
      </w:r>
      <w:r w:rsidR="00D83B6D">
        <w:rPr>
          <w:caps w:val="0"/>
          <w:color w:val="615D5A"/>
        </w:rPr>
        <w:t>al background, including training or schools you attended, dates of attendance and any certificates or degrees you received.</w:t>
      </w:r>
    </w:p>
    <w:sdt>
      <w:sdtPr>
        <w:id w:val="-1616061047"/>
        <w:placeholder>
          <w:docPart w:val="F230F3A7543B49B6AF68AED49D1C5213"/>
        </w:placeholder>
        <w:showingPlcHdr/>
      </w:sdtPr>
      <w:sdtEndPr/>
      <w:sdtContent>
        <w:p w14:paraId="4DDCF76D" w14:textId="77777777" w:rsidR="001C764F" w:rsidRDefault="002470B9" w:rsidP="001C764F">
          <w:r w:rsidRPr="00A47148">
            <w:rPr>
              <w:rStyle w:val="PlaceholderText"/>
            </w:rPr>
            <w:t>Click or tap here to enter text.</w:t>
          </w:r>
        </w:p>
      </w:sdtContent>
    </w:sdt>
    <w:p w14:paraId="4DDCF76E" w14:textId="4A7480DA" w:rsidR="001C764F" w:rsidRDefault="001C764F" w:rsidP="005A45B8">
      <w:pPr>
        <w:pStyle w:val="Heading3"/>
        <w:numPr>
          <w:ilvl w:val="0"/>
          <w:numId w:val="6"/>
        </w:numPr>
        <w:jc w:val="both"/>
      </w:pPr>
      <w:r>
        <w:t>Community Activities</w:t>
      </w:r>
      <w:r w:rsidR="00D83B6D">
        <w:t xml:space="preserve">: </w:t>
      </w:r>
      <w:r w:rsidR="00AE6FEF" w:rsidRPr="00AE6FEF">
        <w:rPr>
          <w:color w:val="615D5A"/>
        </w:rPr>
        <w:t>L</w:t>
      </w:r>
      <w:r w:rsidR="00AE6FEF" w:rsidRPr="00AE6FEF">
        <w:rPr>
          <w:caps w:val="0"/>
          <w:color w:val="615D5A"/>
        </w:rPr>
        <w:t>ist any elective</w:t>
      </w:r>
      <w:r w:rsidR="00060F15">
        <w:rPr>
          <w:caps w:val="0"/>
          <w:color w:val="615D5A"/>
        </w:rPr>
        <w:t xml:space="preserve">, </w:t>
      </w:r>
      <w:r w:rsidR="00AE6FEF">
        <w:rPr>
          <w:caps w:val="0"/>
          <w:color w:val="615D5A"/>
        </w:rPr>
        <w:t>appointed</w:t>
      </w:r>
      <w:r w:rsidR="00CC76EE">
        <w:rPr>
          <w:caps w:val="0"/>
          <w:color w:val="615D5A"/>
        </w:rPr>
        <w:t>,</w:t>
      </w:r>
      <w:r w:rsidR="00060F15">
        <w:rPr>
          <w:caps w:val="0"/>
          <w:color w:val="615D5A"/>
        </w:rPr>
        <w:t xml:space="preserve"> </w:t>
      </w:r>
      <w:r w:rsidR="00060F15" w:rsidRPr="00CC76EE">
        <w:rPr>
          <w:caps w:val="0"/>
          <w:color w:val="615D5A"/>
        </w:rPr>
        <w:t>or volunteer</w:t>
      </w:r>
      <w:r w:rsidR="00AE6FEF">
        <w:rPr>
          <w:caps w:val="0"/>
          <w:color w:val="615D5A"/>
        </w:rPr>
        <w:t xml:space="preserve"> positions which you presently hold, and any you have held in the past five years and the dates you held each. Also list any other activities you feel would be of interest.</w:t>
      </w:r>
      <w:r w:rsidR="008B66EB">
        <w:rPr>
          <w:caps w:val="0"/>
          <w:color w:val="615D5A"/>
        </w:rPr>
        <w:t xml:space="preserve"> NOTE: Please attach any letters of reference or include names of references relative to employment history, previous board experience, and community activities.</w:t>
      </w:r>
    </w:p>
    <w:sdt>
      <w:sdtPr>
        <w:id w:val="454457168"/>
        <w:placeholder>
          <w:docPart w:val="E9AADFEAAA0C43E58FA530832FACA183"/>
        </w:placeholder>
        <w:showingPlcHdr/>
      </w:sdtPr>
      <w:sdtEndPr/>
      <w:sdtContent>
        <w:p w14:paraId="4DDCF76F" w14:textId="77777777" w:rsidR="001C764F" w:rsidRDefault="002470B9" w:rsidP="001C764F">
          <w:r w:rsidRPr="00A47148">
            <w:rPr>
              <w:rStyle w:val="PlaceholderText"/>
            </w:rPr>
            <w:t>Click or tap here to enter text.</w:t>
          </w:r>
        </w:p>
      </w:sdtContent>
    </w:sdt>
    <w:p w14:paraId="4DDCF770" w14:textId="77777777" w:rsidR="001C764F" w:rsidRDefault="001C764F" w:rsidP="00D83B6D">
      <w:pPr>
        <w:pStyle w:val="Heading3"/>
        <w:numPr>
          <w:ilvl w:val="0"/>
          <w:numId w:val="6"/>
        </w:numPr>
      </w:pPr>
      <w:r>
        <w:t>Legal Proceedings</w:t>
      </w:r>
      <w:r w:rsidR="00AE6FEF">
        <w:t xml:space="preserve">: </w:t>
      </w:r>
    </w:p>
    <w:tbl>
      <w:tblPr>
        <w:tblStyle w:val="TableGrid1"/>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3"/>
        <w:gridCol w:w="3685"/>
      </w:tblGrid>
      <w:tr w:rsidR="008B66EB" w:rsidRPr="008B66EB" w14:paraId="4DDCF777" w14:textId="77777777" w:rsidTr="007658C0">
        <w:tc>
          <w:tcPr>
            <w:tcW w:w="7033" w:type="dxa"/>
          </w:tcPr>
          <w:p w14:paraId="4DDCF771" w14:textId="147CF6A2" w:rsidR="008B66EB" w:rsidRPr="008B66EB" w:rsidRDefault="008B66EB" w:rsidP="008B66EB">
            <w:pPr>
              <w:numPr>
                <w:ilvl w:val="0"/>
                <w:numId w:val="20"/>
              </w:numPr>
              <w:contextualSpacing/>
              <w:jc w:val="both"/>
              <w:rPr>
                <w:rFonts w:ascii="Gotham Book" w:hAnsi="Gotham Book"/>
                <w:color w:val="615D5A"/>
              </w:rPr>
            </w:pPr>
            <w:bookmarkStart w:id="1" w:name="_Hlk30084995"/>
            <w:r w:rsidRPr="008B66EB">
              <w:rPr>
                <w:rFonts w:ascii="Gotham Book" w:hAnsi="Gotham Book"/>
                <w:color w:val="615D5A"/>
              </w:rPr>
              <w:t xml:space="preserve">Are you or any member of your family a party to any legal proceedings during the last ten years in which you and/ or your family member’s interests are or were </w:t>
            </w:r>
            <w:proofErr w:type="gramStart"/>
            <w:r w:rsidRPr="008B66EB">
              <w:rPr>
                <w:rFonts w:ascii="Gotham Book" w:hAnsi="Gotham Book"/>
                <w:color w:val="615D5A"/>
              </w:rPr>
              <w:t>adverse</w:t>
            </w:r>
            <w:proofErr w:type="gramEnd"/>
            <w:r w:rsidRPr="008B66EB">
              <w:rPr>
                <w:rFonts w:ascii="Gotham Book" w:hAnsi="Gotham Book"/>
                <w:color w:val="615D5A"/>
              </w:rPr>
              <w:t xml:space="preserve"> to those of </w:t>
            </w:r>
            <w:r w:rsidR="008B271C">
              <w:rPr>
                <w:rFonts w:ascii="Gotham Book" w:hAnsi="Gotham Book"/>
                <w:color w:val="615D5A"/>
              </w:rPr>
              <w:t>Koniag</w:t>
            </w:r>
            <w:r w:rsidRPr="008B66EB">
              <w:rPr>
                <w:rFonts w:ascii="Gotham Book" w:hAnsi="Gotham Book"/>
                <w:color w:val="615D5A"/>
              </w:rPr>
              <w:t xml:space="preserve"> or any of its lower-tier subsidiaries? </w:t>
            </w:r>
          </w:p>
          <w:p w14:paraId="4DDCF772" w14:textId="77777777" w:rsidR="008B66EB" w:rsidRPr="008B66EB" w:rsidRDefault="008B66EB" w:rsidP="008B66EB">
            <w:pPr>
              <w:ind w:left="360"/>
              <w:jc w:val="both"/>
              <w:rPr>
                <w:rFonts w:ascii="Gotham Book" w:hAnsi="Gotham Book"/>
                <w:color w:val="615D5A"/>
              </w:rPr>
            </w:pPr>
            <w:r w:rsidRPr="008B66EB">
              <w:rPr>
                <w:rFonts w:ascii="Gotham Book" w:hAnsi="Gotham Book"/>
                <w:color w:val="615D5A"/>
              </w:rPr>
              <w:t>If your answer is “Yes”, give details on a separate sheet and attach it to this questionnaire.</w:t>
            </w:r>
          </w:p>
        </w:tc>
        <w:tc>
          <w:tcPr>
            <w:tcW w:w="3685" w:type="dxa"/>
          </w:tcPr>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774"/>
            </w:tblGrid>
            <w:tr w:rsidR="008B66EB" w:rsidRPr="008B66EB" w14:paraId="4DDCF775" w14:textId="77777777" w:rsidTr="007658C0">
              <w:trPr>
                <w:trHeight w:val="288"/>
                <w:jc w:val="center"/>
              </w:trPr>
              <w:tc>
                <w:tcPr>
                  <w:tcW w:w="1695" w:type="dxa"/>
                </w:tcPr>
                <w:p w14:paraId="4DDCF773" w14:textId="77777777" w:rsidR="008B66EB" w:rsidRPr="008B66EB" w:rsidRDefault="00452540" w:rsidP="008B66EB">
                  <w:pPr>
                    <w:ind w:left="0"/>
                    <w:rPr>
                      <w:color w:val="615D5A"/>
                      <w:sz w:val="24"/>
                      <w:szCs w:val="24"/>
                    </w:rPr>
                  </w:pPr>
                  <w:sdt>
                    <w:sdtPr>
                      <w:rPr>
                        <w:color w:val="615D5A"/>
                        <w:sz w:val="28"/>
                        <w:szCs w:val="24"/>
                      </w:rPr>
                      <w:id w:val="437263282"/>
                      <w14:checkbox>
                        <w14:checked w14:val="0"/>
                        <w14:checkedState w14:val="2612" w14:font="MS Gothic"/>
                        <w14:uncheckedState w14:val="2610" w14:font="MS Gothic"/>
                      </w14:checkbox>
                    </w:sdtPr>
                    <w:sdtEndPr/>
                    <w:sdtContent>
                      <w:r w:rsidR="008B66EB" w:rsidRPr="008B66EB">
                        <w:rPr>
                          <w:rFonts w:ascii="Segoe UI Symbol" w:hAnsi="Segoe UI Symbol" w:cs="Segoe UI Symbol"/>
                          <w:color w:val="615D5A"/>
                          <w:sz w:val="28"/>
                          <w:szCs w:val="24"/>
                        </w:rPr>
                        <w:t>☐</w:t>
                      </w:r>
                    </w:sdtContent>
                  </w:sdt>
                  <w:r w:rsidR="008B66EB" w:rsidRPr="008B66EB">
                    <w:rPr>
                      <w:color w:val="615D5A"/>
                      <w:sz w:val="28"/>
                      <w:szCs w:val="24"/>
                    </w:rPr>
                    <w:t xml:space="preserve"> </w:t>
                  </w:r>
                  <w:r w:rsidR="008B66EB" w:rsidRPr="008B66EB">
                    <w:rPr>
                      <w:color w:val="615D5A"/>
                      <w:sz w:val="24"/>
                      <w:szCs w:val="24"/>
                    </w:rPr>
                    <w:t>Yes</w:t>
                  </w:r>
                </w:p>
              </w:tc>
              <w:tc>
                <w:tcPr>
                  <w:tcW w:w="1774" w:type="dxa"/>
                </w:tcPr>
                <w:p w14:paraId="4DDCF774" w14:textId="77777777" w:rsidR="008B66EB" w:rsidRPr="008B66EB" w:rsidRDefault="00452540" w:rsidP="008B66EB">
                  <w:pPr>
                    <w:ind w:left="0"/>
                    <w:rPr>
                      <w:color w:val="615D5A"/>
                      <w:sz w:val="24"/>
                      <w:szCs w:val="24"/>
                    </w:rPr>
                  </w:pPr>
                  <w:sdt>
                    <w:sdtPr>
                      <w:rPr>
                        <w:color w:val="615D5A"/>
                        <w:sz w:val="24"/>
                        <w:szCs w:val="24"/>
                      </w:rPr>
                      <w:id w:val="-859440108"/>
                      <w14:checkbox>
                        <w14:checked w14:val="0"/>
                        <w14:checkedState w14:val="2612" w14:font="MS Gothic"/>
                        <w14:uncheckedState w14:val="2610" w14:font="MS Gothic"/>
                      </w14:checkbox>
                    </w:sdtPr>
                    <w:sdtEndPr/>
                    <w:sdtContent>
                      <w:r w:rsidR="008B66EB">
                        <w:rPr>
                          <w:rFonts w:ascii="MS Gothic" w:eastAsia="MS Gothic" w:hAnsi="MS Gothic" w:hint="eastAsia"/>
                          <w:color w:val="615D5A"/>
                          <w:sz w:val="24"/>
                          <w:szCs w:val="24"/>
                        </w:rPr>
                        <w:t>☐</w:t>
                      </w:r>
                    </w:sdtContent>
                  </w:sdt>
                  <w:r w:rsidR="008B66EB" w:rsidRPr="008B66EB">
                    <w:rPr>
                      <w:color w:val="615D5A"/>
                      <w:sz w:val="24"/>
                      <w:szCs w:val="24"/>
                    </w:rPr>
                    <w:t xml:space="preserve"> No</w:t>
                  </w:r>
                </w:p>
              </w:tc>
            </w:tr>
          </w:tbl>
          <w:p w14:paraId="4DDCF776" w14:textId="77777777" w:rsidR="008B66EB" w:rsidRPr="008B66EB" w:rsidRDefault="008B66EB" w:rsidP="008B66EB">
            <w:pPr>
              <w:ind w:left="0"/>
            </w:pPr>
          </w:p>
        </w:tc>
      </w:tr>
      <w:tr w:rsidR="008B66EB" w:rsidRPr="008B66EB" w14:paraId="4DDCF77E" w14:textId="77777777" w:rsidTr="007658C0">
        <w:tc>
          <w:tcPr>
            <w:tcW w:w="7033" w:type="dxa"/>
          </w:tcPr>
          <w:p w14:paraId="4DDCF778" w14:textId="5A954FB0" w:rsidR="008B66EB" w:rsidRPr="008B66EB" w:rsidRDefault="008B66EB" w:rsidP="008B66EB">
            <w:pPr>
              <w:numPr>
                <w:ilvl w:val="0"/>
                <w:numId w:val="20"/>
              </w:numPr>
              <w:contextualSpacing/>
              <w:jc w:val="both"/>
              <w:rPr>
                <w:rFonts w:ascii="Gotham Book" w:hAnsi="Gotham Book"/>
                <w:color w:val="615D5A"/>
              </w:rPr>
            </w:pPr>
            <w:r w:rsidRPr="008B66EB">
              <w:rPr>
                <w:rFonts w:ascii="Gotham Book" w:hAnsi="Gotham Book"/>
                <w:color w:val="615D5A"/>
              </w:rPr>
              <w:t xml:space="preserve">Are you or any member of your family a director or senior officer of any company or entity which is a party to any legal proceeding during the last ten years in which its interests are or were </w:t>
            </w:r>
            <w:proofErr w:type="gramStart"/>
            <w:r w:rsidRPr="008B66EB">
              <w:rPr>
                <w:rFonts w:ascii="Gotham Book" w:hAnsi="Gotham Book"/>
                <w:color w:val="615D5A"/>
              </w:rPr>
              <w:t>adverse</w:t>
            </w:r>
            <w:proofErr w:type="gramEnd"/>
            <w:r w:rsidRPr="008B66EB">
              <w:rPr>
                <w:rFonts w:ascii="Gotham Book" w:hAnsi="Gotham Book"/>
                <w:color w:val="615D5A"/>
              </w:rPr>
              <w:t xml:space="preserve"> to the interests of </w:t>
            </w:r>
            <w:r w:rsidR="008B271C">
              <w:rPr>
                <w:rFonts w:ascii="Gotham Book" w:hAnsi="Gotham Book"/>
                <w:color w:val="615D5A"/>
              </w:rPr>
              <w:t>Koniag</w:t>
            </w:r>
            <w:r w:rsidRPr="008B66EB">
              <w:rPr>
                <w:rFonts w:ascii="Gotham Book" w:hAnsi="Gotham Book"/>
                <w:color w:val="615D5A"/>
              </w:rPr>
              <w:t xml:space="preserve"> or any of its lower-tier subsidiaries?</w:t>
            </w:r>
          </w:p>
          <w:p w14:paraId="4DDCF779" w14:textId="77777777" w:rsidR="008B66EB" w:rsidRPr="008B66EB" w:rsidRDefault="008B66EB" w:rsidP="008B66EB">
            <w:pPr>
              <w:ind w:left="360"/>
              <w:jc w:val="both"/>
              <w:rPr>
                <w:rFonts w:ascii="Gotham Book" w:hAnsi="Gotham Book"/>
                <w:color w:val="615D5A"/>
              </w:rPr>
            </w:pPr>
            <w:r w:rsidRPr="008B66EB">
              <w:rPr>
                <w:rFonts w:ascii="Gotham Book" w:hAnsi="Gotham Book"/>
                <w:color w:val="615D5A"/>
              </w:rPr>
              <w:t>If your answer is “Yes”, give details on a separate sheet and attach it to this questionnaire.</w:t>
            </w:r>
          </w:p>
        </w:tc>
        <w:tc>
          <w:tcPr>
            <w:tcW w:w="3685" w:type="dxa"/>
          </w:tcPr>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774"/>
            </w:tblGrid>
            <w:tr w:rsidR="008B66EB" w:rsidRPr="008B66EB" w14:paraId="4DDCF77C" w14:textId="77777777" w:rsidTr="007658C0">
              <w:trPr>
                <w:trHeight w:val="288"/>
                <w:jc w:val="center"/>
              </w:trPr>
              <w:tc>
                <w:tcPr>
                  <w:tcW w:w="1695" w:type="dxa"/>
                </w:tcPr>
                <w:p w14:paraId="4DDCF77A" w14:textId="77777777" w:rsidR="008B66EB" w:rsidRPr="008B66EB" w:rsidRDefault="00452540" w:rsidP="008B66EB">
                  <w:pPr>
                    <w:ind w:left="0"/>
                    <w:rPr>
                      <w:color w:val="615D5A"/>
                      <w:sz w:val="24"/>
                      <w:szCs w:val="24"/>
                    </w:rPr>
                  </w:pPr>
                  <w:sdt>
                    <w:sdtPr>
                      <w:rPr>
                        <w:color w:val="615D5A"/>
                        <w:sz w:val="28"/>
                        <w:szCs w:val="24"/>
                      </w:rPr>
                      <w:id w:val="-270246233"/>
                      <w14:checkbox>
                        <w14:checked w14:val="0"/>
                        <w14:checkedState w14:val="2612" w14:font="MS Gothic"/>
                        <w14:uncheckedState w14:val="2610" w14:font="MS Gothic"/>
                      </w14:checkbox>
                    </w:sdtPr>
                    <w:sdtEndPr/>
                    <w:sdtContent>
                      <w:r w:rsidR="008B66EB" w:rsidRPr="008B66EB">
                        <w:rPr>
                          <w:rFonts w:ascii="Segoe UI Symbol" w:hAnsi="Segoe UI Symbol" w:cs="Segoe UI Symbol"/>
                          <w:color w:val="615D5A"/>
                          <w:sz w:val="28"/>
                          <w:szCs w:val="24"/>
                        </w:rPr>
                        <w:t>☐</w:t>
                      </w:r>
                    </w:sdtContent>
                  </w:sdt>
                  <w:r w:rsidR="008B66EB" w:rsidRPr="008B66EB">
                    <w:rPr>
                      <w:color w:val="615D5A"/>
                      <w:sz w:val="28"/>
                      <w:szCs w:val="24"/>
                    </w:rPr>
                    <w:t xml:space="preserve"> </w:t>
                  </w:r>
                  <w:r w:rsidR="008B66EB" w:rsidRPr="008B66EB">
                    <w:rPr>
                      <w:color w:val="615D5A"/>
                      <w:sz w:val="24"/>
                      <w:szCs w:val="24"/>
                    </w:rPr>
                    <w:t xml:space="preserve">Yes </w:t>
                  </w:r>
                </w:p>
              </w:tc>
              <w:tc>
                <w:tcPr>
                  <w:tcW w:w="1774" w:type="dxa"/>
                </w:tcPr>
                <w:p w14:paraId="4DDCF77B" w14:textId="77777777" w:rsidR="008B66EB" w:rsidRPr="008B66EB" w:rsidRDefault="00452540" w:rsidP="008B66EB">
                  <w:pPr>
                    <w:ind w:left="0"/>
                    <w:rPr>
                      <w:color w:val="615D5A"/>
                      <w:sz w:val="24"/>
                      <w:szCs w:val="24"/>
                    </w:rPr>
                  </w:pPr>
                  <w:sdt>
                    <w:sdtPr>
                      <w:rPr>
                        <w:color w:val="615D5A"/>
                        <w:sz w:val="24"/>
                        <w:szCs w:val="24"/>
                      </w:rPr>
                      <w:id w:val="1911263461"/>
                      <w14:checkbox>
                        <w14:checked w14:val="0"/>
                        <w14:checkedState w14:val="2612" w14:font="MS Gothic"/>
                        <w14:uncheckedState w14:val="2610" w14:font="MS Gothic"/>
                      </w14:checkbox>
                    </w:sdtPr>
                    <w:sdtEndPr/>
                    <w:sdtContent>
                      <w:r w:rsidR="008B66EB" w:rsidRPr="008B66EB">
                        <w:rPr>
                          <w:rFonts w:ascii="Segoe UI Symbol" w:hAnsi="Segoe UI Symbol" w:cs="Segoe UI Symbol"/>
                          <w:color w:val="615D5A"/>
                          <w:sz w:val="24"/>
                          <w:szCs w:val="24"/>
                        </w:rPr>
                        <w:t>☐</w:t>
                      </w:r>
                    </w:sdtContent>
                  </w:sdt>
                  <w:r w:rsidR="008B66EB" w:rsidRPr="008B66EB">
                    <w:rPr>
                      <w:color w:val="615D5A"/>
                      <w:sz w:val="24"/>
                      <w:szCs w:val="24"/>
                    </w:rPr>
                    <w:t xml:space="preserve"> No</w:t>
                  </w:r>
                </w:p>
              </w:tc>
            </w:tr>
          </w:tbl>
          <w:p w14:paraId="4DDCF77D" w14:textId="77777777" w:rsidR="008B66EB" w:rsidRPr="008B66EB" w:rsidRDefault="008B66EB" w:rsidP="008B66EB">
            <w:pPr>
              <w:ind w:left="0"/>
            </w:pPr>
          </w:p>
        </w:tc>
      </w:tr>
    </w:tbl>
    <w:bookmarkEnd w:id="1"/>
    <w:p w14:paraId="4DDCF77F" w14:textId="1A7C1148" w:rsidR="001C764F" w:rsidRDefault="008B66EB" w:rsidP="005A45B8">
      <w:pPr>
        <w:pStyle w:val="Heading3"/>
        <w:numPr>
          <w:ilvl w:val="0"/>
          <w:numId w:val="6"/>
        </w:numPr>
        <w:jc w:val="both"/>
      </w:pPr>
      <w:r>
        <w:lastRenderedPageBreak/>
        <w:t>F</w:t>
      </w:r>
      <w:r w:rsidR="001C764F">
        <w:t>inancial Transactions with the Company</w:t>
      </w:r>
      <w:r w:rsidR="00AE6FEF">
        <w:t xml:space="preserve">: </w:t>
      </w:r>
      <w:r w:rsidR="00AE6FEF" w:rsidRPr="00AE6FEF">
        <w:rPr>
          <w:color w:val="615D5A"/>
        </w:rPr>
        <w:t>D</w:t>
      </w:r>
      <w:r w:rsidR="00AE6FEF" w:rsidRPr="00AE6FEF">
        <w:rPr>
          <w:caps w:val="0"/>
          <w:color w:val="615D5A"/>
        </w:rPr>
        <w:t xml:space="preserve">escribe any financial transactions (including any presently proposed financial transactions) which exceed $20,000 in total between </w:t>
      </w:r>
      <w:r w:rsidR="008B271C">
        <w:rPr>
          <w:caps w:val="0"/>
          <w:color w:val="615D5A"/>
        </w:rPr>
        <w:t>Koniag</w:t>
      </w:r>
      <w:r w:rsidR="00AE6FEF" w:rsidRPr="00AE6FEF">
        <w:rPr>
          <w:caps w:val="0"/>
          <w:color w:val="615D5A"/>
        </w:rPr>
        <w:t xml:space="preserve"> (or its affiliates and lower-tier subsidiaries) and any entity that either employs you or any member of your family (spouse, parent, children, or brothers and sisters) or in which you or any family member own, directly or indirectly, an interest or serve as an officer or director. Please name the person or entity which has an interest in each such financial transactions, the nature, amount and date of each transaction, and the person who is an employee, director or has an interest in the entity. Financial transactions that occurred more than three years ago need not be included. </w:t>
      </w:r>
      <w:r w:rsidR="00AE6FEF" w:rsidRPr="00AA13A1">
        <w:rPr>
          <w:b/>
          <w:caps w:val="0"/>
          <w:color w:val="615D5A"/>
        </w:rPr>
        <w:t>Do</w:t>
      </w:r>
      <w:r w:rsidR="00AE6FEF" w:rsidRPr="00AE6FEF">
        <w:rPr>
          <w:caps w:val="0"/>
          <w:color w:val="615D5A"/>
        </w:rPr>
        <w:t xml:space="preserve"> include any financial transactions that occurred during the past three years, the current year, and any transactions presently proposed.</w:t>
      </w:r>
      <w:r w:rsidR="00AE6FEF" w:rsidRPr="00AE6FEF">
        <w:t xml:space="preserve">  </w:t>
      </w:r>
    </w:p>
    <w:sdt>
      <w:sdtPr>
        <w:id w:val="-313264889"/>
        <w:placeholder>
          <w:docPart w:val="DDC5902997D44839A052E853FB5FD7B9"/>
        </w:placeholder>
        <w:showingPlcHdr/>
      </w:sdtPr>
      <w:sdtEndPr/>
      <w:sdtContent>
        <w:p w14:paraId="4DDCF780" w14:textId="77777777" w:rsidR="001C764F" w:rsidRDefault="002470B9" w:rsidP="001C764F">
          <w:r w:rsidRPr="00A47148">
            <w:rPr>
              <w:rStyle w:val="PlaceholderText"/>
            </w:rPr>
            <w:t>Click or tap here to enter text.</w:t>
          </w:r>
        </w:p>
      </w:sdtContent>
    </w:sdt>
    <w:p w14:paraId="4DDCF781" w14:textId="03656CB1" w:rsidR="001C764F" w:rsidRDefault="001C764F" w:rsidP="00D83B6D">
      <w:pPr>
        <w:pStyle w:val="Heading3"/>
        <w:numPr>
          <w:ilvl w:val="0"/>
          <w:numId w:val="6"/>
        </w:numPr>
      </w:pPr>
      <w:r>
        <w:t>Family Relationships</w:t>
      </w:r>
      <w:r w:rsidR="00AE6FEF">
        <w:t xml:space="preserve">:  </w:t>
      </w:r>
      <w:r w:rsidR="00AE6FEF">
        <w:rPr>
          <w:caps w:val="0"/>
          <w:color w:val="615D5A"/>
        </w:rPr>
        <w:t>Describe</w:t>
      </w:r>
      <w:r w:rsidR="00AE6FEF" w:rsidRPr="00AE6FEF">
        <w:rPr>
          <w:caps w:val="0"/>
          <w:color w:val="615D5A"/>
        </w:rPr>
        <w:t xml:space="preserve"> the nature of any family relationship you have with any current director, nominee, executive officer of </w:t>
      </w:r>
      <w:r w:rsidR="008B271C">
        <w:rPr>
          <w:caps w:val="0"/>
          <w:color w:val="615D5A"/>
        </w:rPr>
        <w:t>Koniag</w:t>
      </w:r>
      <w:r w:rsidR="00AE6FEF" w:rsidRPr="00AE6FEF">
        <w:rPr>
          <w:caps w:val="0"/>
          <w:color w:val="615D5A"/>
        </w:rPr>
        <w:t xml:space="preserve"> Or any of its lower-tier subsidiaries.</w:t>
      </w:r>
    </w:p>
    <w:sdt>
      <w:sdtPr>
        <w:id w:val="-1999574043"/>
        <w:placeholder>
          <w:docPart w:val="B51D14E825FE4BA0A3EA42FE0CCFC098"/>
        </w:placeholder>
        <w:showingPlcHdr/>
      </w:sdtPr>
      <w:sdtEndPr/>
      <w:sdtContent>
        <w:p w14:paraId="4DDCF782" w14:textId="77777777" w:rsidR="001C764F" w:rsidRDefault="002470B9" w:rsidP="001C764F">
          <w:r w:rsidRPr="00A47148">
            <w:rPr>
              <w:rStyle w:val="PlaceholderText"/>
            </w:rPr>
            <w:t>Click or tap here to enter text.</w:t>
          </w:r>
        </w:p>
      </w:sdtContent>
    </w:sdt>
    <w:p w14:paraId="4DDCF783" w14:textId="77777777" w:rsidR="003001E3" w:rsidRPr="003001E3" w:rsidRDefault="003001E3" w:rsidP="003001E3"/>
    <w:p w14:paraId="4DDCF784" w14:textId="77777777" w:rsidR="003001E3" w:rsidRPr="003001E3" w:rsidRDefault="003001E3" w:rsidP="003001E3">
      <w:pPr>
        <w:ind w:firstLine="720"/>
      </w:pPr>
    </w:p>
    <w:p w14:paraId="4DDCF785" w14:textId="6755A675" w:rsidR="00AA13A1" w:rsidRDefault="001C764F" w:rsidP="00AA13A1">
      <w:pPr>
        <w:pStyle w:val="Heading3"/>
        <w:numPr>
          <w:ilvl w:val="0"/>
          <w:numId w:val="6"/>
        </w:numPr>
        <w:jc w:val="both"/>
      </w:pPr>
      <w:r>
        <w:t>Other Events</w:t>
      </w:r>
      <w:r w:rsidR="00AA13A1" w:rsidRPr="00AA13A1">
        <w:rPr>
          <w:caps w:val="0"/>
          <w:color w:val="615D5A"/>
        </w:rPr>
        <w:t xml:space="preserve"> </w:t>
      </w:r>
      <w:r w:rsidR="00AA13A1">
        <w:rPr>
          <w:caps w:val="0"/>
          <w:color w:val="615D5A"/>
        </w:rPr>
        <w:t>T</w:t>
      </w:r>
      <w:r w:rsidR="00AA13A1" w:rsidRPr="00234494">
        <w:rPr>
          <w:caps w:val="0"/>
          <w:color w:val="615D5A"/>
        </w:rPr>
        <w:t xml:space="preserve">he following information has been determined by the state to be material to an evaluation of a candidate’s ability and integrity and is required to be disclosed in </w:t>
      </w:r>
      <w:r w:rsidR="008B271C">
        <w:rPr>
          <w:caps w:val="0"/>
          <w:color w:val="615D5A"/>
        </w:rPr>
        <w:t>Koniag</w:t>
      </w:r>
      <w:r w:rsidR="00AA13A1" w:rsidRPr="00234494">
        <w:rPr>
          <w:caps w:val="0"/>
          <w:color w:val="615D5A"/>
        </w:rPr>
        <w:t>’s proxy materials if the events occurred during the last ten years.  Please explain any “yes” answers on a separate sheet and include the date the event(s) occurred and all circumstances surrounding the events, including the final resolution.</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3"/>
        <w:gridCol w:w="3685"/>
      </w:tblGrid>
      <w:tr w:rsidR="00AA13A1" w14:paraId="4DDCF78B" w14:textId="77777777" w:rsidTr="007658C0">
        <w:tc>
          <w:tcPr>
            <w:tcW w:w="7033" w:type="dxa"/>
          </w:tcPr>
          <w:p w14:paraId="4DDCF786" w14:textId="77777777" w:rsidR="00AA13A1" w:rsidRPr="00234494" w:rsidRDefault="00AA13A1" w:rsidP="00AA13A1">
            <w:pPr>
              <w:pStyle w:val="ListParagraph"/>
              <w:numPr>
                <w:ilvl w:val="0"/>
                <w:numId w:val="17"/>
              </w:numPr>
              <w:jc w:val="both"/>
              <w:rPr>
                <w:rFonts w:ascii="Gotham Book" w:hAnsi="Gotham Book"/>
                <w:color w:val="615D5A"/>
              </w:rPr>
            </w:pPr>
            <w:r w:rsidRPr="00234494">
              <w:rPr>
                <w:rFonts w:ascii="Gotham Book" w:hAnsi="Gotham Book"/>
                <w:color w:val="615D5A"/>
              </w:rPr>
              <w:t xml:space="preserve">Have you been convicted or entered a plea of no contest in any criminal proceeding? This includes any traffic violations involving alcohol or drugs. Other minor traffic violations that did not involve alcohol or drugs can be excluded. If your answer is “Yes”, </w:t>
            </w:r>
            <w:r>
              <w:rPr>
                <w:rFonts w:ascii="Gotham Book" w:hAnsi="Gotham Book"/>
                <w:color w:val="615D5A"/>
              </w:rPr>
              <w:t>provide dates, the court, and a summary of charges</w:t>
            </w:r>
            <w:r w:rsidRPr="00234494">
              <w:rPr>
                <w:rFonts w:ascii="Gotham Book" w:hAnsi="Gotham Book"/>
                <w:color w:val="615D5A"/>
              </w:rPr>
              <w:t>.</w:t>
            </w:r>
          </w:p>
        </w:tc>
        <w:tc>
          <w:tcPr>
            <w:tcW w:w="3685"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774"/>
            </w:tblGrid>
            <w:tr w:rsidR="00AA13A1" w:rsidRPr="007D3EC0" w14:paraId="4DDCF789" w14:textId="77777777" w:rsidTr="007658C0">
              <w:trPr>
                <w:trHeight w:val="288"/>
                <w:jc w:val="center"/>
              </w:trPr>
              <w:tc>
                <w:tcPr>
                  <w:tcW w:w="1695" w:type="dxa"/>
                </w:tcPr>
                <w:p w14:paraId="4DDCF787" w14:textId="77777777" w:rsidR="00AA13A1" w:rsidRPr="007D3EC0" w:rsidRDefault="00452540" w:rsidP="007658C0">
                  <w:pPr>
                    <w:ind w:left="0"/>
                    <w:rPr>
                      <w:color w:val="615D5A"/>
                      <w:sz w:val="24"/>
                      <w:szCs w:val="24"/>
                    </w:rPr>
                  </w:pPr>
                  <w:sdt>
                    <w:sdtPr>
                      <w:rPr>
                        <w:color w:val="615D5A"/>
                        <w:sz w:val="28"/>
                        <w:szCs w:val="24"/>
                      </w:rPr>
                      <w:id w:val="-1177259932"/>
                      <w14:checkbox>
                        <w14:checked w14:val="0"/>
                        <w14:checkedState w14:val="2612" w14:font="MS Gothic"/>
                        <w14:uncheckedState w14:val="2610" w14:font="MS Gothic"/>
                      </w14:checkbox>
                    </w:sdtPr>
                    <w:sdtEndPr/>
                    <w:sdtContent>
                      <w:r w:rsidR="00AA13A1">
                        <w:rPr>
                          <w:rFonts w:ascii="MS Gothic" w:eastAsia="MS Gothic" w:hAnsi="MS Gothic" w:hint="eastAsia"/>
                          <w:color w:val="615D5A"/>
                          <w:sz w:val="28"/>
                          <w:szCs w:val="24"/>
                        </w:rPr>
                        <w:t>☐</w:t>
                      </w:r>
                    </w:sdtContent>
                  </w:sdt>
                  <w:r w:rsidR="00AA13A1">
                    <w:rPr>
                      <w:color w:val="615D5A"/>
                      <w:sz w:val="28"/>
                      <w:szCs w:val="24"/>
                    </w:rPr>
                    <w:t xml:space="preserve"> </w:t>
                  </w:r>
                  <w:r w:rsidR="00AA13A1" w:rsidRPr="007D3EC0">
                    <w:rPr>
                      <w:color w:val="615D5A"/>
                      <w:sz w:val="24"/>
                      <w:szCs w:val="24"/>
                    </w:rPr>
                    <w:t>Y</w:t>
                  </w:r>
                  <w:r w:rsidR="00AA13A1">
                    <w:rPr>
                      <w:color w:val="615D5A"/>
                      <w:sz w:val="24"/>
                      <w:szCs w:val="24"/>
                    </w:rPr>
                    <w:t>es</w:t>
                  </w:r>
                </w:p>
              </w:tc>
              <w:tc>
                <w:tcPr>
                  <w:tcW w:w="1774" w:type="dxa"/>
                </w:tcPr>
                <w:p w14:paraId="4DDCF788" w14:textId="77777777" w:rsidR="00AA13A1" w:rsidRPr="007D3EC0" w:rsidRDefault="00452540" w:rsidP="007658C0">
                  <w:pPr>
                    <w:ind w:left="0"/>
                    <w:rPr>
                      <w:color w:val="615D5A"/>
                      <w:sz w:val="24"/>
                      <w:szCs w:val="24"/>
                    </w:rPr>
                  </w:pPr>
                  <w:sdt>
                    <w:sdtPr>
                      <w:rPr>
                        <w:color w:val="615D5A"/>
                        <w:sz w:val="24"/>
                        <w:szCs w:val="24"/>
                      </w:rPr>
                      <w:id w:val="-208426109"/>
                      <w14:checkbox>
                        <w14:checked w14:val="0"/>
                        <w14:checkedState w14:val="2612" w14:font="MS Gothic"/>
                        <w14:uncheckedState w14:val="2610" w14:font="MS Gothic"/>
                      </w14:checkbox>
                    </w:sdtPr>
                    <w:sdtEndPr/>
                    <w:sdtContent>
                      <w:r w:rsidR="00AA13A1">
                        <w:rPr>
                          <w:rFonts w:ascii="MS Gothic" w:eastAsia="MS Gothic" w:hAnsi="MS Gothic" w:hint="eastAsia"/>
                          <w:color w:val="615D5A"/>
                          <w:sz w:val="24"/>
                          <w:szCs w:val="24"/>
                        </w:rPr>
                        <w:t>☐</w:t>
                      </w:r>
                    </w:sdtContent>
                  </w:sdt>
                  <w:r w:rsidR="00AA13A1">
                    <w:rPr>
                      <w:color w:val="615D5A"/>
                      <w:sz w:val="24"/>
                      <w:szCs w:val="24"/>
                    </w:rPr>
                    <w:t xml:space="preserve"> </w:t>
                  </w:r>
                  <w:r w:rsidR="00AA13A1" w:rsidRPr="007D3EC0">
                    <w:rPr>
                      <w:color w:val="615D5A"/>
                      <w:sz w:val="24"/>
                      <w:szCs w:val="24"/>
                    </w:rPr>
                    <w:t>N</w:t>
                  </w:r>
                  <w:r w:rsidR="00AA13A1">
                    <w:rPr>
                      <w:color w:val="615D5A"/>
                      <w:sz w:val="24"/>
                      <w:szCs w:val="24"/>
                    </w:rPr>
                    <w:t>o</w:t>
                  </w:r>
                </w:p>
              </w:tc>
            </w:tr>
          </w:tbl>
          <w:p w14:paraId="4DDCF78A" w14:textId="77777777" w:rsidR="00AA13A1" w:rsidRDefault="00AA13A1" w:rsidP="007658C0">
            <w:pPr>
              <w:ind w:left="0"/>
            </w:pPr>
          </w:p>
        </w:tc>
      </w:tr>
      <w:tr w:rsidR="00AA13A1" w14:paraId="4DDCF791" w14:textId="77777777" w:rsidTr="007658C0">
        <w:tc>
          <w:tcPr>
            <w:tcW w:w="7033" w:type="dxa"/>
          </w:tcPr>
          <w:p w14:paraId="4DDCF78C" w14:textId="77777777" w:rsidR="00AA13A1" w:rsidRPr="00234494" w:rsidRDefault="00AA13A1" w:rsidP="00AA13A1">
            <w:pPr>
              <w:pStyle w:val="ListParagraph"/>
              <w:numPr>
                <w:ilvl w:val="0"/>
                <w:numId w:val="17"/>
              </w:numPr>
              <w:jc w:val="both"/>
              <w:rPr>
                <w:rFonts w:ascii="Gotham Book" w:hAnsi="Gotham Book"/>
                <w:color w:val="615D5A"/>
              </w:rPr>
            </w:pPr>
            <w:r w:rsidRPr="00234494">
              <w:rPr>
                <w:rFonts w:ascii="Gotham Book" w:hAnsi="Gotham Book"/>
                <w:color w:val="615D5A"/>
              </w:rPr>
              <w:t xml:space="preserve">If you have been convicted of a crime or entered a plea of no contest in a criminal proceeding, was the final decree or judgment reversed or vacated?   </w:t>
            </w:r>
          </w:p>
        </w:tc>
        <w:tc>
          <w:tcPr>
            <w:tcW w:w="3685"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774"/>
            </w:tblGrid>
            <w:tr w:rsidR="00AA13A1" w:rsidRPr="007D3EC0" w14:paraId="4DDCF78F" w14:textId="77777777" w:rsidTr="007658C0">
              <w:trPr>
                <w:trHeight w:val="288"/>
                <w:jc w:val="center"/>
              </w:trPr>
              <w:tc>
                <w:tcPr>
                  <w:tcW w:w="1695" w:type="dxa"/>
                </w:tcPr>
                <w:p w14:paraId="4DDCF78D" w14:textId="77777777" w:rsidR="00AA13A1" w:rsidRPr="007D3EC0" w:rsidRDefault="00452540" w:rsidP="007658C0">
                  <w:pPr>
                    <w:ind w:left="0"/>
                    <w:rPr>
                      <w:color w:val="615D5A"/>
                      <w:sz w:val="24"/>
                      <w:szCs w:val="24"/>
                    </w:rPr>
                  </w:pPr>
                  <w:sdt>
                    <w:sdtPr>
                      <w:rPr>
                        <w:color w:val="615D5A"/>
                        <w:sz w:val="28"/>
                        <w:szCs w:val="24"/>
                      </w:rPr>
                      <w:id w:val="537094393"/>
                      <w14:checkbox>
                        <w14:checked w14:val="0"/>
                        <w14:checkedState w14:val="2612" w14:font="MS Gothic"/>
                        <w14:uncheckedState w14:val="2610" w14:font="MS Gothic"/>
                      </w14:checkbox>
                    </w:sdtPr>
                    <w:sdtEndPr/>
                    <w:sdtContent>
                      <w:r w:rsidR="00AA13A1">
                        <w:rPr>
                          <w:rFonts w:ascii="MS Gothic" w:eastAsia="MS Gothic" w:hAnsi="MS Gothic" w:hint="eastAsia"/>
                          <w:color w:val="615D5A"/>
                          <w:sz w:val="28"/>
                          <w:szCs w:val="24"/>
                        </w:rPr>
                        <w:t>☐</w:t>
                      </w:r>
                    </w:sdtContent>
                  </w:sdt>
                  <w:r w:rsidR="00AA13A1">
                    <w:rPr>
                      <w:color w:val="615D5A"/>
                      <w:sz w:val="28"/>
                      <w:szCs w:val="24"/>
                    </w:rPr>
                    <w:t xml:space="preserve"> </w:t>
                  </w:r>
                  <w:r w:rsidR="00AA13A1" w:rsidRPr="007D3EC0">
                    <w:rPr>
                      <w:color w:val="615D5A"/>
                      <w:sz w:val="24"/>
                      <w:szCs w:val="24"/>
                    </w:rPr>
                    <w:t>Y</w:t>
                  </w:r>
                  <w:r w:rsidR="00AA13A1">
                    <w:rPr>
                      <w:color w:val="615D5A"/>
                      <w:sz w:val="24"/>
                      <w:szCs w:val="24"/>
                    </w:rPr>
                    <w:t>es</w:t>
                  </w:r>
                  <w:r w:rsidR="00AA13A1" w:rsidRPr="007D3EC0">
                    <w:rPr>
                      <w:color w:val="615D5A"/>
                      <w:sz w:val="24"/>
                      <w:szCs w:val="24"/>
                    </w:rPr>
                    <w:t xml:space="preserve"> </w:t>
                  </w:r>
                </w:p>
              </w:tc>
              <w:tc>
                <w:tcPr>
                  <w:tcW w:w="1774" w:type="dxa"/>
                </w:tcPr>
                <w:p w14:paraId="4DDCF78E" w14:textId="77777777" w:rsidR="00AA13A1" w:rsidRPr="007D3EC0" w:rsidRDefault="00452540" w:rsidP="007658C0">
                  <w:pPr>
                    <w:ind w:left="0"/>
                    <w:rPr>
                      <w:color w:val="615D5A"/>
                      <w:sz w:val="24"/>
                      <w:szCs w:val="24"/>
                    </w:rPr>
                  </w:pPr>
                  <w:sdt>
                    <w:sdtPr>
                      <w:rPr>
                        <w:color w:val="615D5A"/>
                        <w:sz w:val="24"/>
                        <w:szCs w:val="24"/>
                      </w:rPr>
                      <w:id w:val="2101442222"/>
                      <w14:checkbox>
                        <w14:checked w14:val="0"/>
                        <w14:checkedState w14:val="2612" w14:font="MS Gothic"/>
                        <w14:uncheckedState w14:val="2610" w14:font="MS Gothic"/>
                      </w14:checkbox>
                    </w:sdtPr>
                    <w:sdtEndPr/>
                    <w:sdtContent>
                      <w:r w:rsidR="00AA13A1">
                        <w:rPr>
                          <w:rFonts w:ascii="MS Gothic" w:eastAsia="MS Gothic" w:hAnsi="MS Gothic" w:hint="eastAsia"/>
                          <w:color w:val="615D5A"/>
                          <w:sz w:val="24"/>
                          <w:szCs w:val="24"/>
                        </w:rPr>
                        <w:t>☐</w:t>
                      </w:r>
                    </w:sdtContent>
                  </w:sdt>
                  <w:r w:rsidR="00AA13A1">
                    <w:rPr>
                      <w:color w:val="615D5A"/>
                      <w:sz w:val="24"/>
                      <w:szCs w:val="24"/>
                    </w:rPr>
                    <w:t xml:space="preserve"> </w:t>
                  </w:r>
                  <w:r w:rsidR="00AA13A1" w:rsidRPr="007D3EC0">
                    <w:rPr>
                      <w:color w:val="615D5A"/>
                      <w:sz w:val="24"/>
                      <w:szCs w:val="24"/>
                    </w:rPr>
                    <w:t>N</w:t>
                  </w:r>
                  <w:r w:rsidR="00AA13A1">
                    <w:rPr>
                      <w:color w:val="615D5A"/>
                      <w:sz w:val="24"/>
                      <w:szCs w:val="24"/>
                    </w:rPr>
                    <w:t>o/Does Not Apply</w:t>
                  </w:r>
                </w:p>
              </w:tc>
            </w:tr>
          </w:tbl>
          <w:p w14:paraId="4DDCF790" w14:textId="77777777" w:rsidR="00AA13A1" w:rsidRDefault="00AA13A1" w:rsidP="007658C0">
            <w:pPr>
              <w:ind w:left="0"/>
            </w:pPr>
          </w:p>
        </w:tc>
      </w:tr>
      <w:tr w:rsidR="00AA13A1" w14:paraId="4DDCF797" w14:textId="77777777" w:rsidTr="007658C0">
        <w:tc>
          <w:tcPr>
            <w:tcW w:w="7033" w:type="dxa"/>
          </w:tcPr>
          <w:p w14:paraId="4DDCF792" w14:textId="77777777" w:rsidR="00AA13A1" w:rsidRPr="00234494" w:rsidRDefault="00AA13A1" w:rsidP="00AA13A1">
            <w:pPr>
              <w:pStyle w:val="ListParagraph"/>
              <w:numPr>
                <w:ilvl w:val="0"/>
                <w:numId w:val="17"/>
              </w:numPr>
              <w:rPr>
                <w:rFonts w:ascii="Gotham Book" w:hAnsi="Gotham Book"/>
                <w:color w:val="615D5A"/>
              </w:rPr>
            </w:pPr>
            <w:r w:rsidRPr="00234494">
              <w:rPr>
                <w:rFonts w:ascii="Gotham Book" w:hAnsi="Gotham Book"/>
                <w:color w:val="615D5A"/>
              </w:rPr>
              <w:t>Have you filed a voluntary petition or had an involuntary petition filed against you under any bankruptcy or insolvency laws?</w:t>
            </w:r>
          </w:p>
        </w:tc>
        <w:tc>
          <w:tcPr>
            <w:tcW w:w="3685"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774"/>
            </w:tblGrid>
            <w:tr w:rsidR="00AA13A1" w:rsidRPr="007D3EC0" w14:paraId="4DDCF795" w14:textId="77777777" w:rsidTr="007658C0">
              <w:trPr>
                <w:trHeight w:val="288"/>
                <w:jc w:val="center"/>
              </w:trPr>
              <w:tc>
                <w:tcPr>
                  <w:tcW w:w="1695" w:type="dxa"/>
                </w:tcPr>
                <w:p w14:paraId="4DDCF793" w14:textId="77777777" w:rsidR="00AA13A1" w:rsidRPr="007D3EC0" w:rsidRDefault="00452540" w:rsidP="007658C0">
                  <w:pPr>
                    <w:ind w:left="0"/>
                    <w:rPr>
                      <w:color w:val="615D5A"/>
                      <w:sz w:val="24"/>
                      <w:szCs w:val="24"/>
                    </w:rPr>
                  </w:pPr>
                  <w:sdt>
                    <w:sdtPr>
                      <w:rPr>
                        <w:color w:val="615D5A"/>
                        <w:sz w:val="28"/>
                        <w:szCs w:val="24"/>
                      </w:rPr>
                      <w:id w:val="-854806051"/>
                      <w14:checkbox>
                        <w14:checked w14:val="0"/>
                        <w14:checkedState w14:val="2612" w14:font="MS Gothic"/>
                        <w14:uncheckedState w14:val="2610" w14:font="MS Gothic"/>
                      </w14:checkbox>
                    </w:sdtPr>
                    <w:sdtEndPr/>
                    <w:sdtContent>
                      <w:r w:rsidR="00AA13A1">
                        <w:rPr>
                          <w:rFonts w:ascii="MS Gothic" w:eastAsia="MS Gothic" w:hAnsi="MS Gothic" w:hint="eastAsia"/>
                          <w:color w:val="615D5A"/>
                          <w:sz w:val="28"/>
                          <w:szCs w:val="24"/>
                        </w:rPr>
                        <w:t>☐</w:t>
                      </w:r>
                    </w:sdtContent>
                  </w:sdt>
                  <w:r w:rsidR="00AA13A1">
                    <w:rPr>
                      <w:color w:val="615D5A"/>
                      <w:sz w:val="28"/>
                      <w:szCs w:val="24"/>
                    </w:rPr>
                    <w:t xml:space="preserve"> </w:t>
                  </w:r>
                  <w:r w:rsidR="00AA13A1" w:rsidRPr="007D3EC0">
                    <w:rPr>
                      <w:color w:val="615D5A"/>
                      <w:sz w:val="24"/>
                      <w:szCs w:val="24"/>
                    </w:rPr>
                    <w:t>Y</w:t>
                  </w:r>
                  <w:r w:rsidR="00AA13A1">
                    <w:rPr>
                      <w:color w:val="615D5A"/>
                      <w:sz w:val="24"/>
                      <w:szCs w:val="24"/>
                    </w:rPr>
                    <w:t>es</w:t>
                  </w:r>
                  <w:r w:rsidR="00AA13A1" w:rsidRPr="007D3EC0">
                    <w:rPr>
                      <w:color w:val="615D5A"/>
                      <w:sz w:val="24"/>
                      <w:szCs w:val="24"/>
                    </w:rPr>
                    <w:t xml:space="preserve"> </w:t>
                  </w:r>
                </w:p>
              </w:tc>
              <w:tc>
                <w:tcPr>
                  <w:tcW w:w="1774" w:type="dxa"/>
                </w:tcPr>
                <w:p w14:paraId="4DDCF794" w14:textId="77777777" w:rsidR="00AA13A1" w:rsidRPr="007D3EC0" w:rsidRDefault="00452540" w:rsidP="007658C0">
                  <w:pPr>
                    <w:ind w:left="0"/>
                    <w:rPr>
                      <w:color w:val="615D5A"/>
                      <w:sz w:val="24"/>
                      <w:szCs w:val="24"/>
                    </w:rPr>
                  </w:pPr>
                  <w:sdt>
                    <w:sdtPr>
                      <w:rPr>
                        <w:color w:val="615D5A"/>
                        <w:sz w:val="24"/>
                        <w:szCs w:val="24"/>
                      </w:rPr>
                      <w:id w:val="-521476204"/>
                      <w14:checkbox>
                        <w14:checked w14:val="0"/>
                        <w14:checkedState w14:val="2612" w14:font="MS Gothic"/>
                        <w14:uncheckedState w14:val="2610" w14:font="MS Gothic"/>
                      </w14:checkbox>
                    </w:sdtPr>
                    <w:sdtEndPr/>
                    <w:sdtContent>
                      <w:r w:rsidR="00AA13A1">
                        <w:rPr>
                          <w:rFonts w:ascii="MS Gothic" w:eastAsia="MS Gothic" w:hAnsi="MS Gothic" w:hint="eastAsia"/>
                          <w:color w:val="615D5A"/>
                          <w:sz w:val="24"/>
                          <w:szCs w:val="24"/>
                        </w:rPr>
                        <w:t>☐</w:t>
                      </w:r>
                    </w:sdtContent>
                  </w:sdt>
                  <w:r w:rsidR="00AA13A1">
                    <w:rPr>
                      <w:color w:val="615D5A"/>
                      <w:sz w:val="24"/>
                      <w:szCs w:val="24"/>
                    </w:rPr>
                    <w:t xml:space="preserve"> </w:t>
                  </w:r>
                  <w:r w:rsidR="00AA13A1" w:rsidRPr="007D3EC0">
                    <w:rPr>
                      <w:color w:val="615D5A"/>
                      <w:sz w:val="24"/>
                      <w:szCs w:val="24"/>
                    </w:rPr>
                    <w:t>N</w:t>
                  </w:r>
                  <w:r w:rsidR="00AA13A1">
                    <w:rPr>
                      <w:color w:val="615D5A"/>
                      <w:sz w:val="24"/>
                      <w:szCs w:val="24"/>
                    </w:rPr>
                    <w:t>o</w:t>
                  </w:r>
                </w:p>
              </w:tc>
            </w:tr>
          </w:tbl>
          <w:p w14:paraId="4DDCF796" w14:textId="77777777" w:rsidR="00AA13A1" w:rsidRDefault="00AA13A1" w:rsidP="007658C0">
            <w:pPr>
              <w:ind w:left="0"/>
              <w:rPr>
                <w:color w:val="615D5A"/>
                <w:sz w:val="28"/>
                <w:szCs w:val="24"/>
              </w:rPr>
            </w:pPr>
          </w:p>
        </w:tc>
      </w:tr>
      <w:tr w:rsidR="00AA13A1" w14:paraId="4DDCF79D" w14:textId="77777777" w:rsidTr="007658C0">
        <w:tc>
          <w:tcPr>
            <w:tcW w:w="7033" w:type="dxa"/>
          </w:tcPr>
          <w:p w14:paraId="4DDCF798" w14:textId="77777777" w:rsidR="00AA13A1" w:rsidRPr="00234494" w:rsidRDefault="00AA13A1" w:rsidP="00AA13A1">
            <w:pPr>
              <w:pStyle w:val="ListParagraph"/>
              <w:numPr>
                <w:ilvl w:val="0"/>
                <w:numId w:val="17"/>
              </w:numPr>
              <w:rPr>
                <w:rFonts w:ascii="Gotham Book" w:hAnsi="Gotham Book"/>
                <w:color w:val="615D5A"/>
              </w:rPr>
            </w:pPr>
            <w:r w:rsidRPr="00234494">
              <w:rPr>
                <w:rFonts w:ascii="Gotham Book" w:hAnsi="Gotham Book"/>
                <w:color w:val="615D5A"/>
              </w:rPr>
              <w:t>Has a receiver been appointed to take control of your assets or those of any business you own or control?</w:t>
            </w:r>
          </w:p>
        </w:tc>
        <w:tc>
          <w:tcPr>
            <w:tcW w:w="3685"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774"/>
            </w:tblGrid>
            <w:tr w:rsidR="00AA13A1" w:rsidRPr="007D3EC0" w14:paraId="4DDCF79B" w14:textId="77777777" w:rsidTr="007658C0">
              <w:trPr>
                <w:trHeight w:val="288"/>
                <w:jc w:val="center"/>
              </w:trPr>
              <w:tc>
                <w:tcPr>
                  <w:tcW w:w="1695" w:type="dxa"/>
                </w:tcPr>
                <w:p w14:paraId="4DDCF799" w14:textId="77777777" w:rsidR="00AA13A1" w:rsidRPr="007D3EC0" w:rsidRDefault="00452540" w:rsidP="007658C0">
                  <w:pPr>
                    <w:ind w:left="0"/>
                    <w:rPr>
                      <w:color w:val="615D5A"/>
                      <w:sz w:val="24"/>
                      <w:szCs w:val="24"/>
                    </w:rPr>
                  </w:pPr>
                  <w:sdt>
                    <w:sdtPr>
                      <w:rPr>
                        <w:color w:val="615D5A"/>
                        <w:sz w:val="28"/>
                        <w:szCs w:val="24"/>
                      </w:rPr>
                      <w:id w:val="1943177228"/>
                      <w14:checkbox>
                        <w14:checked w14:val="0"/>
                        <w14:checkedState w14:val="2612" w14:font="MS Gothic"/>
                        <w14:uncheckedState w14:val="2610" w14:font="MS Gothic"/>
                      </w14:checkbox>
                    </w:sdtPr>
                    <w:sdtEndPr/>
                    <w:sdtContent>
                      <w:r w:rsidR="00AA13A1">
                        <w:rPr>
                          <w:rFonts w:ascii="MS Gothic" w:eastAsia="MS Gothic" w:hAnsi="MS Gothic" w:hint="eastAsia"/>
                          <w:color w:val="615D5A"/>
                          <w:sz w:val="28"/>
                          <w:szCs w:val="24"/>
                        </w:rPr>
                        <w:t>☐</w:t>
                      </w:r>
                    </w:sdtContent>
                  </w:sdt>
                  <w:r w:rsidR="00AA13A1">
                    <w:rPr>
                      <w:color w:val="615D5A"/>
                      <w:sz w:val="28"/>
                      <w:szCs w:val="24"/>
                    </w:rPr>
                    <w:t xml:space="preserve"> </w:t>
                  </w:r>
                  <w:r w:rsidR="00AA13A1" w:rsidRPr="007D3EC0">
                    <w:rPr>
                      <w:color w:val="615D5A"/>
                      <w:sz w:val="24"/>
                      <w:szCs w:val="24"/>
                    </w:rPr>
                    <w:t>Y</w:t>
                  </w:r>
                  <w:r w:rsidR="00AA13A1">
                    <w:rPr>
                      <w:color w:val="615D5A"/>
                      <w:sz w:val="24"/>
                      <w:szCs w:val="24"/>
                    </w:rPr>
                    <w:t>es</w:t>
                  </w:r>
                  <w:r w:rsidR="00AA13A1" w:rsidRPr="007D3EC0">
                    <w:rPr>
                      <w:color w:val="615D5A"/>
                      <w:sz w:val="24"/>
                      <w:szCs w:val="24"/>
                    </w:rPr>
                    <w:t xml:space="preserve"> </w:t>
                  </w:r>
                </w:p>
              </w:tc>
              <w:tc>
                <w:tcPr>
                  <w:tcW w:w="1774" w:type="dxa"/>
                </w:tcPr>
                <w:p w14:paraId="4DDCF79A" w14:textId="77777777" w:rsidR="00AA13A1" w:rsidRPr="007D3EC0" w:rsidRDefault="00452540" w:rsidP="007658C0">
                  <w:pPr>
                    <w:ind w:left="0"/>
                    <w:rPr>
                      <w:color w:val="615D5A"/>
                      <w:sz w:val="24"/>
                      <w:szCs w:val="24"/>
                    </w:rPr>
                  </w:pPr>
                  <w:sdt>
                    <w:sdtPr>
                      <w:rPr>
                        <w:color w:val="615D5A"/>
                        <w:sz w:val="24"/>
                        <w:szCs w:val="24"/>
                      </w:rPr>
                      <w:id w:val="-1562087918"/>
                      <w14:checkbox>
                        <w14:checked w14:val="0"/>
                        <w14:checkedState w14:val="2612" w14:font="MS Gothic"/>
                        <w14:uncheckedState w14:val="2610" w14:font="MS Gothic"/>
                      </w14:checkbox>
                    </w:sdtPr>
                    <w:sdtEndPr/>
                    <w:sdtContent>
                      <w:r w:rsidR="00AA13A1">
                        <w:rPr>
                          <w:rFonts w:ascii="MS Gothic" w:eastAsia="MS Gothic" w:hAnsi="MS Gothic" w:hint="eastAsia"/>
                          <w:color w:val="615D5A"/>
                          <w:sz w:val="24"/>
                          <w:szCs w:val="24"/>
                        </w:rPr>
                        <w:t>☐</w:t>
                      </w:r>
                    </w:sdtContent>
                  </w:sdt>
                  <w:r w:rsidR="00AA13A1">
                    <w:rPr>
                      <w:color w:val="615D5A"/>
                      <w:sz w:val="24"/>
                      <w:szCs w:val="24"/>
                    </w:rPr>
                    <w:t xml:space="preserve"> </w:t>
                  </w:r>
                  <w:r w:rsidR="00AA13A1" w:rsidRPr="007D3EC0">
                    <w:rPr>
                      <w:color w:val="615D5A"/>
                      <w:sz w:val="24"/>
                      <w:szCs w:val="24"/>
                    </w:rPr>
                    <w:t>N</w:t>
                  </w:r>
                  <w:r w:rsidR="00AA13A1">
                    <w:rPr>
                      <w:color w:val="615D5A"/>
                      <w:sz w:val="24"/>
                      <w:szCs w:val="24"/>
                    </w:rPr>
                    <w:t>o</w:t>
                  </w:r>
                </w:p>
              </w:tc>
            </w:tr>
          </w:tbl>
          <w:p w14:paraId="4DDCF79C" w14:textId="77777777" w:rsidR="00AA13A1" w:rsidRDefault="00AA13A1" w:rsidP="007658C0">
            <w:pPr>
              <w:ind w:left="0"/>
              <w:rPr>
                <w:color w:val="615D5A"/>
                <w:sz w:val="28"/>
                <w:szCs w:val="24"/>
              </w:rPr>
            </w:pPr>
          </w:p>
        </w:tc>
      </w:tr>
      <w:tr w:rsidR="00AA13A1" w14:paraId="4DDCF7A3" w14:textId="77777777" w:rsidTr="007658C0">
        <w:tc>
          <w:tcPr>
            <w:tcW w:w="7033" w:type="dxa"/>
          </w:tcPr>
          <w:p w14:paraId="4DDCF79E" w14:textId="603ADDA6" w:rsidR="00AA13A1" w:rsidRPr="00234494" w:rsidRDefault="00AA13A1" w:rsidP="00AA13A1">
            <w:pPr>
              <w:pStyle w:val="ListParagraph"/>
              <w:numPr>
                <w:ilvl w:val="0"/>
                <w:numId w:val="17"/>
              </w:numPr>
              <w:jc w:val="both"/>
              <w:rPr>
                <w:rFonts w:ascii="Gotham Book" w:hAnsi="Gotham Book"/>
                <w:color w:val="615D5A"/>
              </w:rPr>
            </w:pPr>
            <w:r w:rsidRPr="00234494">
              <w:rPr>
                <w:rFonts w:ascii="Gotham Book" w:hAnsi="Gotham Book"/>
                <w:color w:val="615D5A"/>
              </w:rPr>
              <w:t xml:space="preserve">Has any final judgment, order or </w:t>
            </w:r>
            <w:r w:rsidR="00C83886" w:rsidRPr="00234494">
              <w:rPr>
                <w:rFonts w:ascii="Gotham Book" w:hAnsi="Gotham Book"/>
                <w:color w:val="615D5A"/>
              </w:rPr>
              <w:t>decree (</w:t>
            </w:r>
            <w:r w:rsidRPr="00234494">
              <w:rPr>
                <w:rFonts w:ascii="Gotham Book" w:hAnsi="Gotham Book"/>
                <w:color w:val="615D5A"/>
              </w:rPr>
              <w:t>not subsequently reversed or vacated) been entered against you in any proceeding, which found that you engaged in unethical or illegal business practices, violated any fiduciary duties or violated any securities laws or regulations?</w:t>
            </w:r>
          </w:p>
        </w:tc>
        <w:tc>
          <w:tcPr>
            <w:tcW w:w="3685"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774"/>
            </w:tblGrid>
            <w:tr w:rsidR="00AA13A1" w:rsidRPr="007D3EC0" w14:paraId="4DDCF7A1" w14:textId="77777777" w:rsidTr="007658C0">
              <w:trPr>
                <w:trHeight w:val="288"/>
                <w:jc w:val="center"/>
              </w:trPr>
              <w:tc>
                <w:tcPr>
                  <w:tcW w:w="1695" w:type="dxa"/>
                </w:tcPr>
                <w:p w14:paraId="4DDCF79F" w14:textId="77777777" w:rsidR="00AA13A1" w:rsidRPr="007D3EC0" w:rsidRDefault="00452540" w:rsidP="007658C0">
                  <w:pPr>
                    <w:ind w:left="0"/>
                    <w:rPr>
                      <w:color w:val="615D5A"/>
                      <w:sz w:val="24"/>
                      <w:szCs w:val="24"/>
                    </w:rPr>
                  </w:pPr>
                  <w:sdt>
                    <w:sdtPr>
                      <w:rPr>
                        <w:color w:val="615D5A"/>
                        <w:sz w:val="28"/>
                        <w:szCs w:val="24"/>
                      </w:rPr>
                      <w:id w:val="-272328890"/>
                      <w14:checkbox>
                        <w14:checked w14:val="0"/>
                        <w14:checkedState w14:val="2612" w14:font="MS Gothic"/>
                        <w14:uncheckedState w14:val="2610" w14:font="MS Gothic"/>
                      </w14:checkbox>
                    </w:sdtPr>
                    <w:sdtEndPr/>
                    <w:sdtContent>
                      <w:r w:rsidR="00AA13A1">
                        <w:rPr>
                          <w:rFonts w:ascii="MS Gothic" w:eastAsia="MS Gothic" w:hAnsi="MS Gothic" w:hint="eastAsia"/>
                          <w:color w:val="615D5A"/>
                          <w:sz w:val="28"/>
                          <w:szCs w:val="24"/>
                        </w:rPr>
                        <w:t>☐</w:t>
                      </w:r>
                    </w:sdtContent>
                  </w:sdt>
                  <w:r w:rsidR="00AA13A1">
                    <w:rPr>
                      <w:color w:val="615D5A"/>
                      <w:sz w:val="28"/>
                      <w:szCs w:val="24"/>
                    </w:rPr>
                    <w:t xml:space="preserve"> </w:t>
                  </w:r>
                  <w:r w:rsidR="00AA13A1" w:rsidRPr="007D3EC0">
                    <w:rPr>
                      <w:color w:val="615D5A"/>
                      <w:sz w:val="24"/>
                      <w:szCs w:val="24"/>
                    </w:rPr>
                    <w:t>Y</w:t>
                  </w:r>
                  <w:r w:rsidR="00AA13A1">
                    <w:rPr>
                      <w:color w:val="615D5A"/>
                      <w:sz w:val="24"/>
                      <w:szCs w:val="24"/>
                    </w:rPr>
                    <w:t>es</w:t>
                  </w:r>
                  <w:r w:rsidR="00AA13A1" w:rsidRPr="007D3EC0">
                    <w:rPr>
                      <w:color w:val="615D5A"/>
                      <w:sz w:val="24"/>
                      <w:szCs w:val="24"/>
                    </w:rPr>
                    <w:t xml:space="preserve"> </w:t>
                  </w:r>
                </w:p>
              </w:tc>
              <w:tc>
                <w:tcPr>
                  <w:tcW w:w="1774" w:type="dxa"/>
                </w:tcPr>
                <w:p w14:paraId="4DDCF7A0" w14:textId="77777777" w:rsidR="00AA13A1" w:rsidRPr="007D3EC0" w:rsidRDefault="00452540" w:rsidP="007658C0">
                  <w:pPr>
                    <w:ind w:left="0"/>
                    <w:rPr>
                      <w:color w:val="615D5A"/>
                      <w:sz w:val="24"/>
                      <w:szCs w:val="24"/>
                    </w:rPr>
                  </w:pPr>
                  <w:sdt>
                    <w:sdtPr>
                      <w:rPr>
                        <w:color w:val="615D5A"/>
                        <w:sz w:val="24"/>
                        <w:szCs w:val="24"/>
                      </w:rPr>
                      <w:id w:val="-1196387600"/>
                      <w14:checkbox>
                        <w14:checked w14:val="0"/>
                        <w14:checkedState w14:val="2612" w14:font="MS Gothic"/>
                        <w14:uncheckedState w14:val="2610" w14:font="MS Gothic"/>
                      </w14:checkbox>
                    </w:sdtPr>
                    <w:sdtEndPr/>
                    <w:sdtContent>
                      <w:r w:rsidR="00AA13A1">
                        <w:rPr>
                          <w:rFonts w:ascii="MS Gothic" w:eastAsia="MS Gothic" w:hAnsi="MS Gothic" w:hint="eastAsia"/>
                          <w:color w:val="615D5A"/>
                          <w:sz w:val="24"/>
                          <w:szCs w:val="24"/>
                        </w:rPr>
                        <w:t>☐</w:t>
                      </w:r>
                    </w:sdtContent>
                  </w:sdt>
                  <w:r w:rsidR="00AA13A1">
                    <w:rPr>
                      <w:color w:val="615D5A"/>
                      <w:sz w:val="24"/>
                      <w:szCs w:val="24"/>
                    </w:rPr>
                    <w:t xml:space="preserve"> </w:t>
                  </w:r>
                  <w:r w:rsidR="00AA13A1" w:rsidRPr="007D3EC0">
                    <w:rPr>
                      <w:color w:val="615D5A"/>
                      <w:sz w:val="24"/>
                      <w:szCs w:val="24"/>
                    </w:rPr>
                    <w:t>N</w:t>
                  </w:r>
                  <w:r w:rsidR="00AA13A1">
                    <w:rPr>
                      <w:color w:val="615D5A"/>
                      <w:sz w:val="24"/>
                      <w:szCs w:val="24"/>
                    </w:rPr>
                    <w:t>o</w:t>
                  </w:r>
                </w:p>
              </w:tc>
            </w:tr>
          </w:tbl>
          <w:p w14:paraId="4DDCF7A2" w14:textId="77777777" w:rsidR="00AA13A1" w:rsidRDefault="00AA13A1" w:rsidP="007658C0">
            <w:pPr>
              <w:ind w:left="0"/>
              <w:rPr>
                <w:color w:val="615D5A"/>
                <w:sz w:val="28"/>
                <w:szCs w:val="24"/>
              </w:rPr>
            </w:pPr>
          </w:p>
        </w:tc>
      </w:tr>
    </w:tbl>
    <w:p w14:paraId="4DDCF7A4" w14:textId="77777777" w:rsidR="00AA13A1" w:rsidRDefault="00AA13A1" w:rsidP="00AA13A1">
      <w:pPr>
        <w:pStyle w:val="Heading3"/>
        <w:numPr>
          <w:ilvl w:val="0"/>
          <w:numId w:val="6"/>
        </w:numPr>
        <w:jc w:val="both"/>
        <w:rPr>
          <w:caps w:val="0"/>
          <w:color w:val="615D5A"/>
        </w:rPr>
      </w:pPr>
      <w:r w:rsidRPr="00AA13A1">
        <w:lastRenderedPageBreak/>
        <w:t>Discipline:</w:t>
      </w:r>
      <w:r>
        <w:rPr>
          <w:color w:val="615D5A"/>
        </w:rPr>
        <w:t xml:space="preserve"> </w:t>
      </w:r>
      <w:r w:rsidRPr="00234494">
        <w:rPr>
          <w:color w:val="615D5A"/>
        </w:rPr>
        <w:t>H</w:t>
      </w:r>
      <w:r w:rsidRPr="00234494">
        <w:rPr>
          <w:caps w:val="0"/>
          <w:color w:val="615D5A"/>
        </w:rPr>
        <w:t xml:space="preserve">ave you ever been disciplined, sanctioned, or reprimanded by any governance body on which you have served? This includes boards, but is not limited to, boards of any </w:t>
      </w:r>
      <w:r>
        <w:rPr>
          <w:caps w:val="0"/>
          <w:color w:val="615D5A"/>
        </w:rPr>
        <w:t xml:space="preserve">     </w:t>
      </w:r>
      <w:r w:rsidRPr="00234494">
        <w:rPr>
          <w:caps w:val="0"/>
          <w:color w:val="615D5A"/>
        </w:rPr>
        <w:t xml:space="preserve">for-profit entities, non-profits entities, </w:t>
      </w:r>
      <w:r>
        <w:rPr>
          <w:caps w:val="0"/>
          <w:color w:val="615D5A"/>
        </w:rPr>
        <w:t>ANCSA</w:t>
      </w:r>
      <w:r w:rsidRPr="00234494">
        <w:rPr>
          <w:caps w:val="0"/>
          <w:color w:val="615D5A"/>
        </w:rPr>
        <w:t xml:space="preserve"> corporations, tribal entities, or community organizations. If so, please describe the event, the penalty imposed, and any relevant subsequent outcome.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774"/>
      </w:tblGrid>
      <w:tr w:rsidR="00AA13A1" w:rsidRPr="007D3EC0" w14:paraId="4DDCF7A7" w14:textId="77777777" w:rsidTr="007658C0">
        <w:trPr>
          <w:trHeight w:val="522"/>
          <w:jc w:val="center"/>
        </w:trPr>
        <w:tc>
          <w:tcPr>
            <w:tcW w:w="1695" w:type="dxa"/>
          </w:tcPr>
          <w:p w14:paraId="4DDCF7A5" w14:textId="77777777" w:rsidR="00AA13A1" w:rsidRPr="007D3EC0" w:rsidRDefault="00452540" w:rsidP="007658C0">
            <w:pPr>
              <w:ind w:left="0"/>
              <w:rPr>
                <w:color w:val="615D5A"/>
                <w:sz w:val="24"/>
                <w:szCs w:val="24"/>
              </w:rPr>
            </w:pPr>
            <w:sdt>
              <w:sdtPr>
                <w:rPr>
                  <w:color w:val="615D5A"/>
                  <w:sz w:val="28"/>
                  <w:szCs w:val="24"/>
                </w:rPr>
                <w:id w:val="348998320"/>
                <w14:checkbox>
                  <w14:checked w14:val="0"/>
                  <w14:checkedState w14:val="2612" w14:font="MS Gothic"/>
                  <w14:uncheckedState w14:val="2610" w14:font="MS Gothic"/>
                </w14:checkbox>
              </w:sdtPr>
              <w:sdtEndPr/>
              <w:sdtContent>
                <w:r w:rsidR="00AA13A1">
                  <w:rPr>
                    <w:rFonts w:ascii="MS Gothic" w:eastAsia="MS Gothic" w:hAnsi="MS Gothic" w:hint="eastAsia"/>
                    <w:color w:val="615D5A"/>
                    <w:sz w:val="28"/>
                    <w:szCs w:val="24"/>
                  </w:rPr>
                  <w:t>☐</w:t>
                </w:r>
              </w:sdtContent>
            </w:sdt>
            <w:r w:rsidR="00AA13A1">
              <w:rPr>
                <w:color w:val="615D5A"/>
                <w:sz w:val="28"/>
                <w:szCs w:val="24"/>
              </w:rPr>
              <w:t xml:space="preserve"> </w:t>
            </w:r>
            <w:r w:rsidR="00AA13A1" w:rsidRPr="007D3EC0">
              <w:rPr>
                <w:color w:val="615D5A"/>
                <w:sz w:val="24"/>
                <w:szCs w:val="24"/>
              </w:rPr>
              <w:t>Y</w:t>
            </w:r>
            <w:r w:rsidR="00AA13A1">
              <w:rPr>
                <w:color w:val="615D5A"/>
                <w:sz w:val="24"/>
                <w:szCs w:val="24"/>
              </w:rPr>
              <w:t>es</w:t>
            </w:r>
            <w:r w:rsidR="00AA13A1" w:rsidRPr="007D3EC0">
              <w:rPr>
                <w:color w:val="615D5A"/>
                <w:sz w:val="24"/>
                <w:szCs w:val="24"/>
              </w:rPr>
              <w:t xml:space="preserve"> </w:t>
            </w:r>
          </w:p>
        </w:tc>
        <w:tc>
          <w:tcPr>
            <w:tcW w:w="1774" w:type="dxa"/>
          </w:tcPr>
          <w:p w14:paraId="4DDCF7A6" w14:textId="77777777" w:rsidR="00AA13A1" w:rsidRPr="007D3EC0" w:rsidRDefault="00452540" w:rsidP="007658C0">
            <w:pPr>
              <w:ind w:left="0"/>
              <w:rPr>
                <w:color w:val="615D5A"/>
                <w:sz w:val="24"/>
                <w:szCs w:val="24"/>
              </w:rPr>
            </w:pPr>
            <w:sdt>
              <w:sdtPr>
                <w:rPr>
                  <w:color w:val="615D5A"/>
                  <w:sz w:val="24"/>
                  <w:szCs w:val="24"/>
                </w:rPr>
                <w:id w:val="-1810623971"/>
                <w14:checkbox>
                  <w14:checked w14:val="0"/>
                  <w14:checkedState w14:val="2612" w14:font="MS Gothic"/>
                  <w14:uncheckedState w14:val="2610" w14:font="MS Gothic"/>
                </w14:checkbox>
              </w:sdtPr>
              <w:sdtEndPr/>
              <w:sdtContent>
                <w:r w:rsidR="00C27804">
                  <w:rPr>
                    <w:rFonts w:ascii="MS Gothic" w:eastAsia="MS Gothic" w:hAnsi="MS Gothic" w:hint="eastAsia"/>
                    <w:color w:val="615D5A"/>
                    <w:sz w:val="24"/>
                    <w:szCs w:val="24"/>
                  </w:rPr>
                  <w:t>☐</w:t>
                </w:r>
              </w:sdtContent>
            </w:sdt>
            <w:r w:rsidR="00AA13A1">
              <w:rPr>
                <w:color w:val="615D5A"/>
                <w:sz w:val="24"/>
                <w:szCs w:val="24"/>
              </w:rPr>
              <w:t xml:space="preserve"> </w:t>
            </w:r>
            <w:r w:rsidR="00AA13A1" w:rsidRPr="007D3EC0">
              <w:rPr>
                <w:color w:val="615D5A"/>
                <w:sz w:val="24"/>
                <w:szCs w:val="24"/>
              </w:rPr>
              <w:t>N</w:t>
            </w:r>
            <w:r w:rsidR="00AA13A1">
              <w:rPr>
                <w:color w:val="615D5A"/>
                <w:sz w:val="24"/>
                <w:szCs w:val="24"/>
              </w:rPr>
              <w:t>o</w:t>
            </w:r>
          </w:p>
        </w:tc>
      </w:tr>
    </w:tbl>
    <w:sdt>
      <w:sdtPr>
        <w:id w:val="-539438774"/>
        <w:placeholder>
          <w:docPart w:val="B43B9670A84B4C89A00EFFB341B55993"/>
        </w:placeholder>
        <w:showingPlcHdr/>
      </w:sdtPr>
      <w:sdtEndPr/>
      <w:sdtContent>
        <w:p w14:paraId="4DDCF7A8" w14:textId="77777777" w:rsidR="00AA13A1" w:rsidRPr="00AA13A1" w:rsidRDefault="00AA13A1" w:rsidP="00AA13A1">
          <w:r w:rsidRPr="00A47148">
            <w:rPr>
              <w:rStyle w:val="PlaceholderText"/>
            </w:rPr>
            <w:t>Click or tap here to enter text.</w:t>
          </w:r>
        </w:p>
      </w:sdtContent>
    </w:sdt>
    <w:p w14:paraId="4DDCF7A9" w14:textId="3425DBF9" w:rsidR="00C27804" w:rsidRDefault="00AA13A1" w:rsidP="00C27804">
      <w:pPr>
        <w:pStyle w:val="Heading3"/>
        <w:numPr>
          <w:ilvl w:val="0"/>
          <w:numId w:val="6"/>
        </w:numPr>
        <w:jc w:val="both"/>
        <w:rPr>
          <w:caps w:val="0"/>
          <w:color w:val="615D5A"/>
        </w:rPr>
      </w:pPr>
      <w:r>
        <w:t xml:space="preserve">Arrangement as to election: </w:t>
      </w:r>
      <w:r w:rsidRPr="00AA13A1">
        <w:rPr>
          <w:color w:val="615D5A"/>
        </w:rPr>
        <w:t>A</w:t>
      </w:r>
      <w:r w:rsidRPr="00AA13A1">
        <w:rPr>
          <w:caps w:val="0"/>
          <w:color w:val="615D5A"/>
        </w:rPr>
        <w:t>re there</w:t>
      </w:r>
      <w:r w:rsidR="00C27804">
        <w:rPr>
          <w:caps w:val="0"/>
          <w:color w:val="615D5A"/>
        </w:rPr>
        <w:t xml:space="preserve"> any arrangements or understandings between you and any other person or persons (except the directors and officers of </w:t>
      </w:r>
      <w:r w:rsidR="008B271C">
        <w:rPr>
          <w:caps w:val="0"/>
          <w:color w:val="615D5A"/>
        </w:rPr>
        <w:t>Koniag</w:t>
      </w:r>
      <w:r w:rsidR="00C27804">
        <w:rPr>
          <w:caps w:val="0"/>
          <w:color w:val="615D5A"/>
        </w:rPr>
        <w:t xml:space="preserve"> acting solely in that capacity) regarding your nomination or election as a director? If the answer is “yes” name such other person or persons and describe briefly the arrangement or understanding.</w:t>
      </w:r>
      <w:r w:rsidR="00C27804" w:rsidRPr="00C27804">
        <w:rPr>
          <w:caps w:val="0"/>
          <w:color w:val="615D5A"/>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774"/>
      </w:tblGrid>
      <w:tr w:rsidR="00C27804" w:rsidRPr="007D3EC0" w14:paraId="4DDCF7AC" w14:textId="77777777" w:rsidTr="007658C0">
        <w:trPr>
          <w:trHeight w:val="522"/>
          <w:jc w:val="center"/>
        </w:trPr>
        <w:tc>
          <w:tcPr>
            <w:tcW w:w="1695" w:type="dxa"/>
          </w:tcPr>
          <w:p w14:paraId="4DDCF7AA" w14:textId="77777777" w:rsidR="00C27804" w:rsidRPr="007D3EC0" w:rsidRDefault="00452540" w:rsidP="007658C0">
            <w:pPr>
              <w:ind w:left="0"/>
              <w:rPr>
                <w:color w:val="615D5A"/>
                <w:sz w:val="24"/>
                <w:szCs w:val="24"/>
              </w:rPr>
            </w:pPr>
            <w:sdt>
              <w:sdtPr>
                <w:rPr>
                  <w:color w:val="615D5A"/>
                  <w:sz w:val="28"/>
                  <w:szCs w:val="24"/>
                </w:rPr>
                <w:id w:val="82110918"/>
                <w14:checkbox>
                  <w14:checked w14:val="0"/>
                  <w14:checkedState w14:val="2612" w14:font="MS Gothic"/>
                  <w14:uncheckedState w14:val="2610" w14:font="MS Gothic"/>
                </w14:checkbox>
              </w:sdtPr>
              <w:sdtEndPr/>
              <w:sdtContent>
                <w:r w:rsidR="003001E3">
                  <w:rPr>
                    <w:rFonts w:ascii="MS Gothic" w:eastAsia="MS Gothic" w:hAnsi="MS Gothic" w:hint="eastAsia"/>
                    <w:color w:val="615D5A"/>
                    <w:sz w:val="28"/>
                    <w:szCs w:val="24"/>
                  </w:rPr>
                  <w:t>☐</w:t>
                </w:r>
              </w:sdtContent>
            </w:sdt>
            <w:r w:rsidR="00C27804">
              <w:rPr>
                <w:color w:val="615D5A"/>
                <w:sz w:val="28"/>
                <w:szCs w:val="24"/>
              </w:rPr>
              <w:t xml:space="preserve"> </w:t>
            </w:r>
            <w:r w:rsidR="00C27804" w:rsidRPr="007D3EC0">
              <w:rPr>
                <w:color w:val="615D5A"/>
                <w:sz w:val="24"/>
                <w:szCs w:val="24"/>
              </w:rPr>
              <w:t>Y</w:t>
            </w:r>
            <w:r w:rsidR="00C27804">
              <w:rPr>
                <w:color w:val="615D5A"/>
                <w:sz w:val="24"/>
                <w:szCs w:val="24"/>
              </w:rPr>
              <w:t>es</w:t>
            </w:r>
            <w:r w:rsidR="00C27804" w:rsidRPr="007D3EC0">
              <w:rPr>
                <w:color w:val="615D5A"/>
                <w:sz w:val="24"/>
                <w:szCs w:val="24"/>
              </w:rPr>
              <w:t xml:space="preserve"> </w:t>
            </w:r>
          </w:p>
        </w:tc>
        <w:tc>
          <w:tcPr>
            <w:tcW w:w="1774" w:type="dxa"/>
          </w:tcPr>
          <w:p w14:paraId="4DDCF7AB" w14:textId="77777777" w:rsidR="00C27804" w:rsidRPr="007D3EC0" w:rsidRDefault="00452540" w:rsidP="007658C0">
            <w:pPr>
              <w:ind w:left="0"/>
              <w:rPr>
                <w:color w:val="615D5A"/>
                <w:sz w:val="24"/>
                <w:szCs w:val="24"/>
              </w:rPr>
            </w:pPr>
            <w:sdt>
              <w:sdtPr>
                <w:rPr>
                  <w:color w:val="615D5A"/>
                  <w:sz w:val="24"/>
                  <w:szCs w:val="24"/>
                </w:rPr>
                <w:id w:val="-1309940221"/>
                <w14:checkbox>
                  <w14:checked w14:val="0"/>
                  <w14:checkedState w14:val="2612" w14:font="MS Gothic"/>
                  <w14:uncheckedState w14:val="2610" w14:font="MS Gothic"/>
                </w14:checkbox>
              </w:sdtPr>
              <w:sdtEndPr/>
              <w:sdtContent>
                <w:r w:rsidR="00C27804">
                  <w:rPr>
                    <w:rFonts w:ascii="MS Gothic" w:eastAsia="MS Gothic" w:hAnsi="MS Gothic" w:hint="eastAsia"/>
                    <w:color w:val="615D5A"/>
                    <w:sz w:val="24"/>
                    <w:szCs w:val="24"/>
                  </w:rPr>
                  <w:t>☐</w:t>
                </w:r>
              </w:sdtContent>
            </w:sdt>
            <w:r w:rsidR="00C27804">
              <w:rPr>
                <w:color w:val="615D5A"/>
                <w:sz w:val="24"/>
                <w:szCs w:val="24"/>
              </w:rPr>
              <w:t xml:space="preserve"> </w:t>
            </w:r>
            <w:r w:rsidR="00C27804" w:rsidRPr="007D3EC0">
              <w:rPr>
                <w:color w:val="615D5A"/>
                <w:sz w:val="24"/>
                <w:szCs w:val="24"/>
              </w:rPr>
              <w:t>N</w:t>
            </w:r>
            <w:r w:rsidR="00C27804">
              <w:rPr>
                <w:color w:val="615D5A"/>
                <w:sz w:val="24"/>
                <w:szCs w:val="24"/>
              </w:rPr>
              <w:t>o</w:t>
            </w:r>
          </w:p>
        </w:tc>
      </w:tr>
    </w:tbl>
    <w:sdt>
      <w:sdtPr>
        <w:id w:val="2048324023"/>
        <w:placeholder>
          <w:docPart w:val="033AB8B77D8749BF92597CCBE6A6CBAD"/>
        </w:placeholder>
        <w:showingPlcHdr/>
      </w:sdtPr>
      <w:sdtEndPr/>
      <w:sdtContent>
        <w:p w14:paraId="4DDCF7AD" w14:textId="77777777" w:rsidR="00C27804" w:rsidRPr="00AA13A1" w:rsidRDefault="00C27804" w:rsidP="00C27804">
          <w:r w:rsidRPr="00A47148">
            <w:rPr>
              <w:rStyle w:val="PlaceholderText"/>
            </w:rPr>
            <w:t>Click or tap here to enter text.</w:t>
          </w:r>
        </w:p>
      </w:sdtContent>
    </w:sdt>
    <w:p w14:paraId="4DDCF7AE" w14:textId="77777777" w:rsidR="006113BE" w:rsidRPr="00E94ED3" w:rsidRDefault="006113BE" w:rsidP="00C27804">
      <w:pPr>
        <w:pStyle w:val="Heading3"/>
        <w:numPr>
          <w:ilvl w:val="0"/>
          <w:numId w:val="6"/>
        </w:numPr>
        <w:rPr>
          <w:color w:val="615D5A"/>
        </w:rPr>
      </w:pPr>
      <w:r>
        <w:t>Campaign Spending</w:t>
      </w:r>
      <w:r w:rsidR="00E94ED3">
        <w:t xml:space="preserve">: </w:t>
      </w:r>
      <w:r w:rsidR="00E94ED3">
        <w:rPr>
          <w:caps w:val="0"/>
          <w:color w:val="615D5A"/>
        </w:rPr>
        <w:t>P</w:t>
      </w:r>
      <w:r w:rsidR="00E94ED3" w:rsidRPr="00E94ED3">
        <w:rPr>
          <w:caps w:val="0"/>
          <w:color w:val="615D5A"/>
        </w:rPr>
        <w:t>lease estimate</w:t>
      </w:r>
      <w:r w:rsidR="00E94ED3">
        <w:rPr>
          <w:caps w:val="0"/>
          <w:color w:val="615D5A"/>
        </w:rPr>
        <w:t xml:space="preserve"> the amount you plan to spend on your campaign: </w:t>
      </w:r>
    </w:p>
    <w:sdt>
      <w:sdtPr>
        <w:id w:val="1087958854"/>
        <w:placeholder>
          <w:docPart w:val="AE59082957D54EBBBAA23700A35EA7EF"/>
        </w:placeholder>
        <w:showingPlcHdr/>
      </w:sdtPr>
      <w:sdtEndPr/>
      <w:sdtContent>
        <w:p w14:paraId="4DDCF7AF" w14:textId="77777777" w:rsidR="006113BE" w:rsidRDefault="002470B9" w:rsidP="006113BE">
          <w:r w:rsidRPr="00A47148">
            <w:rPr>
              <w:rStyle w:val="PlaceholderText"/>
            </w:rPr>
            <w:t>Click or tap here to enter text.</w:t>
          </w:r>
        </w:p>
      </w:sdtContent>
    </w:sdt>
    <w:p w14:paraId="4DDCF7B0" w14:textId="77777777" w:rsidR="006113BE" w:rsidRPr="00E94ED3" w:rsidRDefault="00E94ED3" w:rsidP="00C27804">
      <w:pPr>
        <w:pStyle w:val="Heading3"/>
        <w:numPr>
          <w:ilvl w:val="0"/>
          <w:numId w:val="6"/>
        </w:numPr>
        <w:rPr>
          <w:color w:val="615D5A"/>
        </w:rPr>
      </w:pPr>
      <w:r>
        <w:t xml:space="preserve">Campaign </w:t>
      </w:r>
      <w:r w:rsidR="006113BE">
        <w:t>Contributors</w:t>
      </w:r>
      <w:r>
        <w:t xml:space="preserve">: </w:t>
      </w:r>
      <w:r>
        <w:rPr>
          <w:caps w:val="0"/>
          <w:color w:val="615D5A"/>
        </w:rPr>
        <w:t>P</w:t>
      </w:r>
      <w:r w:rsidRPr="00E94ED3">
        <w:rPr>
          <w:caps w:val="0"/>
          <w:color w:val="615D5A"/>
        </w:rPr>
        <w:t>lease list any person and his or her address who has contributed or has agreed to contribute $500 or more for your campaign.</w:t>
      </w:r>
    </w:p>
    <w:sdt>
      <w:sdtPr>
        <w:id w:val="-672332534"/>
        <w:placeholder>
          <w:docPart w:val="557216EF703244E0A664C722208E8163"/>
        </w:placeholder>
        <w:showingPlcHdr/>
      </w:sdtPr>
      <w:sdtEndPr/>
      <w:sdtContent>
        <w:p w14:paraId="4DDCF7B1" w14:textId="77777777" w:rsidR="006113BE" w:rsidRDefault="002470B9" w:rsidP="006113BE">
          <w:r w:rsidRPr="00A47148">
            <w:rPr>
              <w:rStyle w:val="PlaceholderText"/>
            </w:rPr>
            <w:t>Click or tap here to enter text.</w:t>
          </w:r>
        </w:p>
      </w:sdtContent>
    </w:sdt>
    <w:p w14:paraId="4DDCF7B2" w14:textId="77777777" w:rsidR="006113BE" w:rsidRDefault="006113BE" w:rsidP="00C27804">
      <w:pPr>
        <w:pStyle w:val="Heading3"/>
        <w:numPr>
          <w:ilvl w:val="0"/>
          <w:numId w:val="6"/>
        </w:numPr>
        <w:jc w:val="both"/>
      </w:pPr>
      <w:r>
        <w:t>Soliciting Proxies</w:t>
      </w:r>
      <w:r w:rsidR="00E94ED3">
        <w:t xml:space="preserve">: </w:t>
      </w:r>
      <w:r w:rsidR="00E94ED3" w:rsidRPr="00E94ED3">
        <w:rPr>
          <w:color w:val="615D5A"/>
        </w:rPr>
        <w:t>P</w:t>
      </w:r>
      <w:r w:rsidR="00E94ED3" w:rsidRPr="00E94ED3">
        <w:rPr>
          <w:caps w:val="0"/>
          <w:color w:val="615D5A"/>
        </w:rPr>
        <w:t>lease</w:t>
      </w:r>
      <w:r w:rsidR="00E94ED3">
        <w:rPr>
          <w:caps w:val="0"/>
          <w:color w:val="615D5A"/>
        </w:rPr>
        <w:t xml:space="preserve"> list all persons and their addresses who will</w:t>
      </w:r>
      <w:r w:rsidR="00E94ED3">
        <w:rPr>
          <w:color w:val="615D5A"/>
        </w:rPr>
        <w:t xml:space="preserve"> </w:t>
      </w:r>
      <w:r w:rsidR="00E94ED3">
        <w:rPr>
          <w:caps w:val="0"/>
          <w:color w:val="615D5A"/>
        </w:rPr>
        <w:t>be soliciting proxies on your behalf other than persons who are not retained or employed to do so.</w:t>
      </w:r>
    </w:p>
    <w:sdt>
      <w:sdtPr>
        <w:id w:val="1056433377"/>
        <w:placeholder>
          <w:docPart w:val="5F268A3BE67A49D0919E467EA510CB5D"/>
        </w:placeholder>
        <w:showingPlcHdr/>
      </w:sdtPr>
      <w:sdtEndPr/>
      <w:sdtContent>
        <w:p w14:paraId="4DDCF7B3" w14:textId="77777777" w:rsidR="006113BE" w:rsidRDefault="002470B9" w:rsidP="006113BE">
          <w:r w:rsidRPr="00A47148">
            <w:rPr>
              <w:rStyle w:val="PlaceholderText"/>
            </w:rPr>
            <w:t>Click or tap here to enter text.</w:t>
          </w:r>
        </w:p>
      </w:sdtContent>
    </w:sdt>
    <w:p w14:paraId="4DDCF7B4" w14:textId="77777777" w:rsidR="006113BE" w:rsidRDefault="00E94ED3" w:rsidP="00C27804">
      <w:pPr>
        <w:pStyle w:val="Heading3"/>
        <w:numPr>
          <w:ilvl w:val="0"/>
          <w:numId w:val="6"/>
        </w:numPr>
        <w:jc w:val="both"/>
      </w:pPr>
      <w:r>
        <w:t>solitication</w:t>
      </w:r>
      <w:r w:rsidR="006113BE">
        <w:t xml:space="preserve"> Methods</w:t>
      </w:r>
      <w:r>
        <w:t xml:space="preserve">: </w:t>
      </w:r>
      <w:r>
        <w:rPr>
          <w:caps w:val="0"/>
          <w:color w:val="615D5A"/>
        </w:rPr>
        <w:t>Please list the methods (such as telephone calls, in person visits, or advertisements) you intend to use during your campaign.</w:t>
      </w:r>
    </w:p>
    <w:sdt>
      <w:sdtPr>
        <w:id w:val="2120793763"/>
        <w:placeholder>
          <w:docPart w:val="82E517E919F14FB6935877C7E5207704"/>
        </w:placeholder>
        <w:showingPlcHdr/>
      </w:sdtPr>
      <w:sdtEndPr/>
      <w:sdtContent>
        <w:p w14:paraId="4DDCF7B5" w14:textId="77777777" w:rsidR="006113BE" w:rsidRDefault="002470B9" w:rsidP="006113BE">
          <w:r w:rsidRPr="00A47148">
            <w:rPr>
              <w:rStyle w:val="PlaceholderText"/>
            </w:rPr>
            <w:t>Click or tap here to enter text.</w:t>
          </w:r>
        </w:p>
      </w:sdtContent>
    </w:sdt>
    <w:p w14:paraId="4DDCF7B6" w14:textId="348E7178" w:rsidR="006113BE" w:rsidRDefault="006113BE" w:rsidP="00C27804">
      <w:pPr>
        <w:pStyle w:val="Heading3"/>
        <w:numPr>
          <w:ilvl w:val="0"/>
          <w:numId w:val="6"/>
        </w:numPr>
        <w:jc w:val="both"/>
      </w:pPr>
      <w:r>
        <w:t>Future Events</w:t>
      </w:r>
      <w:r w:rsidR="00E94ED3">
        <w:t xml:space="preserve">: </w:t>
      </w:r>
      <w:r w:rsidR="00E94ED3">
        <w:rPr>
          <w:caps w:val="0"/>
          <w:color w:val="615D5A"/>
        </w:rPr>
        <w:t>P</w:t>
      </w:r>
      <w:r w:rsidR="00E94ED3" w:rsidRPr="00E94ED3">
        <w:rPr>
          <w:caps w:val="0"/>
          <w:color w:val="615D5A"/>
        </w:rPr>
        <w:t xml:space="preserve">lease indicate whether you or any person who has made a contribution of $500 or more to you or who is soliciting proxies on your behalf have promised or have been promised any future employment or a future financial transaction to or from any person if you are elected to the </w:t>
      </w:r>
      <w:r w:rsidR="008B271C">
        <w:rPr>
          <w:caps w:val="0"/>
          <w:color w:val="615D5A"/>
        </w:rPr>
        <w:t>Koniag</w:t>
      </w:r>
      <w:r w:rsidR="00E94ED3" w:rsidRPr="00E94ED3">
        <w:rPr>
          <w:caps w:val="0"/>
          <w:color w:val="615D5A"/>
        </w:rPr>
        <w:t xml:space="preserve"> Board, and if you have, please state exactly what you have been promised:</w:t>
      </w:r>
    </w:p>
    <w:sdt>
      <w:sdtPr>
        <w:id w:val="-1803299355"/>
        <w:placeholder>
          <w:docPart w:val="9C7FC07715D044789AF21B494412F624"/>
        </w:placeholder>
        <w:showingPlcHdr/>
      </w:sdtPr>
      <w:sdtEndPr/>
      <w:sdtContent>
        <w:p w14:paraId="4DDCF7B7" w14:textId="77777777" w:rsidR="006113BE" w:rsidRDefault="002470B9" w:rsidP="006113BE">
          <w:r w:rsidRPr="00A47148">
            <w:rPr>
              <w:rStyle w:val="PlaceholderText"/>
            </w:rPr>
            <w:t>Click or tap here to enter text.</w:t>
          </w:r>
        </w:p>
      </w:sdtContent>
    </w:sdt>
    <w:p w14:paraId="4DDCF7B8" w14:textId="77777777" w:rsidR="006113BE" w:rsidRPr="00E94ED3" w:rsidRDefault="006113BE" w:rsidP="00C27804">
      <w:pPr>
        <w:pStyle w:val="Heading3"/>
        <w:numPr>
          <w:ilvl w:val="0"/>
          <w:numId w:val="6"/>
        </w:numPr>
        <w:rPr>
          <w:color w:val="615D5A"/>
        </w:rPr>
      </w:pPr>
      <w:r>
        <w:t>Skills and Qualifications</w:t>
      </w:r>
      <w:r w:rsidR="00E94ED3">
        <w:rPr>
          <w:caps w:val="0"/>
        </w:rPr>
        <w:t xml:space="preserve">: </w:t>
      </w:r>
      <w:r w:rsidR="00E94ED3" w:rsidRPr="00E94ED3">
        <w:rPr>
          <w:caps w:val="0"/>
          <w:color w:val="615D5A"/>
        </w:rPr>
        <w:t>What skills and qualifications do you have that would make you a competent Director?</w:t>
      </w:r>
    </w:p>
    <w:sdt>
      <w:sdtPr>
        <w:id w:val="-995487570"/>
        <w:placeholder>
          <w:docPart w:val="B1EEFB34CEE54755B7BCC0B10A004BBD"/>
        </w:placeholder>
        <w:showingPlcHdr/>
      </w:sdtPr>
      <w:sdtEndPr/>
      <w:sdtContent>
        <w:p w14:paraId="4DDCF7B9" w14:textId="77777777" w:rsidR="006113BE" w:rsidRDefault="002470B9" w:rsidP="006113BE">
          <w:r w:rsidRPr="00A47148">
            <w:rPr>
              <w:rStyle w:val="PlaceholderText"/>
            </w:rPr>
            <w:t>Click or tap here to enter text.</w:t>
          </w:r>
        </w:p>
      </w:sdtContent>
    </w:sdt>
    <w:p w14:paraId="4DDCF7BA" w14:textId="5D1E1FB6" w:rsidR="006113BE" w:rsidRPr="00E94ED3" w:rsidRDefault="006113BE" w:rsidP="00C27804">
      <w:pPr>
        <w:pStyle w:val="Heading3"/>
        <w:numPr>
          <w:ilvl w:val="0"/>
          <w:numId w:val="6"/>
        </w:numPr>
        <w:jc w:val="both"/>
        <w:rPr>
          <w:b/>
          <w:color w:val="615D5A"/>
          <w:u w:val="single"/>
        </w:rPr>
      </w:pPr>
      <w:r>
        <w:lastRenderedPageBreak/>
        <w:t>Nominee’s Personal Statement</w:t>
      </w:r>
      <w:r w:rsidR="00E94ED3">
        <w:t xml:space="preserve">: </w:t>
      </w:r>
      <w:r w:rsidR="00E94ED3">
        <w:rPr>
          <w:caps w:val="0"/>
          <w:color w:val="615D5A"/>
        </w:rPr>
        <w:t>P</w:t>
      </w:r>
      <w:r w:rsidR="00E94ED3" w:rsidRPr="00E94ED3">
        <w:rPr>
          <w:caps w:val="0"/>
          <w:color w:val="615D5A"/>
        </w:rPr>
        <w:t xml:space="preserve">lease state </w:t>
      </w:r>
      <w:r w:rsidR="00E94ED3">
        <w:rPr>
          <w:caps w:val="0"/>
          <w:color w:val="615D5A"/>
        </w:rPr>
        <w:t xml:space="preserve">briefly in your own words why you would like to serve or continue as a director of </w:t>
      </w:r>
      <w:r w:rsidR="008B271C">
        <w:rPr>
          <w:caps w:val="0"/>
          <w:color w:val="615D5A"/>
        </w:rPr>
        <w:t>Koniag</w:t>
      </w:r>
      <w:r w:rsidR="00E94ED3">
        <w:rPr>
          <w:caps w:val="0"/>
          <w:color w:val="615D5A"/>
        </w:rPr>
        <w:t xml:space="preserve"> This statement will be included in the </w:t>
      </w:r>
      <w:r w:rsidR="008B271C">
        <w:rPr>
          <w:caps w:val="0"/>
          <w:color w:val="615D5A"/>
        </w:rPr>
        <w:t>Koniag</w:t>
      </w:r>
      <w:r w:rsidR="00E94ED3">
        <w:rPr>
          <w:caps w:val="0"/>
          <w:color w:val="615D5A"/>
        </w:rPr>
        <w:t xml:space="preserve"> Proxy Statement. </w:t>
      </w:r>
      <w:r w:rsidR="00E94ED3" w:rsidRPr="00E94ED3">
        <w:rPr>
          <w:b/>
          <w:caps w:val="0"/>
          <w:color w:val="615D5A"/>
          <w:u w:val="single"/>
        </w:rPr>
        <w:t>Please limit your statement to no more than 200 words.</w:t>
      </w:r>
    </w:p>
    <w:sdt>
      <w:sdtPr>
        <w:id w:val="-18081039"/>
        <w:placeholder>
          <w:docPart w:val="E925B165CE0F4CEAA1FE6CE1FFFDAFED"/>
        </w:placeholder>
        <w:showingPlcHdr/>
      </w:sdtPr>
      <w:sdtEndPr/>
      <w:sdtContent>
        <w:p w14:paraId="4DDCF7BB" w14:textId="77777777" w:rsidR="006113BE" w:rsidRDefault="002470B9" w:rsidP="006113BE">
          <w:r w:rsidRPr="00A47148">
            <w:rPr>
              <w:rStyle w:val="PlaceholderText"/>
            </w:rPr>
            <w:t>Click or tap here to enter text.</w:t>
          </w:r>
        </w:p>
      </w:sdtContent>
    </w:sdt>
    <w:p w14:paraId="4DDCF7BC" w14:textId="77777777" w:rsidR="006113BE" w:rsidRDefault="006113BE" w:rsidP="00C27804">
      <w:pPr>
        <w:pStyle w:val="Heading3"/>
        <w:numPr>
          <w:ilvl w:val="0"/>
          <w:numId w:val="6"/>
        </w:numPr>
      </w:pPr>
      <w:r>
        <w:t>If elected to the board, are you willing to serve?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930"/>
      </w:tblGrid>
      <w:tr w:rsidR="007D3EC0" w:rsidRPr="007D3EC0" w14:paraId="4DDCF7BF" w14:textId="77777777" w:rsidTr="007D3EC0">
        <w:trPr>
          <w:trHeight w:val="288"/>
          <w:jc w:val="center"/>
        </w:trPr>
        <w:tc>
          <w:tcPr>
            <w:tcW w:w="2930" w:type="dxa"/>
          </w:tcPr>
          <w:p w14:paraId="4DDCF7BD" w14:textId="77777777" w:rsidR="007D3EC0" w:rsidRPr="007D3EC0" w:rsidRDefault="00452540" w:rsidP="007D3EC0">
            <w:pPr>
              <w:ind w:left="720"/>
              <w:rPr>
                <w:color w:val="615D5A"/>
                <w:sz w:val="24"/>
                <w:szCs w:val="24"/>
              </w:rPr>
            </w:pPr>
            <w:sdt>
              <w:sdtPr>
                <w:rPr>
                  <w:color w:val="615D5A"/>
                  <w:sz w:val="28"/>
                  <w:szCs w:val="24"/>
                </w:rPr>
                <w:id w:val="258962415"/>
                <w14:checkbox>
                  <w14:checked w14:val="0"/>
                  <w14:checkedState w14:val="2612" w14:font="MS Gothic"/>
                  <w14:uncheckedState w14:val="2610" w14:font="MS Gothic"/>
                </w14:checkbox>
              </w:sdtPr>
              <w:sdtEndPr/>
              <w:sdtContent>
                <w:r w:rsidR="002470B9" w:rsidRPr="002470B9">
                  <w:rPr>
                    <w:rFonts w:ascii="MS Gothic" w:eastAsia="MS Gothic" w:hAnsi="MS Gothic" w:hint="eastAsia"/>
                    <w:color w:val="615D5A"/>
                    <w:sz w:val="28"/>
                    <w:szCs w:val="24"/>
                  </w:rPr>
                  <w:t>☐</w:t>
                </w:r>
              </w:sdtContent>
            </w:sdt>
            <w:r w:rsidR="002470B9">
              <w:rPr>
                <w:color w:val="615D5A"/>
                <w:sz w:val="28"/>
                <w:szCs w:val="24"/>
              </w:rPr>
              <w:t xml:space="preserve"> </w:t>
            </w:r>
            <w:r w:rsidR="007D3EC0" w:rsidRPr="007D3EC0">
              <w:rPr>
                <w:color w:val="615D5A"/>
                <w:sz w:val="24"/>
                <w:szCs w:val="24"/>
              </w:rPr>
              <w:t>Y</w:t>
            </w:r>
            <w:r w:rsidR="008B66EB">
              <w:rPr>
                <w:color w:val="615D5A"/>
                <w:sz w:val="24"/>
                <w:szCs w:val="24"/>
              </w:rPr>
              <w:t>es</w:t>
            </w:r>
          </w:p>
        </w:tc>
        <w:tc>
          <w:tcPr>
            <w:tcW w:w="2930" w:type="dxa"/>
          </w:tcPr>
          <w:p w14:paraId="4DDCF7BE" w14:textId="77777777" w:rsidR="007D3EC0" w:rsidRPr="007D3EC0" w:rsidRDefault="00452540" w:rsidP="007D3EC0">
            <w:pPr>
              <w:ind w:left="720"/>
              <w:rPr>
                <w:color w:val="615D5A"/>
                <w:sz w:val="24"/>
                <w:szCs w:val="24"/>
              </w:rPr>
            </w:pPr>
            <w:sdt>
              <w:sdtPr>
                <w:rPr>
                  <w:color w:val="615D5A"/>
                  <w:sz w:val="24"/>
                  <w:szCs w:val="24"/>
                </w:rPr>
                <w:id w:val="-1453700502"/>
                <w14:checkbox>
                  <w14:checked w14:val="0"/>
                  <w14:checkedState w14:val="2612" w14:font="MS Gothic"/>
                  <w14:uncheckedState w14:val="2610" w14:font="MS Gothic"/>
                </w14:checkbox>
              </w:sdtPr>
              <w:sdtEndPr/>
              <w:sdtContent>
                <w:r w:rsidR="002470B9">
                  <w:rPr>
                    <w:rFonts w:ascii="MS Gothic" w:eastAsia="MS Gothic" w:hAnsi="MS Gothic" w:hint="eastAsia"/>
                    <w:color w:val="615D5A"/>
                    <w:sz w:val="24"/>
                    <w:szCs w:val="24"/>
                  </w:rPr>
                  <w:t>☐</w:t>
                </w:r>
              </w:sdtContent>
            </w:sdt>
            <w:r w:rsidR="002470B9">
              <w:rPr>
                <w:color w:val="615D5A"/>
                <w:sz w:val="24"/>
                <w:szCs w:val="24"/>
              </w:rPr>
              <w:t xml:space="preserve"> </w:t>
            </w:r>
            <w:r w:rsidR="007D3EC0" w:rsidRPr="007D3EC0">
              <w:rPr>
                <w:color w:val="615D5A"/>
                <w:sz w:val="24"/>
                <w:szCs w:val="24"/>
              </w:rPr>
              <w:t>N</w:t>
            </w:r>
            <w:r w:rsidR="008B66EB">
              <w:rPr>
                <w:color w:val="615D5A"/>
                <w:sz w:val="24"/>
                <w:szCs w:val="24"/>
              </w:rPr>
              <w:t>o</w:t>
            </w:r>
          </w:p>
        </w:tc>
      </w:tr>
    </w:tbl>
    <w:p w14:paraId="4DDCF7C0" w14:textId="6A2428F0" w:rsidR="007D3EC0" w:rsidRPr="003001E3" w:rsidRDefault="007D3EC0" w:rsidP="00C27804">
      <w:pPr>
        <w:jc w:val="both"/>
        <w:rPr>
          <w:rFonts w:ascii="Gotham Book" w:hAnsi="Gotham Book" w:cs="Arial"/>
          <w:color w:val="615D5A"/>
          <w:sz w:val="24"/>
          <w:szCs w:val="24"/>
        </w:rPr>
      </w:pPr>
      <w:r w:rsidRPr="003001E3">
        <w:rPr>
          <w:rFonts w:ascii="Gotham Book" w:hAnsi="Gotham Book" w:cs="Arial"/>
          <w:color w:val="615D5A"/>
          <w:sz w:val="24"/>
          <w:szCs w:val="24"/>
        </w:rPr>
        <w:t xml:space="preserve">I hereby declare that the foregoing information as provided by me is true and correct to the best of my knowledge and belief. I understand that as part of the nominating process, my references and other information may be verified, including </w:t>
      </w:r>
      <w:proofErr w:type="gramStart"/>
      <w:r w:rsidRPr="003001E3">
        <w:rPr>
          <w:rFonts w:ascii="Gotham Book" w:hAnsi="Gotham Book" w:cs="Arial"/>
          <w:color w:val="615D5A"/>
          <w:sz w:val="24"/>
          <w:szCs w:val="24"/>
        </w:rPr>
        <w:t>through the use of</w:t>
      </w:r>
      <w:proofErr w:type="gramEnd"/>
      <w:r w:rsidRPr="003001E3">
        <w:rPr>
          <w:rFonts w:ascii="Gotham Book" w:hAnsi="Gotham Book" w:cs="Arial"/>
          <w:color w:val="615D5A"/>
          <w:sz w:val="24"/>
          <w:szCs w:val="24"/>
        </w:rPr>
        <w:t xml:space="preserve"> a background check conducted by a third party. I agree to cooperate with Koniag to facilitate the completion of this verification and background check process. My signature below authorizes </w:t>
      </w:r>
      <w:r w:rsidR="008B271C">
        <w:rPr>
          <w:rFonts w:ascii="Gotham Book" w:hAnsi="Gotham Book" w:cs="Arial"/>
          <w:color w:val="615D5A"/>
          <w:sz w:val="24"/>
          <w:szCs w:val="24"/>
        </w:rPr>
        <w:t>Koniag</w:t>
      </w:r>
      <w:r w:rsidRPr="003001E3">
        <w:rPr>
          <w:rFonts w:ascii="Gotham Book" w:hAnsi="Gotham Book" w:cs="Arial"/>
          <w:color w:val="615D5A"/>
          <w:sz w:val="24"/>
          <w:szCs w:val="24"/>
        </w:rPr>
        <w:t xml:space="preserve"> to take such actions as necessary to do so. </w:t>
      </w:r>
    </w:p>
    <w:p w14:paraId="4DDCF7C1" w14:textId="77777777" w:rsidR="007D3EC0" w:rsidRPr="003001E3" w:rsidRDefault="007D3EC0" w:rsidP="007D3EC0">
      <w:pPr>
        <w:rPr>
          <w:rFonts w:ascii="Gotham Book" w:hAnsi="Gotham Book" w:cs="Arial"/>
          <w:color w:val="615D5A"/>
          <w:sz w:val="24"/>
          <w:szCs w:val="24"/>
        </w:rPr>
      </w:pPr>
    </w:p>
    <w:p w14:paraId="4DDCF7C2" w14:textId="77777777" w:rsidR="007D3EC0" w:rsidRPr="003001E3" w:rsidRDefault="007D3EC0" w:rsidP="00C27804">
      <w:pPr>
        <w:jc w:val="both"/>
        <w:rPr>
          <w:rFonts w:ascii="Gotham Book" w:hAnsi="Gotham Book" w:cs="Arial"/>
          <w:color w:val="615D5A"/>
          <w:sz w:val="24"/>
          <w:szCs w:val="24"/>
        </w:rPr>
      </w:pPr>
      <w:r w:rsidRPr="003001E3">
        <w:rPr>
          <w:rFonts w:ascii="Gotham Book" w:hAnsi="Gotham Book" w:cs="Arial"/>
          <w:color w:val="615D5A"/>
          <w:sz w:val="24"/>
          <w:szCs w:val="24"/>
        </w:rPr>
        <w:t>I understand that Koniag requires the disclosure of pending criminal proceedings (</w:t>
      </w:r>
      <w:proofErr w:type="gramStart"/>
      <w:r w:rsidRPr="003001E3">
        <w:rPr>
          <w:rFonts w:ascii="Gotham Book" w:hAnsi="Gotham Book" w:cs="Arial"/>
          <w:color w:val="615D5A"/>
          <w:sz w:val="24"/>
          <w:szCs w:val="24"/>
        </w:rPr>
        <w:t>with the exception of</w:t>
      </w:r>
      <w:proofErr w:type="gramEnd"/>
      <w:r w:rsidRPr="003001E3">
        <w:rPr>
          <w:rFonts w:ascii="Gotham Book" w:hAnsi="Gotham Book" w:cs="Arial"/>
          <w:color w:val="615D5A"/>
          <w:sz w:val="24"/>
          <w:szCs w:val="24"/>
        </w:rPr>
        <w:t xml:space="preserve"> minor offenses) at the time a Candidate Nominee Information Form is submitted. I also understand that I am obligated to inform Koniag immediately if anything changes to the disclosures listed on this form during the proxy solicitation period and up to and during the Annual Meeting, including, but not limited to any pending criminal proceedings.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9"/>
        <w:gridCol w:w="4991"/>
      </w:tblGrid>
      <w:tr w:rsidR="007D3EC0" w:rsidRPr="007D3EC0" w14:paraId="4DDCF7C9" w14:textId="77777777" w:rsidTr="00211CD7">
        <w:trPr>
          <w:trHeight w:val="619"/>
          <w:jc w:val="center"/>
        </w:trPr>
        <w:tc>
          <w:tcPr>
            <w:tcW w:w="5809" w:type="dxa"/>
            <w:vAlign w:val="bottom"/>
          </w:tcPr>
          <w:p w14:paraId="4DDCF7C3" w14:textId="77777777" w:rsidR="007D3EC0" w:rsidRDefault="007D3EC0" w:rsidP="007D3EC0">
            <w:pPr>
              <w:ind w:left="0"/>
              <w:rPr>
                <w:color w:val="615D5A"/>
                <w:sz w:val="24"/>
                <w:szCs w:val="24"/>
              </w:rPr>
            </w:pPr>
          </w:p>
          <w:p w14:paraId="4DDCF7C4" w14:textId="77777777" w:rsidR="007D3EC0" w:rsidRDefault="007D3EC0" w:rsidP="007D3EC0">
            <w:pPr>
              <w:ind w:left="0"/>
              <w:rPr>
                <w:color w:val="615D5A"/>
                <w:sz w:val="24"/>
                <w:szCs w:val="24"/>
              </w:rPr>
            </w:pPr>
            <w:r>
              <w:rPr>
                <w:color w:val="615D5A"/>
                <w:sz w:val="24"/>
                <w:szCs w:val="24"/>
              </w:rPr>
              <w:t>______________________________________________</w:t>
            </w:r>
          </w:p>
          <w:p w14:paraId="4DDCF7C5" w14:textId="77777777" w:rsidR="007D3EC0" w:rsidRPr="007D3EC0" w:rsidRDefault="007D3EC0" w:rsidP="00EA06B6">
            <w:pPr>
              <w:ind w:left="0"/>
              <w:rPr>
                <w:color w:val="615D5A"/>
                <w:sz w:val="24"/>
                <w:szCs w:val="24"/>
              </w:rPr>
            </w:pPr>
            <w:r>
              <w:rPr>
                <w:color w:val="615D5A"/>
                <w:sz w:val="24"/>
                <w:szCs w:val="24"/>
              </w:rPr>
              <w:t>Nominee</w:t>
            </w:r>
            <w:r w:rsidR="003001E3">
              <w:rPr>
                <w:color w:val="615D5A"/>
                <w:sz w:val="24"/>
                <w:szCs w:val="24"/>
              </w:rPr>
              <w:t xml:space="preserve"> Signature</w:t>
            </w:r>
          </w:p>
        </w:tc>
        <w:tc>
          <w:tcPr>
            <w:tcW w:w="4991" w:type="dxa"/>
          </w:tcPr>
          <w:p w14:paraId="4DDCF7C6" w14:textId="77777777" w:rsidR="007D3EC0" w:rsidRDefault="007D3EC0" w:rsidP="005C4940">
            <w:pPr>
              <w:ind w:left="720"/>
              <w:rPr>
                <w:color w:val="615D5A"/>
                <w:sz w:val="24"/>
                <w:szCs w:val="24"/>
              </w:rPr>
            </w:pPr>
          </w:p>
          <w:p w14:paraId="4DDCF7C7" w14:textId="77777777" w:rsidR="007D3EC0" w:rsidRDefault="007D3EC0" w:rsidP="005C4940">
            <w:pPr>
              <w:ind w:left="720"/>
              <w:rPr>
                <w:color w:val="615D5A"/>
                <w:sz w:val="24"/>
                <w:szCs w:val="24"/>
              </w:rPr>
            </w:pPr>
            <w:r>
              <w:rPr>
                <w:color w:val="615D5A"/>
                <w:sz w:val="24"/>
                <w:szCs w:val="24"/>
              </w:rPr>
              <w:t>_______________________</w:t>
            </w:r>
          </w:p>
          <w:p w14:paraId="4DDCF7C8" w14:textId="5D00B763" w:rsidR="007D3EC0" w:rsidRPr="007D3EC0" w:rsidRDefault="00EA06B6" w:rsidP="005C4940">
            <w:pPr>
              <w:ind w:left="720"/>
              <w:rPr>
                <w:color w:val="615D5A"/>
                <w:sz w:val="24"/>
                <w:szCs w:val="24"/>
              </w:rPr>
            </w:pPr>
            <w:r>
              <w:rPr>
                <w:color w:val="615D5A"/>
                <w:sz w:val="24"/>
                <w:szCs w:val="24"/>
              </w:rPr>
              <w:t xml:space="preserve">                 </w:t>
            </w:r>
            <w:r w:rsidR="007D3EC0">
              <w:rPr>
                <w:color w:val="615D5A"/>
                <w:sz w:val="24"/>
                <w:szCs w:val="24"/>
              </w:rPr>
              <w:t>Date</w:t>
            </w:r>
          </w:p>
        </w:tc>
      </w:tr>
    </w:tbl>
    <w:p w14:paraId="4DDCF7CA" w14:textId="3CB0F5AF" w:rsidR="00EA06B6" w:rsidRDefault="00EA06B6" w:rsidP="00871595">
      <w:pPr>
        <w:pStyle w:val="Heading1"/>
      </w:pPr>
    </w:p>
    <w:p w14:paraId="6BCE1742" w14:textId="77777777" w:rsidR="00EA06B6" w:rsidRDefault="00EA06B6">
      <w:pPr>
        <w:spacing w:before="0" w:after="200"/>
        <w:ind w:left="0" w:right="0"/>
        <w:rPr>
          <w:rFonts w:eastAsiaTheme="majorEastAsia" w:cstheme="majorBidi"/>
          <w:b/>
          <w:color w:val="005868"/>
          <w:sz w:val="32"/>
          <w:szCs w:val="32"/>
        </w:rPr>
      </w:pPr>
      <w:r>
        <w:br w:type="page"/>
      </w:r>
    </w:p>
    <w:p w14:paraId="100576F3" w14:textId="77777777" w:rsidR="00871595" w:rsidRDefault="00871595" w:rsidP="00871595">
      <w:pPr>
        <w:pStyle w:val="Heading1"/>
      </w:pPr>
    </w:p>
    <w:p w14:paraId="4DDCF7CB" w14:textId="77777777" w:rsidR="00211CD7" w:rsidRDefault="00211CD7" w:rsidP="00871595">
      <w:pPr>
        <w:pStyle w:val="Heading1"/>
      </w:pPr>
      <w:r w:rsidRPr="00211CD7">
        <w:t>NOTICE TO ALL CANDIDATES REGARDING</w:t>
      </w:r>
      <w:r>
        <w:t xml:space="preserve"> </w:t>
      </w:r>
      <w:r w:rsidRPr="00211CD7">
        <w:t>PROXY SOLICITATION PROCESS AND RESPONSIBILITIES</w:t>
      </w:r>
    </w:p>
    <w:p w14:paraId="4DDCF7CC" w14:textId="77777777" w:rsidR="00211CD7" w:rsidRPr="00211CD7" w:rsidRDefault="00211CD7" w:rsidP="00C27804">
      <w:pPr>
        <w:spacing w:line="240" w:lineRule="auto"/>
        <w:jc w:val="both"/>
        <w:rPr>
          <w:rFonts w:ascii="Palatino Linotype" w:hAnsi="Palatino Linotype"/>
          <w:color w:val="615D5A"/>
          <w:sz w:val="24"/>
          <w:szCs w:val="24"/>
        </w:rPr>
      </w:pPr>
      <w:r w:rsidRPr="00211CD7">
        <w:rPr>
          <w:rFonts w:ascii="Palatino Linotype" w:hAnsi="Palatino Linotype"/>
          <w:color w:val="615D5A"/>
          <w:sz w:val="24"/>
          <w:szCs w:val="24"/>
        </w:rPr>
        <w:t xml:space="preserve">The regulations of the Alaska Division of Banking and Securities have very specific language regarding the disclosure and compliance responsibilities of board candidates.  </w:t>
      </w:r>
      <w:proofErr w:type="gramStart"/>
      <w:r w:rsidRPr="00211CD7">
        <w:rPr>
          <w:rFonts w:ascii="Palatino Linotype" w:hAnsi="Palatino Linotype"/>
          <w:color w:val="615D5A"/>
          <w:sz w:val="24"/>
          <w:szCs w:val="24"/>
        </w:rPr>
        <w:t>In particular, Section</w:t>
      </w:r>
      <w:proofErr w:type="gramEnd"/>
      <w:r w:rsidRPr="00211CD7">
        <w:rPr>
          <w:rFonts w:ascii="Palatino Linotype" w:hAnsi="Palatino Linotype"/>
          <w:color w:val="615D5A"/>
          <w:sz w:val="24"/>
          <w:szCs w:val="24"/>
        </w:rPr>
        <w:t xml:space="preserve"> 3 AAC 08.345(c) provides:</w:t>
      </w:r>
    </w:p>
    <w:p w14:paraId="4DDCF7CD" w14:textId="77777777" w:rsidR="00211CD7" w:rsidRPr="00211CD7" w:rsidRDefault="00211CD7" w:rsidP="005A45B8">
      <w:pPr>
        <w:spacing w:line="240" w:lineRule="auto"/>
        <w:ind w:right="0"/>
        <w:jc w:val="both"/>
        <w:rPr>
          <w:rFonts w:ascii="Palatino Linotype" w:hAnsi="Palatino Linotype"/>
          <w:color w:val="615D5A"/>
          <w:sz w:val="24"/>
          <w:szCs w:val="24"/>
        </w:rPr>
      </w:pPr>
      <w:r w:rsidRPr="00211CD7">
        <w:rPr>
          <w:rFonts w:ascii="Palatino Linotype" w:hAnsi="Palatino Linotype"/>
          <w:color w:val="615D5A"/>
          <w:sz w:val="24"/>
          <w:szCs w:val="24"/>
        </w:rPr>
        <w:t xml:space="preserve">3 AAC 08.345(c):  </w:t>
      </w:r>
      <w:r w:rsidRPr="00211CD7">
        <w:rPr>
          <w:rFonts w:ascii="Palatino Linotype" w:hAnsi="Palatino Linotype"/>
          <w:i/>
          <w:color w:val="615D5A"/>
          <w:sz w:val="24"/>
          <w:szCs w:val="24"/>
        </w:rPr>
        <w:t>If a candidate included in a board solicitation or a candidate soliciting write-in votes does not engage in additional proxy solicitations, the candidate may rely on inclusion in the board’s proxy statement, but the candidate remains responsible for the accuracy and completeness of the information the candidate provided to the board.  If, however, the candidate, whether recommended by the board or a candidate included on an open proxy, elects to engage in any additional solicitations, the candidate must comply with 3 AAC 08.355.</w:t>
      </w:r>
    </w:p>
    <w:p w14:paraId="4DDCF7CE" w14:textId="77777777" w:rsidR="00211CD7" w:rsidRDefault="00211CD7" w:rsidP="00C27804">
      <w:pPr>
        <w:spacing w:line="240" w:lineRule="auto"/>
        <w:jc w:val="both"/>
        <w:rPr>
          <w:rFonts w:ascii="Palatino Linotype" w:hAnsi="Palatino Linotype"/>
          <w:color w:val="615D5A"/>
          <w:sz w:val="24"/>
          <w:szCs w:val="24"/>
        </w:rPr>
      </w:pPr>
      <w:r w:rsidRPr="00211CD7">
        <w:rPr>
          <w:rFonts w:ascii="Palatino Linotype" w:hAnsi="Palatino Linotype"/>
          <w:color w:val="615D5A"/>
          <w:sz w:val="24"/>
          <w:szCs w:val="24"/>
        </w:rPr>
        <w:t xml:space="preserve">Regulation 3 AAC 08.355 governs non-board solicitations. </w:t>
      </w:r>
      <w:r w:rsidRPr="00211CD7">
        <w:rPr>
          <w:rFonts w:ascii="Palatino Linotype" w:hAnsi="Palatino Linotype"/>
          <w:b/>
          <w:color w:val="615D5A"/>
          <w:sz w:val="24"/>
          <w:szCs w:val="24"/>
        </w:rPr>
        <w:t>It requires disclosure of information that may be different than what is included in the Corporation’s proxy solicitation.</w:t>
      </w:r>
      <w:r w:rsidRPr="00211CD7">
        <w:rPr>
          <w:rFonts w:ascii="Palatino Linotype" w:hAnsi="Palatino Linotype"/>
          <w:color w:val="615D5A"/>
          <w:sz w:val="24"/>
          <w:szCs w:val="24"/>
        </w:rPr>
        <w:t xml:space="preserve">  </w:t>
      </w:r>
      <w:proofErr w:type="gramStart"/>
      <w:r w:rsidRPr="00211CD7">
        <w:rPr>
          <w:rFonts w:ascii="Palatino Linotype" w:hAnsi="Palatino Linotype"/>
          <w:color w:val="615D5A"/>
          <w:sz w:val="24"/>
          <w:szCs w:val="24"/>
        </w:rPr>
        <w:t>In order to</w:t>
      </w:r>
      <w:proofErr w:type="gramEnd"/>
      <w:r w:rsidRPr="00211CD7">
        <w:rPr>
          <w:rFonts w:ascii="Palatino Linotype" w:hAnsi="Palatino Linotype"/>
          <w:color w:val="615D5A"/>
          <w:sz w:val="24"/>
          <w:szCs w:val="24"/>
        </w:rPr>
        <w:t xml:space="preserve"> be eligible for inclusion in Koniag’s proxy solicitation, candidates must acknowledge and affirm their responsibilities and understanding as follows.  </w:t>
      </w:r>
    </w:p>
    <w:p w14:paraId="4DDCF7CF" w14:textId="77777777" w:rsidR="00211CD7" w:rsidRPr="008B66EB" w:rsidRDefault="00211CD7" w:rsidP="008B66EB">
      <w:pPr>
        <w:spacing w:line="240" w:lineRule="auto"/>
        <w:jc w:val="center"/>
        <w:rPr>
          <w:rFonts w:ascii="Palatino Linotype" w:hAnsi="Palatino Linotype"/>
          <w:b/>
          <w:color w:val="E1592A"/>
          <w:sz w:val="24"/>
          <w:szCs w:val="24"/>
        </w:rPr>
      </w:pPr>
      <w:r w:rsidRPr="008B66EB">
        <w:rPr>
          <w:rFonts w:ascii="Palatino Linotype" w:hAnsi="Palatino Linotype"/>
          <w:b/>
          <w:color w:val="E1592A"/>
          <w:sz w:val="24"/>
          <w:szCs w:val="24"/>
        </w:rPr>
        <w:t>Please initial next to each statement, and sign at the bottom of the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
        <w:gridCol w:w="1249"/>
        <w:gridCol w:w="4488"/>
        <w:gridCol w:w="4991"/>
      </w:tblGrid>
      <w:tr w:rsidR="00211CD7" w14:paraId="4DDCF7D2" w14:textId="77777777" w:rsidTr="00C27804">
        <w:trPr>
          <w:gridBefore w:val="1"/>
          <w:wBefore w:w="72" w:type="dxa"/>
        </w:trPr>
        <w:sdt>
          <w:sdtPr>
            <w:rPr>
              <w:rFonts w:asciiTheme="majorHAnsi" w:hAnsiTheme="majorHAnsi" w:cs="Arial"/>
              <w:color w:val="615D5A"/>
              <w:sz w:val="24"/>
              <w:szCs w:val="24"/>
            </w:rPr>
            <w:id w:val="-1102179607"/>
            <w:placeholder>
              <w:docPart w:val="D0DAE35054B54058A79B3A5AF8414D01"/>
            </w:placeholder>
            <w:showingPlcHdr/>
          </w:sdtPr>
          <w:sdtEndPr/>
          <w:sdtContent>
            <w:tc>
              <w:tcPr>
                <w:tcW w:w="1249" w:type="dxa"/>
                <w:vAlign w:val="bottom"/>
              </w:tcPr>
              <w:p w14:paraId="4DDCF7D0" w14:textId="1C84690B" w:rsidR="00211CD7" w:rsidRDefault="00E820D2" w:rsidP="00211CD7">
                <w:pPr>
                  <w:ind w:left="0"/>
                  <w:rPr>
                    <w:rFonts w:asciiTheme="majorHAnsi" w:hAnsiTheme="majorHAnsi" w:cs="Arial"/>
                    <w:color w:val="615D5A"/>
                    <w:sz w:val="24"/>
                    <w:szCs w:val="24"/>
                  </w:rPr>
                </w:pPr>
                <w:r w:rsidRPr="007C0D73">
                  <w:rPr>
                    <w:rFonts w:asciiTheme="majorHAnsi" w:hAnsiTheme="majorHAnsi" w:cs="Arial"/>
                    <w:i/>
                    <w:iCs/>
                    <w:color w:val="C45911" w:themeColor="accent2" w:themeShade="BF"/>
                    <w:sz w:val="16"/>
                    <w:szCs w:val="16"/>
                    <w:bdr w:val="single" w:sz="4" w:space="0" w:color="auto"/>
                  </w:rPr>
                  <w:t>Initial here</w:t>
                </w:r>
              </w:p>
            </w:tc>
          </w:sdtContent>
        </w:sdt>
        <w:tc>
          <w:tcPr>
            <w:tcW w:w="9479" w:type="dxa"/>
            <w:gridSpan w:val="2"/>
            <w:vAlign w:val="bottom"/>
          </w:tcPr>
          <w:p w14:paraId="4DDCF7D1" w14:textId="1E3EEABD" w:rsidR="00211CD7" w:rsidRPr="003001E3" w:rsidRDefault="00211CD7" w:rsidP="00C27804">
            <w:pPr>
              <w:ind w:left="0"/>
              <w:jc w:val="both"/>
              <w:rPr>
                <w:rFonts w:ascii="Gotham Book" w:hAnsi="Gotham Book" w:cs="Arial"/>
                <w:color w:val="615D5A"/>
                <w:sz w:val="24"/>
                <w:szCs w:val="24"/>
              </w:rPr>
            </w:pPr>
            <w:r w:rsidRPr="003001E3">
              <w:rPr>
                <w:rFonts w:ascii="Gotham Book" w:hAnsi="Gotham Book" w:cs="Arial"/>
                <w:color w:val="615D5A"/>
                <w:sz w:val="24"/>
                <w:szCs w:val="24"/>
              </w:rPr>
              <w:t xml:space="preserve">I understand that I am responsible for the accuracy and completeness of the information I provide to </w:t>
            </w:r>
            <w:r w:rsidR="008B271C">
              <w:rPr>
                <w:rFonts w:ascii="Gotham Book" w:hAnsi="Gotham Book" w:cs="Arial"/>
                <w:color w:val="615D5A"/>
                <w:sz w:val="24"/>
                <w:szCs w:val="24"/>
              </w:rPr>
              <w:t>Koniag</w:t>
            </w:r>
            <w:r w:rsidRPr="003001E3">
              <w:rPr>
                <w:rFonts w:ascii="Gotham Book" w:hAnsi="Gotham Book" w:cs="Arial"/>
                <w:color w:val="615D5A"/>
                <w:sz w:val="24"/>
                <w:szCs w:val="24"/>
              </w:rPr>
              <w:t xml:space="preserve"> </w:t>
            </w:r>
          </w:p>
        </w:tc>
      </w:tr>
      <w:tr w:rsidR="00211CD7" w14:paraId="4DDCF7D5" w14:textId="77777777" w:rsidTr="00C27804">
        <w:trPr>
          <w:gridBefore w:val="1"/>
          <w:wBefore w:w="72" w:type="dxa"/>
        </w:trPr>
        <w:sdt>
          <w:sdtPr>
            <w:rPr>
              <w:rFonts w:asciiTheme="majorHAnsi" w:hAnsiTheme="majorHAnsi" w:cs="Arial"/>
              <w:color w:val="615D5A"/>
              <w:sz w:val="24"/>
              <w:szCs w:val="24"/>
            </w:rPr>
            <w:id w:val="34776290"/>
            <w:placeholder>
              <w:docPart w:val="8A223CA314B44C5187157296D2903D75"/>
            </w:placeholder>
            <w:showingPlcHdr/>
          </w:sdtPr>
          <w:sdtEndPr/>
          <w:sdtContent>
            <w:tc>
              <w:tcPr>
                <w:tcW w:w="1249" w:type="dxa"/>
                <w:vAlign w:val="bottom"/>
              </w:tcPr>
              <w:p w14:paraId="4DDCF7D3" w14:textId="5B0D072E" w:rsidR="00211CD7" w:rsidRDefault="00E820D2" w:rsidP="00211CD7">
                <w:pPr>
                  <w:ind w:left="0"/>
                  <w:rPr>
                    <w:rFonts w:asciiTheme="majorHAnsi" w:hAnsiTheme="majorHAnsi" w:cs="Arial"/>
                    <w:color w:val="615D5A"/>
                    <w:sz w:val="24"/>
                    <w:szCs w:val="24"/>
                  </w:rPr>
                </w:pPr>
                <w:r w:rsidRPr="007C0D73">
                  <w:rPr>
                    <w:rFonts w:asciiTheme="majorHAnsi" w:hAnsiTheme="majorHAnsi" w:cs="Arial"/>
                    <w:i/>
                    <w:iCs/>
                    <w:color w:val="C45911" w:themeColor="accent2" w:themeShade="BF"/>
                    <w:sz w:val="16"/>
                    <w:szCs w:val="16"/>
                    <w:bdr w:val="single" w:sz="4" w:space="0" w:color="auto"/>
                  </w:rPr>
                  <w:t>Initial here</w:t>
                </w:r>
              </w:p>
            </w:tc>
          </w:sdtContent>
        </w:sdt>
        <w:tc>
          <w:tcPr>
            <w:tcW w:w="9479" w:type="dxa"/>
            <w:gridSpan w:val="2"/>
            <w:vAlign w:val="bottom"/>
          </w:tcPr>
          <w:p w14:paraId="4DDCF7D4" w14:textId="77777777" w:rsidR="00211CD7" w:rsidRPr="003001E3" w:rsidRDefault="00211CD7" w:rsidP="00C27804">
            <w:pPr>
              <w:ind w:left="0"/>
              <w:jc w:val="both"/>
              <w:rPr>
                <w:rFonts w:ascii="Gotham Book" w:hAnsi="Gotham Book" w:cs="Arial"/>
                <w:color w:val="615D5A"/>
                <w:sz w:val="24"/>
                <w:szCs w:val="24"/>
              </w:rPr>
            </w:pPr>
            <w:r w:rsidRPr="003001E3">
              <w:rPr>
                <w:rFonts w:ascii="Gotham Book" w:hAnsi="Gotham Book" w:cs="Arial"/>
                <w:color w:val="615D5A"/>
                <w:sz w:val="24"/>
                <w:szCs w:val="24"/>
              </w:rPr>
              <w:t>I understand that if I engage in any additional solicitations for proxies or votes beyond Koniag’s proxy solicitation, (1) I must provide a copy of all such materials to Koniag immediately upon publication or dissemination; and (2) I am personally responsible for my compliance with any additional disclosure obligations outlined in 3 AAC 08.355 which is the regulation governing non-board solicitations.</w:t>
            </w:r>
          </w:p>
        </w:tc>
      </w:tr>
      <w:tr w:rsidR="00211CD7" w:rsidRPr="007D3EC0" w14:paraId="4DDCF7DC" w14:textId="77777777" w:rsidTr="00C27804">
        <w:tblPrEx>
          <w:jc w:val="center"/>
        </w:tblPrEx>
        <w:trPr>
          <w:trHeight w:val="619"/>
          <w:jc w:val="center"/>
        </w:trPr>
        <w:tc>
          <w:tcPr>
            <w:tcW w:w="5809" w:type="dxa"/>
            <w:gridSpan w:val="3"/>
            <w:vAlign w:val="bottom"/>
          </w:tcPr>
          <w:p w14:paraId="4DDCF7D6" w14:textId="77777777" w:rsidR="00211CD7" w:rsidRDefault="00211CD7" w:rsidP="005C4940">
            <w:pPr>
              <w:ind w:left="0"/>
              <w:rPr>
                <w:color w:val="615D5A"/>
                <w:sz w:val="24"/>
                <w:szCs w:val="24"/>
              </w:rPr>
            </w:pPr>
          </w:p>
          <w:p w14:paraId="4DDCF7D7" w14:textId="77777777" w:rsidR="00211CD7" w:rsidRDefault="00211CD7" w:rsidP="005C4940">
            <w:pPr>
              <w:ind w:left="0"/>
              <w:rPr>
                <w:color w:val="615D5A"/>
                <w:sz w:val="24"/>
                <w:szCs w:val="24"/>
              </w:rPr>
            </w:pPr>
            <w:r>
              <w:rPr>
                <w:color w:val="615D5A"/>
                <w:sz w:val="24"/>
                <w:szCs w:val="24"/>
              </w:rPr>
              <w:t>______________________________________________</w:t>
            </w:r>
          </w:p>
          <w:p w14:paraId="4DDCF7D8" w14:textId="77777777" w:rsidR="00211CD7" w:rsidRPr="007D3EC0" w:rsidRDefault="003001E3" w:rsidP="00EA06B6">
            <w:pPr>
              <w:ind w:left="0"/>
              <w:rPr>
                <w:color w:val="615D5A"/>
                <w:sz w:val="24"/>
                <w:szCs w:val="24"/>
              </w:rPr>
            </w:pPr>
            <w:r>
              <w:rPr>
                <w:color w:val="615D5A"/>
                <w:sz w:val="24"/>
                <w:szCs w:val="24"/>
              </w:rPr>
              <w:t>Nominee</w:t>
            </w:r>
            <w:r w:rsidR="00211CD7">
              <w:rPr>
                <w:color w:val="615D5A"/>
                <w:sz w:val="24"/>
                <w:szCs w:val="24"/>
              </w:rPr>
              <w:t xml:space="preserve"> Signature</w:t>
            </w:r>
          </w:p>
        </w:tc>
        <w:tc>
          <w:tcPr>
            <w:tcW w:w="4991" w:type="dxa"/>
          </w:tcPr>
          <w:p w14:paraId="4DDCF7D9" w14:textId="77777777" w:rsidR="00211CD7" w:rsidRDefault="00211CD7" w:rsidP="005C4940">
            <w:pPr>
              <w:ind w:left="720"/>
              <w:rPr>
                <w:color w:val="615D5A"/>
                <w:sz w:val="24"/>
                <w:szCs w:val="24"/>
              </w:rPr>
            </w:pPr>
          </w:p>
          <w:p w14:paraId="4DDCF7DA" w14:textId="77777777" w:rsidR="00211CD7" w:rsidRDefault="00211CD7" w:rsidP="005C4940">
            <w:pPr>
              <w:ind w:left="720"/>
              <w:rPr>
                <w:color w:val="615D5A"/>
                <w:sz w:val="24"/>
                <w:szCs w:val="24"/>
              </w:rPr>
            </w:pPr>
            <w:r>
              <w:rPr>
                <w:color w:val="615D5A"/>
                <w:sz w:val="24"/>
                <w:szCs w:val="24"/>
              </w:rPr>
              <w:t>_______________________</w:t>
            </w:r>
          </w:p>
          <w:p w14:paraId="4DDCF7DB" w14:textId="1C2C7EC3" w:rsidR="00211CD7" w:rsidRPr="007D3EC0" w:rsidRDefault="00EA06B6" w:rsidP="005C4940">
            <w:pPr>
              <w:ind w:left="720"/>
              <w:rPr>
                <w:color w:val="615D5A"/>
                <w:sz w:val="24"/>
                <w:szCs w:val="24"/>
              </w:rPr>
            </w:pPr>
            <w:r>
              <w:rPr>
                <w:color w:val="615D5A"/>
                <w:sz w:val="24"/>
                <w:szCs w:val="24"/>
              </w:rPr>
              <w:t xml:space="preserve">                  </w:t>
            </w:r>
            <w:r w:rsidR="00211CD7">
              <w:rPr>
                <w:color w:val="615D5A"/>
                <w:sz w:val="24"/>
                <w:szCs w:val="24"/>
              </w:rPr>
              <w:t>Date</w:t>
            </w:r>
          </w:p>
        </w:tc>
      </w:tr>
    </w:tbl>
    <w:p w14:paraId="01C6C8DE" w14:textId="39D85960" w:rsidR="00EA06B6" w:rsidRDefault="00EA06B6" w:rsidP="005F4EF4">
      <w:pPr>
        <w:ind w:left="0"/>
        <w:rPr>
          <w:rFonts w:asciiTheme="majorHAnsi" w:hAnsiTheme="majorHAnsi" w:cs="Arial"/>
          <w:color w:val="615D5A"/>
          <w:sz w:val="24"/>
          <w:szCs w:val="24"/>
        </w:rPr>
      </w:pPr>
    </w:p>
    <w:p w14:paraId="3BE99742" w14:textId="77777777" w:rsidR="00EA06B6" w:rsidRDefault="00EA06B6">
      <w:pPr>
        <w:spacing w:before="0" w:after="200"/>
        <w:ind w:left="0" w:right="0"/>
        <w:rPr>
          <w:rFonts w:asciiTheme="majorHAnsi" w:hAnsiTheme="majorHAnsi" w:cs="Arial"/>
          <w:color w:val="615D5A"/>
          <w:sz w:val="24"/>
          <w:szCs w:val="24"/>
        </w:rPr>
      </w:pPr>
      <w:r>
        <w:rPr>
          <w:rFonts w:asciiTheme="majorHAnsi" w:hAnsiTheme="majorHAnsi" w:cs="Arial"/>
          <w:color w:val="615D5A"/>
          <w:sz w:val="24"/>
          <w:szCs w:val="24"/>
        </w:rPr>
        <w:br w:type="page"/>
      </w:r>
    </w:p>
    <w:p w14:paraId="4B3E8DF2" w14:textId="77777777" w:rsidR="008D625B" w:rsidRDefault="008D625B" w:rsidP="005F4EF4">
      <w:pPr>
        <w:ind w:left="0"/>
        <w:rPr>
          <w:rFonts w:asciiTheme="majorHAnsi" w:hAnsiTheme="majorHAnsi" w:cs="Arial"/>
          <w:color w:val="615D5A"/>
          <w:sz w:val="24"/>
          <w:szCs w:val="24"/>
        </w:rPr>
      </w:pPr>
    </w:p>
    <w:p w14:paraId="2B3EA996" w14:textId="77777777" w:rsidR="008D625B" w:rsidRDefault="008D625B" w:rsidP="007D3EC0">
      <w:pPr>
        <w:rPr>
          <w:rFonts w:asciiTheme="majorHAnsi" w:hAnsiTheme="majorHAnsi" w:cs="Arial"/>
          <w:color w:val="615D5A"/>
          <w:sz w:val="24"/>
          <w:szCs w:val="24"/>
        </w:rPr>
      </w:pPr>
    </w:p>
    <w:p w14:paraId="4971F152" w14:textId="0B5CA196" w:rsidR="00FF062F" w:rsidRDefault="00FF062F" w:rsidP="00EA06B6">
      <w:pPr>
        <w:pBdr>
          <w:top w:val="single" w:sz="2" w:space="1" w:color="615D5A" w:shadow="1"/>
          <w:left w:val="single" w:sz="2" w:space="4" w:color="615D5A" w:shadow="1"/>
          <w:bottom w:val="single" w:sz="2" w:space="14" w:color="615D5A" w:shadow="1"/>
          <w:right w:val="single" w:sz="2" w:space="4" w:color="615D5A" w:shadow="1"/>
        </w:pBdr>
        <w:spacing w:before="0" w:line="240" w:lineRule="auto"/>
        <w:ind w:left="0" w:right="0"/>
        <w:rPr>
          <w:rFonts w:ascii="Palatino Linotype" w:hAnsi="Palatino Linotype" w:cs="Arial"/>
          <w:b/>
          <w:color w:val="615D5A"/>
          <w:sz w:val="28"/>
          <w:szCs w:val="24"/>
        </w:rPr>
      </w:pPr>
      <w:r>
        <w:rPr>
          <w:rFonts w:ascii="Palatino Linotype" w:hAnsi="Palatino Linotype" w:cs="Arial"/>
          <w:b/>
          <w:color w:val="615D5A"/>
          <w:sz w:val="28"/>
          <w:szCs w:val="24"/>
        </w:rPr>
        <w:t>To submit your application:</w:t>
      </w:r>
    </w:p>
    <w:p w14:paraId="3343B3A0" w14:textId="77777777" w:rsidR="00FF062F" w:rsidRPr="00342CFB" w:rsidRDefault="00FF062F" w:rsidP="00FF062F">
      <w:pPr>
        <w:pBdr>
          <w:top w:val="single" w:sz="2" w:space="1" w:color="615D5A" w:shadow="1"/>
          <w:left w:val="single" w:sz="2" w:space="4" w:color="615D5A" w:shadow="1"/>
          <w:bottom w:val="single" w:sz="2" w:space="14" w:color="615D5A" w:shadow="1"/>
          <w:right w:val="single" w:sz="2" w:space="4" w:color="615D5A" w:shadow="1"/>
        </w:pBdr>
        <w:spacing w:before="0" w:after="0" w:line="240" w:lineRule="auto"/>
        <w:ind w:left="0" w:right="0"/>
        <w:rPr>
          <w:rFonts w:ascii="Palatino Linotype" w:hAnsi="Palatino Linotype" w:cs="Arial"/>
          <w:bCs/>
          <w:color w:val="615D5A"/>
          <w:sz w:val="24"/>
          <w:szCs w:val="24"/>
        </w:rPr>
      </w:pPr>
      <w:r w:rsidRPr="00342CFB">
        <w:rPr>
          <w:rFonts w:ascii="Palatino Linotype" w:hAnsi="Palatino Linotype" w:cs="Arial"/>
          <w:b/>
          <w:color w:val="615D5A"/>
          <w:sz w:val="24"/>
          <w:szCs w:val="24"/>
        </w:rPr>
        <w:t>E-Mail</w:t>
      </w:r>
      <w:r w:rsidRPr="00342CFB">
        <w:rPr>
          <w:rFonts w:ascii="Palatino Linotype" w:hAnsi="Palatino Linotype" w:cs="Arial"/>
          <w:bCs/>
          <w:color w:val="615D5A"/>
          <w:sz w:val="24"/>
          <w:szCs w:val="24"/>
        </w:rPr>
        <w:t xml:space="preserve">:  </w:t>
      </w:r>
      <w:hyperlink r:id="rId12" w:history="1">
        <w:r w:rsidRPr="00342CFB">
          <w:rPr>
            <w:rStyle w:val="Hyperlink"/>
            <w:rFonts w:ascii="Palatino Linotype" w:hAnsi="Palatino Linotype" w:cs="Arial"/>
            <w:bCs/>
            <w:sz w:val="24"/>
            <w:szCs w:val="24"/>
          </w:rPr>
          <w:t>elections@koniag.com</w:t>
        </w:r>
      </w:hyperlink>
    </w:p>
    <w:p w14:paraId="474EDCFD" w14:textId="77777777" w:rsidR="00FF062F" w:rsidRPr="00342CFB" w:rsidRDefault="00FF062F" w:rsidP="00FF062F">
      <w:pPr>
        <w:pBdr>
          <w:top w:val="single" w:sz="2" w:space="1" w:color="615D5A" w:shadow="1"/>
          <w:left w:val="single" w:sz="2" w:space="4" w:color="615D5A" w:shadow="1"/>
          <w:bottom w:val="single" w:sz="2" w:space="14" w:color="615D5A" w:shadow="1"/>
          <w:right w:val="single" w:sz="2" w:space="4" w:color="615D5A" w:shadow="1"/>
        </w:pBdr>
        <w:spacing w:before="0" w:after="0" w:line="240" w:lineRule="auto"/>
        <w:ind w:left="0" w:right="0"/>
        <w:rPr>
          <w:rFonts w:ascii="Palatino Linotype" w:hAnsi="Palatino Linotype" w:cs="Arial"/>
          <w:b/>
          <w:color w:val="615D5A"/>
          <w:sz w:val="24"/>
          <w:szCs w:val="24"/>
        </w:rPr>
      </w:pPr>
      <w:r w:rsidRPr="00342CFB">
        <w:rPr>
          <w:rFonts w:ascii="Palatino Linotype" w:hAnsi="Palatino Linotype" w:cs="Arial"/>
          <w:b/>
          <w:color w:val="615D5A"/>
          <w:sz w:val="24"/>
          <w:szCs w:val="24"/>
        </w:rPr>
        <w:t>Fax:</w:t>
      </w:r>
      <w:r w:rsidRPr="00342CFB">
        <w:rPr>
          <w:rFonts w:ascii="Palatino Linotype" w:hAnsi="Palatino Linotype" w:cs="Arial"/>
          <w:color w:val="615D5A"/>
          <w:sz w:val="24"/>
          <w:szCs w:val="24"/>
        </w:rPr>
        <w:t xml:space="preserve">  907-562-5258 (</w:t>
      </w:r>
      <w:r w:rsidRPr="00342CFB">
        <w:rPr>
          <w:rFonts w:ascii="Palatino Linotype" w:hAnsi="Palatino Linotype" w:cs="Arial"/>
          <w:b/>
          <w:bCs/>
          <w:color w:val="615D5A"/>
          <w:sz w:val="24"/>
          <w:szCs w:val="24"/>
        </w:rPr>
        <w:t>Attn</w:t>
      </w:r>
      <w:r w:rsidRPr="00342CFB">
        <w:rPr>
          <w:rFonts w:ascii="Palatino Linotype" w:hAnsi="Palatino Linotype" w:cs="Arial"/>
          <w:color w:val="615D5A"/>
          <w:sz w:val="24"/>
          <w:szCs w:val="24"/>
        </w:rPr>
        <w:t>: April Fischer)</w:t>
      </w:r>
    </w:p>
    <w:p w14:paraId="611AE241" w14:textId="7BAFAC77" w:rsidR="00FF062F" w:rsidRDefault="00FF062F" w:rsidP="00EA06B6">
      <w:pPr>
        <w:pBdr>
          <w:top w:val="single" w:sz="2" w:space="1" w:color="615D5A" w:shadow="1"/>
          <w:left w:val="single" w:sz="2" w:space="4" w:color="615D5A" w:shadow="1"/>
          <w:bottom w:val="single" w:sz="2" w:space="14" w:color="615D5A" w:shadow="1"/>
          <w:right w:val="single" w:sz="2" w:space="4" w:color="615D5A" w:shadow="1"/>
        </w:pBdr>
        <w:spacing w:before="0" w:line="240" w:lineRule="auto"/>
        <w:ind w:left="0" w:right="0"/>
        <w:rPr>
          <w:rFonts w:ascii="Palatino Linotype" w:hAnsi="Palatino Linotype" w:cs="Arial"/>
          <w:bCs/>
          <w:color w:val="615D5A"/>
          <w:sz w:val="24"/>
          <w:szCs w:val="24"/>
        </w:rPr>
      </w:pPr>
      <w:r>
        <w:rPr>
          <w:rFonts w:ascii="Palatino Linotype" w:hAnsi="Palatino Linotype" w:cs="Arial"/>
          <w:b/>
          <w:color w:val="615D5A"/>
          <w:sz w:val="24"/>
          <w:szCs w:val="24"/>
        </w:rPr>
        <w:t>In-Person</w:t>
      </w:r>
      <w:proofErr w:type="gramStart"/>
      <w:r>
        <w:rPr>
          <w:rFonts w:ascii="Palatino Linotype" w:hAnsi="Palatino Linotype" w:cs="Arial"/>
          <w:b/>
          <w:color w:val="615D5A"/>
          <w:sz w:val="24"/>
          <w:szCs w:val="24"/>
        </w:rPr>
        <w:t xml:space="preserve">:  </w:t>
      </w:r>
      <w:r>
        <w:rPr>
          <w:rFonts w:ascii="Palatino Linotype" w:hAnsi="Palatino Linotype" w:cs="Arial"/>
          <w:bCs/>
          <w:color w:val="615D5A"/>
          <w:sz w:val="24"/>
          <w:szCs w:val="24"/>
        </w:rPr>
        <w:t>Call</w:t>
      </w:r>
      <w:proofErr w:type="gramEnd"/>
      <w:r w:rsidRPr="00342CFB">
        <w:rPr>
          <w:rFonts w:ascii="Palatino Linotype" w:hAnsi="Palatino Linotype" w:cs="Arial"/>
          <w:bCs/>
          <w:color w:val="615D5A"/>
          <w:sz w:val="24"/>
          <w:szCs w:val="24"/>
        </w:rPr>
        <w:t xml:space="preserve"> April Fischer</w:t>
      </w:r>
      <w:r>
        <w:rPr>
          <w:rFonts w:ascii="Palatino Linotype" w:hAnsi="Palatino Linotype" w:cs="Arial"/>
          <w:bCs/>
          <w:color w:val="615D5A"/>
          <w:sz w:val="24"/>
          <w:szCs w:val="24"/>
        </w:rPr>
        <w:t xml:space="preserve"> to </w:t>
      </w:r>
      <w:proofErr w:type="gramStart"/>
      <w:r>
        <w:rPr>
          <w:rFonts w:ascii="Palatino Linotype" w:hAnsi="Palatino Linotype" w:cs="Arial"/>
          <w:bCs/>
          <w:color w:val="615D5A"/>
          <w:sz w:val="24"/>
          <w:szCs w:val="24"/>
        </w:rPr>
        <w:t>make arrangements</w:t>
      </w:r>
      <w:proofErr w:type="gramEnd"/>
      <w:r>
        <w:rPr>
          <w:rFonts w:ascii="Palatino Linotype" w:hAnsi="Palatino Linotype" w:cs="Arial"/>
          <w:bCs/>
          <w:color w:val="615D5A"/>
          <w:sz w:val="24"/>
          <w:szCs w:val="24"/>
        </w:rPr>
        <w:t>, 907-261-4015</w:t>
      </w:r>
    </w:p>
    <w:p w14:paraId="37A72DA2" w14:textId="77777777" w:rsidR="00FF062F" w:rsidRPr="00342CFB" w:rsidRDefault="00FF062F" w:rsidP="00EA06B6">
      <w:pPr>
        <w:pBdr>
          <w:top w:val="single" w:sz="2" w:space="1" w:color="615D5A" w:shadow="1"/>
          <w:left w:val="single" w:sz="2" w:space="4" w:color="615D5A" w:shadow="1"/>
          <w:bottom w:val="single" w:sz="2" w:space="14" w:color="615D5A" w:shadow="1"/>
          <w:right w:val="single" w:sz="2" w:space="4" w:color="615D5A" w:shadow="1"/>
        </w:pBdr>
        <w:spacing w:before="0" w:line="240" w:lineRule="auto"/>
        <w:ind w:left="0" w:right="0"/>
        <w:rPr>
          <w:rFonts w:ascii="Palatino Linotype" w:hAnsi="Palatino Linotype" w:cs="Arial"/>
          <w:b/>
          <w:color w:val="615D5A"/>
          <w:sz w:val="24"/>
          <w:szCs w:val="24"/>
        </w:rPr>
      </w:pPr>
      <w:r w:rsidRPr="00342CFB">
        <w:rPr>
          <w:rFonts w:ascii="Palatino Linotype" w:hAnsi="Palatino Linotype" w:cs="Arial"/>
          <w:b/>
          <w:color w:val="615D5A"/>
          <w:sz w:val="24"/>
          <w:szCs w:val="24"/>
        </w:rPr>
        <w:t>Postal Mail:</w:t>
      </w:r>
    </w:p>
    <w:p w14:paraId="238E6A68" w14:textId="47E33212" w:rsidR="00FF062F" w:rsidRPr="00342CFB" w:rsidRDefault="008B271C" w:rsidP="00FF062F">
      <w:pPr>
        <w:pBdr>
          <w:top w:val="single" w:sz="2" w:space="1" w:color="615D5A" w:shadow="1"/>
          <w:left w:val="single" w:sz="2" w:space="4" w:color="615D5A" w:shadow="1"/>
          <w:bottom w:val="single" w:sz="2" w:space="14" w:color="615D5A" w:shadow="1"/>
          <w:right w:val="single" w:sz="2" w:space="4" w:color="615D5A" w:shadow="1"/>
        </w:pBdr>
        <w:spacing w:before="0" w:after="0" w:line="240" w:lineRule="auto"/>
        <w:ind w:left="0" w:right="0" w:firstLine="720"/>
        <w:rPr>
          <w:rFonts w:ascii="Palatino Linotype" w:hAnsi="Palatino Linotype" w:cs="Arial"/>
          <w:b/>
          <w:color w:val="615D5A"/>
          <w:sz w:val="24"/>
          <w:szCs w:val="24"/>
        </w:rPr>
      </w:pPr>
      <w:r>
        <w:rPr>
          <w:rFonts w:ascii="Palatino Linotype" w:hAnsi="Palatino Linotype" w:cs="Arial"/>
          <w:b/>
          <w:color w:val="615D5A"/>
          <w:sz w:val="24"/>
          <w:szCs w:val="24"/>
        </w:rPr>
        <w:t>Koniag</w:t>
      </w:r>
      <w:r w:rsidR="00FF062F" w:rsidRPr="00342CFB">
        <w:rPr>
          <w:rFonts w:ascii="Palatino Linotype" w:hAnsi="Palatino Linotype" w:cs="Arial"/>
          <w:b/>
          <w:color w:val="615D5A"/>
          <w:sz w:val="24"/>
          <w:szCs w:val="24"/>
        </w:rPr>
        <w:tab/>
        <w:t xml:space="preserve">                                   </w:t>
      </w:r>
      <w:r w:rsidR="00FF062F" w:rsidRPr="00342CFB">
        <w:rPr>
          <w:rFonts w:ascii="Palatino Linotype" w:hAnsi="Palatino Linotype" w:cs="Arial"/>
          <w:b/>
          <w:color w:val="615D5A"/>
          <w:sz w:val="24"/>
          <w:szCs w:val="24"/>
        </w:rPr>
        <w:tab/>
      </w:r>
      <w:r w:rsidR="00FF062F" w:rsidRPr="00342CFB">
        <w:rPr>
          <w:rFonts w:ascii="Palatino Linotype" w:hAnsi="Palatino Linotype" w:cs="Arial"/>
          <w:b/>
          <w:color w:val="615D5A"/>
          <w:sz w:val="24"/>
          <w:szCs w:val="24"/>
        </w:rPr>
        <w:tab/>
        <w:t>OR</w:t>
      </w:r>
      <w:r w:rsidR="00FF062F" w:rsidRPr="00342CFB">
        <w:rPr>
          <w:rFonts w:ascii="Palatino Linotype" w:hAnsi="Palatino Linotype" w:cs="Arial"/>
          <w:color w:val="615D5A"/>
          <w:sz w:val="24"/>
          <w:szCs w:val="24"/>
        </w:rPr>
        <w:tab/>
      </w:r>
      <w:r w:rsidR="00FF062F" w:rsidRPr="00342CFB">
        <w:rPr>
          <w:rFonts w:ascii="Palatino Linotype" w:hAnsi="Palatino Linotype" w:cs="Arial"/>
          <w:color w:val="615D5A"/>
          <w:sz w:val="24"/>
          <w:szCs w:val="24"/>
        </w:rPr>
        <w:tab/>
      </w:r>
      <w:r>
        <w:rPr>
          <w:rFonts w:ascii="Palatino Linotype" w:hAnsi="Palatino Linotype" w:cs="Arial"/>
          <w:b/>
          <w:color w:val="615D5A"/>
          <w:sz w:val="24"/>
          <w:szCs w:val="24"/>
        </w:rPr>
        <w:t>Koniag</w:t>
      </w:r>
    </w:p>
    <w:p w14:paraId="2994E75B" w14:textId="6B294D16" w:rsidR="00FF062F" w:rsidRPr="00342CFB" w:rsidRDefault="00FF062F" w:rsidP="00FF062F">
      <w:pPr>
        <w:pBdr>
          <w:top w:val="single" w:sz="2" w:space="1" w:color="615D5A" w:shadow="1"/>
          <w:left w:val="single" w:sz="2" w:space="4" w:color="615D5A" w:shadow="1"/>
          <w:bottom w:val="single" w:sz="2" w:space="14" w:color="615D5A" w:shadow="1"/>
          <w:right w:val="single" w:sz="2" w:space="4" w:color="615D5A" w:shadow="1"/>
        </w:pBdr>
        <w:spacing w:before="0" w:after="0" w:line="240" w:lineRule="auto"/>
        <w:ind w:left="0" w:right="0" w:firstLine="720"/>
        <w:rPr>
          <w:rFonts w:ascii="Palatino Linotype" w:hAnsi="Palatino Linotype" w:cs="Arial"/>
          <w:color w:val="615D5A"/>
          <w:sz w:val="24"/>
          <w:szCs w:val="24"/>
        </w:rPr>
      </w:pPr>
      <w:r w:rsidRPr="00342CFB">
        <w:rPr>
          <w:rFonts w:ascii="Palatino Linotype" w:hAnsi="Palatino Linotype" w:cs="Arial"/>
          <w:color w:val="615D5A"/>
          <w:sz w:val="24"/>
          <w:szCs w:val="24"/>
        </w:rPr>
        <w:t xml:space="preserve">3800 Centerpoint Drive, </w:t>
      </w:r>
      <w:r w:rsidR="00006278">
        <w:rPr>
          <w:rFonts w:ascii="Palatino Linotype" w:hAnsi="Palatino Linotype" w:cs="Arial"/>
          <w:color w:val="615D5A"/>
          <w:sz w:val="24"/>
          <w:szCs w:val="24"/>
        </w:rPr>
        <w:t>Suite 700</w:t>
      </w:r>
      <w:r w:rsidRPr="00342CFB">
        <w:rPr>
          <w:rFonts w:ascii="Palatino Linotype" w:hAnsi="Palatino Linotype" w:cs="Arial"/>
          <w:color w:val="615D5A"/>
          <w:sz w:val="24"/>
          <w:szCs w:val="24"/>
        </w:rPr>
        <w:tab/>
      </w:r>
      <w:r w:rsidRPr="00342CFB">
        <w:rPr>
          <w:rFonts w:ascii="Palatino Linotype" w:hAnsi="Palatino Linotype" w:cs="Arial"/>
          <w:color w:val="615D5A"/>
          <w:sz w:val="24"/>
          <w:szCs w:val="24"/>
        </w:rPr>
        <w:tab/>
      </w:r>
      <w:r w:rsidRPr="00342CFB">
        <w:rPr>
          <w:rFonts w:ascii="Palatino Linotype" w:hAnsi="Palatino Linotype" w:cs="Arial"/>
          <w:color w:val="615D5A"/>
          <w:sz w:val="24"/>
          <w:szCs w:val="24"/>
        </w:rPr>
        <w:tab/>
      </w:r>
      <w:r w:rsidRPr="00342CFB">
        <w:rPr>
          <w:rFonts w:ascii="Palatino Linotype" w:hAnsi="Palatino Linotype" w:cs="Arial"/>
          <w:color w:val="615D5A"/>
          <w:sz w:val="24"/>
          <w:szCs w:val="24"/>
        </w:rPr>
        <w:tab/>
        <w:t>194 Alimaq Drive</w:t>
      </w:r>
    </w:p>
    <w:p w14:paraId="507C6427" w14:textId="77777777" w:rsidR="00FF062F" w:rsidRPr="00342CFB" w:rsidRDefault="00FF062F" w:rsidP="00FF062F">
      <w:pPr>
        <w:pBdr>
          <w:top w:val="single" w:sz="2" w:space="1" w:color="615D5A" w:shadow="1"/>
          <w:left w:val="single" w:sz="2" w:space="4" w:color="615D5A" w:shadow="1"/>
          <w:bottom w:val="single" w:sz="2" w:space="14" w:color="615D5A" w:shadow="1"/>
          <w:right w:val="single" w:sz="2" w:space="4" w:color="615D5A" w:shadow="1"/>
        </w:pBdr>
        <w:spacing w:before="0" w:after="0" w:line="240" w:lineRule="auto"/>
        <w:ind w:left="0" w:right="0" w:firstLine="720"/>
        <w:rPr>
          <w:rFonts w:ascii="Palatino Linotype" w:hAnsi="Palatino Linotype" w:cs="Arial"/>
          <w:color w:val="615D5A"/>
          <w:sz w:val="24"/>
          <w:szCs w:val="24"/>
        </w:rPr>
      </w:pPr>
      <w:r w:rsidRPr="00342CFB">
        <w:rPr>
          <w:rFonts w:ascii="Palatino Linotype" w:hAnsi="Palatino Linotype" w:cs="Arial"/>
          <w:color w:val="615D5A"/>
          <w:sz w:val="24"/>
          <w:szCs w:val="24"/>
        </w:rPr>
        <w:t>Anchorage, AK 99503</w:t>
      </w:r>
      <w:r w:rsidRPr="00342CFB">
        <w:rPr>
          <w:rFonts w:ascii="Palatino Linotype" w:hAnsi="Palatino Linotype" w:cs="Arial"/>
          <w:color w:val="615D5A"/>
          <w:sz w:val="24"/>
          <w:szCs w:val="24"/>
        </w:rPr>
        <w:tab/>
      </w:r>
      <w:r w:rsidRPr="00342CFB">
        <w:rPr>
          <w:rFonts w:ascii="Palatino Linotype" w:hAnsi="Palatino Linotype" w:cs="Arial"/>
          <w:color w:val="615D5A"/>
          <w:sz w:val="24"/>
          <w:szCs w:val="24"/>
        </w:rPr>
        <w:tab/>
      </w:r>
      <w:r w:rsidRPr="00342CFB">
        <w:rPr>
          <w:rFonts w:ascii="Palatino Linotype" w:hAnsi="Palatino Linotype" w:cs="Arial"/>
          <w:color w:val="615D5A"/>
          <w:sz w:val="24"/>
          <w:szCs w:val="24"/>
        </w:rPr>
        <w:tab/>
      </w:r>
      <w:r w:rsidRPr="00342CFB">
        <w:rPr>
          <w:rFonts w:ascii="Palatino Linotype" w:hAnsi="Palatino Linotype" w:cs="Arial"/>
          <w:color w:val="615D5A"/>
          <w:sz w:val="24"/>
          <w:szCs w:val="24"/>
        </w:rPr>
        <w:tab/>
      </w:r>
      <w:r w:rsidRPr="00342CFB">
        <w:rPr>
          <w:rFonts w:ascii="Palatino Linotype" w:hAnsi="Palatino Linotype" w:cs="Arial"/>
          <w:color w:val="615D5A"/>
          <w:sz w:val="24"/>
          <w:szCs w:val="24"/>
        </w:rPr>
        <w:tab/>
        <w:t>Kodiak, AK 99615</w:t>
      </w:r>
    </w:p>
    <w:p w14:paraId="4DDCF7E8" w14:textId="1D2FFB9D" w:rsidR="00EE6891" w:rsidRPr="00FF062F" w:rsidRDefault="00FF062F" w:rsidP="00FF062F">
      <w:pPr>
        <w:pBdr>
          <w:top w:val="single" w:sz="2" w:space="1" w:color="615D5A" w:shadow="1"/>
          <w:left w:val="single" w:sz="2" w:space="4" w:color="615D5A" w:shadow="1"/>
          <w:bottom w:val="single" w:sz="2" w:space="14" w:color="615D5A" w:shadow="1"/>
          <w:right w:val="single" w:sz="2" w:space="4" w:color="615D5A" w:shadow="1"/>
        </w:pBdr>
        <w:spacing w:before="0" w:after="0" w:line="240" w:lineRule="auto"/>
        <w:ind w:left="0" w:right="0" w:firstLine="720"/>
        <w:rPr>
          <w:rFonts w:ascii="Palatino Linotype" w:hAnsi="Palatino Linotype" w:cs="Arial"/>
          <w:color w:val="615D5A"/>
          <w:sz w:val="24"/>
          <w:szCs w:val="24"/>
        </w:rPr>
      </w:pPr>
      <w:r w:rsidRPr="00342CFB">
        <w:rPr>
          <w:rFonts w:ascii="Palatino Linotype" w:hAnsi="Palatino Linotype" w:cs="Arial"/>
          <w:b/>
          <w:color w:val="615D5A"/>
          <w:sz w:val="24"/>
          <w:szCs w:val="24"/>
        </w:rPr>
        <w:t>Attn:</w:t>
      </w:r>
      <w:r w:rsidRPr="00342CFB">
        <w:rPr>
          <w:rFonts w:ascii="Palatino Linotype" w:hAnsi="Palatino Linotype" w:cs="Arial"/>
          <w:color w:val="615D5A"/>
          <w:sz w:val="24"/>
          <w:szCs w:val="24"/>
        </w:rPr>
        <w:t xml:space="preserve"> </w:t>
      </w:r>
      <w:r>
        <w:rPr>
          <w:rFonts w:ascii="Palatino Linotype" w:hAnsi="Palatino Linotype" w:cs="Arial"/>
          <w:color w:val="615D5A"/>
          <w:sz w:val="24"/>
          <w:szCs w:val="24"/>
        </w:rPr>
        <w:t xml:space="preserve"> </w:t>
      </w:r>
      <w:r w:rsidRPr="00342CFB">
        <w:rPr>
          <w:rFonts w:ascii="Palatino Linotype" w:hAnsi="Palatino Linotype" w:cs="Arial"/>
          <w:color w:val="615D5A"/>
          <w:sz w:val="24"/>
          <w:szCs w:val="24"/>
        </w:rPr>
        <w:t>April Fischer</w:t>
      </w:r>
      <w:r w:rsidRPr="00342CFB">
        <w:rPr>
          <w:rFonts w:ascii="Palatino Linotype" w:hAnsi="Palatino Linotype" w:cs="Arial"/>
          <w:color w:val="615D5A"/>
          <w:sz w:val="24"/>
          <w:szCs w:val="24"/>
        </w:rPr>
        <w:tab/>
      </w:r>
      <w:r w:rsidRPr="00342CFB">
        <w:rPr>
          <w:rFonts w:ascii="Palatino Linotype" w:hAnsi="Palatino Linotype" w:cs="Arial"/>
          <w:color w:val="615D5A"/>
          <w:sz w:val="24"/>
          <w:szCs w:val="24"/>
        </w:rPr>
        <w:tab/>
      </w:r>
      <w:r w:rsidRPr="00342CFB">
        <w:rPr>
          <w:rFonts w:ascii="Palatino Linotype" w:hAnsi="Palatino Linotype" w:cs="Arial"/>
          <w:color w:val="615D5A"/>
          <w:sz w:val="24"/>
          <w:szCs w:val="24"/>
        </w:rPr>
        <w:tab/>
      </w:r>
      <w:r w:rsidRPr="00342CFB">
        <w:rPr>
          <w:rFonts w:ascii="Palatino Linotype" w:hAnsi="Palatino Linotype" w:cs="Arial"/>
          <w:color w:val="615D5A"/>
          <w:sz w:val="24"/>
          <w:szCs w:val="24"/>
        </w:rPr>
        <w:tab/>
      </w:r>
      <w:r w:rsidRPr="00342CFB">
        <w:rPr>
          <w:rFonts w:ascii="Palatino Linotype" w:hAnsi="Palatino Linotype" w:cs="Arial"/>
          <w:color w:val="615D5A"/>
          <w:sz w:val="24"/>
          <w:szCs w:val="24"/>
        </w:rPr>
        <w:tab/>
      </w:r>
      <w:r w:rsidRPr="00342CFB">
        <w:rPr>
          <w:rFonts w:ascii="Palatino Linotype" w:hAnsi="Palatino Linotype" w:cs="Arial"/>
          <w:color w:val="615D5A"/>
          <w:sz w:val="24"/>
          <w:szCs w:val="24"/>
        </w:rPr>
        <w:tab/>
      </w:r>
      <w:r w:rsidRPr="00342CFB">
        <w:rPr>
          <w:rFonts w:ascii="Palatino Linotype" w:hAnsi="Palatino Linotype" w:cs="Arial"/>
          <w:b/>
          <w:color w:val="615D5A"/>
          <w:sz w:val="24"/>
          <w:szCs w:val="24"/>
        </w:rPr>
        <w:t>Attn:</w:t>
      </w:r>
      <w:r w:rsidRPr="00342CFB">
        <w:rPr>
          <w:rFonts w:ascii="Palatino Linotype" w:hAnsi="Palatino Linotype" w:cs="Arial"/>
          <w:color w:val="615D5A"/>
          <w:sz w:val="24"/>
          <w:szCs w:val="24"/>
        </w:rPr>
        <w:t xml:space="preserve"> </w:t>
      </w:r>
      <w:r>
        <w:rPr>
          <w:rFonts w:ascii="Palatino Linotype" w:hAnsi="Palatino Linotype" w:cs="Arial"/>
          <w:color w:val="615D5A"/>
          <w:sz w:val="24"/>
          <w:szCs w:val="24"/>
        </w:rPr>
        <w:t xml:space="preserve"> </w:t>
      </w:r>
      <w:r w:rsidRPr="00342CFB">
        <w:rPr>
          <w:rFonts w:ascii="Palatino Linotype" w:hAnsi="Palatino Linotype" w:cs="Arial"/>
          <w:color w:val="615D5A"/>
          <w:sz w:val="24"/>
          <w:szCs w:val="24"/>
        </w:rPr>
        <w:t>April Fischer</w:t>
      </w:r>
    </w:p>
    <w:p w14:paraId="1331E31C" w14:textId="77777777" w:rsidR="008D625B" w:rsidRDefault="008D625B" w:rsidP="00774722">
      <w:pPr>
        <w:keepNext/>
        <w:keepLines/>
        <w:spacing w:before="0" w:line="240" w:lineRule="auto"/>
        <w:ind w:left="0"/>
        <w:outlineLvl w:val="0"/>
        <w:rPr>
          <w:rFonts w:eastAsiaTheme="majorEastAsia" w:cstheme="majorBidi"/>
          <w:b/>
          <w:color w:val="005868"/>
          <w:sz w:val="32"/>
          <w:szCs w:val="32"/>
        </w:rPr>
      </w:pPr>
    </w:p>
    <w:p w14:paraId="2355A5D4" w14:textId="6848E57C" w:rsidR="00774722" w:rsidRPr="008D625B" w:rsidRDefault="003001E3" w:rsidP="007700D1">
      <w:pPr>
        <w:keepNext/>
        <w:keepLines/>
        <w:spacing w:before="0" w:line="240" w:lineRule="auto"/>
        <w:ind w:left="0"/>
        <w:jc w:val="center"/>
        <w:outlineLvl w:val="0"/>
        <w:rPr>
          <w:rFonts w:eastAsiaTheme="majorEastAsia" w:cstheme="majorBidi"/>
          <w:b/>
          <w:color w:val="005868"/>
          <w:sz w:val="32"/>
          <w:szCs w:val="32"/>
        </w:rPr>
      </w:pPr>
      <w:r w:rsidRPr="003001E3">
        <w:rPr>
          <w:rFonts w:eastAsiaTheme="majorEastAsia" w:cstheme="majorBidi"/>
          <w:b/>
          <w:color w:val="005868"/>
          <w:sz w:val="32"/>
          <w:szCs w:val="32"/>
        </w:rPr>
        <w:t>APPLICATION CHECKLIST</w:t>
      </w:r>
    </w:p>
    <w:p w14:paraId="417D8105" w14:textId="77777777" w:rsidR="007700D1" w:rsidRPr="00EE6891" w:rsidRDefault="00452540" w:rsidP="007700D1">
      <w:pPr>
        <w:spacing w:before="0" w:after="0" w:line="240" w:lineRule="auto"/>
        <w:ind w:left="720" w:hanging="645"/>
        <w:rPr>
          <w:rFonts w:ascii="Palatino Linotype" w:hAnsi="Palatino Linotype" w:cs="Arial"/>
          <w:b/>
          <w:color w:val="615D5A"/>
          <w:sz w:val="28"/>
          <w:szCs w:val="28"/>
        </w:rPr>
      </w:pPr>
      <w:sdt>
        <w:sdtPr>
          <w:rPr>
            <w:rFonts w:ascii="Palatino Linotype" w:hAnsi="Palatino Linotype" w:cs="Arial"/>
            <w:b/>
            <w:color w:val="615D5A"/>
            <w:sz w:val="28"/>
            <w:szCs w:val="28"/>
          </w:rPr>
          <w:id w:val="2068066983"/>
          <w14:checkbox>
            <w14:checked w14:val="0"/>
            <w14:checkedState w14:val="2612" w14:font="MS Gothic"/>
            <w14:uncheckedState w14:val="2610" w14:font="MS Gothic"/>
          </w14:checkbox>
        </w:sdtPr>
        <w:sdtEndPr/>
        <w:sdtContent>
          <w:r w:rsidR="007700D1">
            <w:rPr>
              <w:rFonts w:ascii="MS Gothic" w:eastAsia="MS Gothic" w:hAnsi="MS Gothic" w:cs="Arial" w:hint="eastAsia"/>
              <w:b/>
              <w:color w:val="615D5A"/>
              <w:sz w:val="28"/>
              <w:szCs w:val="28"/>
            </w:rPr>
            <w:t>☐</w:t>
          </w:r>
        </w:sdtContent>
      </w:sdt>
      <w:r w:rsidR="007700D1">
        <w:rPr>
          <w:rFonts w:ascii="Palatino Linotype" w:hAnsi="Palatino Linotype" w:cs="Arial"/>
          <w:b/>
          <w:color w:val="615D5A"/>
          <w:sz w:val="28"/>
          <w:szCs w:val="28"/>
        </w:rPr>
        <w:tab/>
      </w:r>
      <w:r w:rsidR="007700D1" w:rsidRPr="00EE6891">
        <w:rPr>
          <w:rFonts w:ascii="Palatino Linotype" w:hAnsi="Palatino Linotype" w:cs="Arial"/>
          <w:b/>
          <w:color w:val="615D5A"/>
          <w:sz w:val="28"/>
          <w:szCs w:val="28"/>
        </w:rPr>
        <w:t xml:space="preserve">Did you sign and date </w:t>
      </w:r>
      <w:r w:rsidR="007700D1">
        <w:rPr>
          <w:rFonts w:ascii="Palatino Linotype" w:hAnsi="Palatino Linotype" w:cs="Arial"/>
          <w:b/>
          <w:color w:val="615D5A"/>
          <w:sz w:val="28"/>
          <w:szCs w:val="28"/>
        </w:rPr>
        <w:t xml:space="preserve">the Candidate Nominee Information Form in </w:t>
      </w:r>
      <w:r w:rsidR="007700D1" w:rsidRPr="00F67967">
        <w:rPr>
          <w:rFonts w:ascii="Palatino Linotype" w:hAnsi="Palatino Linotype" w:cs="Arial"/>
          <w:b/>
          <w:color w:val="615D5A"/>
          <w:sz w:val="28"/>
          <w:szCs w:val="28"/>
          <w:u w:val="single"/>
        </w:rPr>
        <w:t>both</w:t>
      </w:r>
      <w:r w:rsidR="007700D1">
        <w:rPr>
          <w:rFonts w:ascii="Palatino Linotype" w:hAnsi="Palatino Linotype" w:cs="Arial"/>
          <w:b/>
          <w:color w:val="615D5A"/>
          <w:sz w:val="28"/>
          <w:szCs w:val="28"/>
        </w:rPr>
        <w:t xml:space="preserve"> required places</w:t>
      </w:r>
      <w:r w:rsidR="007700D1" w:rsidRPr="00EE6891">
        <w:rPr>
          <w:rFonts w:ascii="Palatino Linotype" w:hAnsi="Palatino Linotype" w:cs="Arial"/>
          <w:b/>
          <w:color w:val="615D5A"/>
          <w:sz w:val="28"/>
          <w:szCs w:val="28"/>
        </w:rPr>
        <w:t xml:space="preserve">? </w:t>
      </w:r>
    </w:p>
    <w:p w14:paraId="06CB73BD" w14:textId="77777777" w:rsidR="007700D1" w:rsidRPr="00EE6891" w:rsidRDefault="00452540" w:rsidP="007700D1">
      <w:pPr>
        <w:rPr>
          <w:rFonts w:ascii="Palatino Linotype" w:hAnsi="Palatino Linotype" w:cs="Arial"/>
          <w:b/>
          <w:color w:val="615D5A"/>
          <w:sz w:val="28"/>
          <w:szCs w:val="28"/>
        </w:rPr>
      </w:pPr>
      <w:sdt>
        <w:sdtPr>
          <w:rPr>
            <w:rFonts w:ascii="Palatino Linotype" w:hAnsi="Palatino Linotype" w:cs="Arial"/>
            <w:b/>
            <w:color w:val="615D5A"/>
            <w:sz w:val="28"/>
            <w:szCs w:val="28"/>
          </w:rPr>
          <w:id w:val="-1869294283"/>
          <w14:checkbox>
            <w14:checked w14:val="0"/>
            <w14:checkedState w14:val="2612" w14:font="MS Gothic"/>
            <w14:uncheckedState w14:val="2610" w14:font="MS Gothic"/>
          </w14:checkbox>
        </w:sdtPr>
        <w:sdtEndPr/>
        <w:sdtContent>
          <w:r w:rsidR="007700D1">
            <w:rPr>
              <w:rFonts w:ascii="MS Gothic" w:eastAsia="MS Gothic" w:hAnsi="MS Gothic" w:cs="Arial" w:hint="eastAsia"/>
              <w:b/>
              <w:color w:val="615D5A"/>
              <w:sz w:val="28"/>
              <w:szCs w:val="28"/>
            </w:rPr>
            <w:t>☐</w:t>
          </w:r>
        </w:sdtContent>
      </w:sdt>
      <w:r w:rsidR="007700D1" w:rsidRPr="00EE6891">
        <w:rPr>
          <w:rFonts w:ascii="Palatino Linotype" w:hAnsi="Palatino Linotype" w:cs="Arial"/>
          <w:b/>
          <w:color w:val="615D5A"/>
          <w:sz w:val="28"/>
          <w:szCs w:val="28"/>
        </w:rPr>
        <w:tab/>
        <w:t>Did you attach your resume?</w:t>
      </w:r>
    </w:p>
    <w:p w14:paraId="4623CD36" w14:textId="77777777" w:rsidR="007700D1" w:rsidRPr="00EE6891" w:rsidRDefault="00452540" w:rsidP="007700D1">
      <w:pPr>
        <w:rPr>
          <w:rFonts w:ascii="Palatino Linotype" w:hAnsi="Palatino Linotype" w:cs="Arial"/>
          <w:b/>
          <w:color w:val="615D5A"/>
          <w:sz w:val="28"/>
          <w:szCs w:val="28"/>
        </w:rPr>
      </w:pPr>
      <w:sdt>
        <w:sdtPr>
          <w:rPr>
            <w:rFonts w:ascii="Palatino Linotype" w:hAnsi="Palatino Linotype" w:cs="Arial"/>
            <w:b/>
            <w:color w:val="615D5A"/>
            <w:sz w:val="28"/>
            <w:szCs w:val="28"/>
          </w:rPr>
          <w:id w:val="-946919155"/>
          <w14:checkbox>
            <w14:checked w14:val="0"/>
            <w14:checkedState w14:val="2612" w14:font="MS Gothic"/>
            <w14:uncheckedState w14:val="2610" w14:font="MS Gothic"/>
          </w14:checkbox>
        </w:sdtPr>
        <w:sdtEndPr/>
        <w:sdtContent>
          <w:r w:rsidR="007700D1">
            <w:rPr>
              <w:rFonts w:ascii="MS Gothic" w:eastAsia="MS Gothic" w:hAnsi="MS Gothic" w:cs="Arial" w:hint="eastAsia"/>
              <w:b/>
              <w:color w:val="615D5A"/>
              <w:sz w:val="28"/>
              <w:szCs w:val="28"/>
            </w:rPr>
            <w:t>☐</w:t>
          </w:r>
        </w:sdtContent>
      </w:sdt>
      <w:r w:rsidR="007700D1" w:rsidRPr="00EE6891">
        <w:rPr>
          <w:rFonts w:ascii="Palatino Linotype" w:hAnsi="Palatino Linotype" w:cs="Arial"/>
          <w:b/>
          <w:color w:val="615D5A"/>
          <w:sz w:val="28"/>
          <w:szCs w:val="28"/>
        </w:rPr>
        <w:tab/>
        <w:t>Did you attach a current photo of yourself? (JPEG format if possible)</w:t>
      </w:r>
    </w:p>
    <w:p w14:paraId="4DDCF7EE" w14:textId="77777777" w:rsidR="007D3EC0" w:rsidRPr="007D3EC0" w:rsidRDefault="007D3EC0" w:rsidP="007D3EC0">
      <w:pPr>
        <w:rPr>
          <w:rFonts w:asciiTheme="majorHAnsi" w:hAnsiTheme="majorHAnsi" w:cs="Arial"/>
          <w:color w:val="615D5A"/>
          <w:sz w:val="24"/>
          <w:szCs w:val="24"/>
        </w:rPr>
      </w:pPr>
    </w:p>
    <w:p w14:paraId="4DDCF7EF" w14:textId="77777777" w:rsidR="006113BE" w:rsidRDefault="006113BE" w:rsidP="006113BE"/>
    <w:p w14:paraId="4DDCF7F0" w14:textId="77777777" w:rsidR="000E7BD1" w:rsidRPr="000E7BD1" w:rsidRDefault="000E7BD1" w:rsidP="000E7BD1">
      <w:pPr>
        <w:jc w:val="center"/>
      </w:pPr>
    </w:p>
    <w:sectPr w:rsidR="000E7BD1" w:rsidRPr="000E7BD1" w:rsidSect="001824B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EAE1" w14:textId="77777777" w:rsidR="00516FC3" w:rsidRDefault="00516FC3">
      <w:pPr>
        <w:spacing w:before="0" w:after="0" w:line="240" w:lineRule="auto"/>
      </w:pPr>
      <w:r>
        <w:separator/>
      </w:r>
    </w:p>
  </w:endnote>
  <w:endnote w:type="continuationSeparator" w:id="0">
    <w:p w14:paraId="2136FCAF" w14:textId="77777777" w:rsidR="00516FC3" w:rsidRDefault="00516F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otham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797E" w14:textId="77777777" w:rsidR="00060F15" w:rsidRDefault="00060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CF7FA" w14:textId="6E9A355B" w:rsidR="00EE7B5E" w:rsidRPr="005A10DB" w:rsidRDefault="000E7BD1" w:rsidP="000E7BD1">
    <w:pPr>
      <w:pStyle w:val="Footer"/>
      <w:ind w:left="0"/>
      <w:jc w:val="left"/>
      <w:rPr>
        <w:color w:val="005868"/>
      </w:rPr>
    </w:pPr>
    <w:r>
      <w:rPr>
        <w:color w:val="005868"/>
      </w:rPr>
      <w:tab/>
    </w:r>
    <w:r>
      <w:rPr>
        <w:color w:val="005868"/>
      </w:rPr>
      <w:tab/>
      <w:t xml:space="preserve">       </w:t>
    </w:r>
    <w:r w:rsidR="00B00531" w:rsidRPr="005A10DB">
      <w:rPr>
        <w:color w:val="005868"/>
      </w:rPr>
      <w:t xml:space="preserve">Page </w:t>
    </w:r>
    <w:r w:rsidR="00B00531" w:rsidRPr="005A10DB">
      <w:rPr>
        <w:color w:val="005868"/>
      </w:rPr>
      <w:fldChar w:fldCharType="begin"/>
    </w:r>
    <w:r w:rsidR="00B00531" w:rsidRPr="005A10DB">
      <w:rPr>
        <w:color w:val="005868"/>
      </w:rPr>
      <w:instrText xml:space="preserve"> PAGE  \* Arabic  \* MERGEFORMAT </w:instrText>
    </w:r>
    <w:r w:rsidR="00B00531" w:rsidRPr="005A10DB">
      <w:rPr>
        <w:color w:val="005868"/>
      </w:rPr>
      <w:fldChar w:fldCharType="separate"/>
    </w:r>
    <w:r w:rsidR="00B00531" w:rsidRPr="005A10DB">
      <w:rPr>
        <w:noProof/>
        <w:color w:val="005868"/>
      </w:rPr>
      <w:t>2</w:t>
    </w:r>
    <w:r w:rsidR="00B00531" w:rsidRPr="005A10DB">
      <w:rPr>
        <w:color w:val="005868"/>
      </w:rPr>
      <w:fldChar w:fldCharType="end"/>
    </w:r>
    <w:r w:rsidR="00B00531" w:rsidRPr="005A10DB">
      <w:rPr>
        <w:color w:val="005868"/>
      </w:rPr>
      <w:t xml:space="preserve"> of </w:t>
    </w:r>
    <w:r w:rsidR="00B00531" w:rsidRPr="005A10DB">
      <w:rPr>
        <w:color w:val="005868"/>
      </w:rPr>
      <w:fldChar w:fldCharType="begin"/>
    </w:r>
    <w:r w:rsidR="00B00531" w:rsidRPr="005A10DB">
      <w:rPr>
        <w:color w:val="005868"/>
      </w:rPr>
      <w:instrText xml:space="preserve"> NUMPAGES  \* Arabic  \* MERGEFORMAT </w:instrText>
    </w:r>
    <w:r w:rsidR="00B00531" w:rsidRPr="005A10DB">
      <w:rPr>
        <w:color w:val="005868"/>
      </w:rPr>
      <w:fldChar w:fldCharType="separate"/>
    </w:r>
    <w:r w:rsidR="00B00531" w:rsidRPr="005A10DB">
      <w:rPr>
        <w:noProof/>
        <w:color w:val="005868"/>
      </w:rPr>
      <w:t>2</w:t>
    </w:r>
    <w:r w:rsidR="00B00531" w:rsidRPr="005A10DB">
      <w:rPr>
        <w:noProof/>
        <w:color w:val="00586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13A60" w14:textId="77777777" w:rsidR="00060F15" w:rsidRDefault="00060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D085D" w14:textId="77777777" w:rsidR="00516FC3" w:rsidRDefault="00516FC3">
      <w:pPr>
        <w:spacing w:before="0" w:after="0" w:line="240" w:lineRule="auto"/>
      </w:pPr>
      <w:r>
        <w:separator/>
      </w:r>
    </w:p>
  </w:footnote>
  <w:footnote w:type="continuationSeparator" w:id="0">
    <w:p w14:paraId="31B6F59F" w14:textId="77777777" w:rsidR="00516FC3" w:rsidRDefault="00516F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45A1" w14:textId="77777777" w:rsidR="00060F15" w:rsidRDefault="00060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0E0B" w14:textId="77777777" w:rsidR="00060F15" w:rsidRDefault="00060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47BB" w14:textId="77777777" w:rsidR="00060F15" w:rsidRDefault="00060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2106"/>
    <w:multiLevelType w:val="hybridMultilevel"/>
    <w:tmpl w:val="5D40FA60"/>
    <w:lvl w:ilvl="0" w:tplc="49C21704">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3103EEE"/>
    <w:multiLevelType w:val="hybridMultilevel"/>
    <w:tmpl w:val="8F6C9492"/>
    <w:lvl w:ilvl="0" w:tplc="5EBA800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C2C1EB4"/>
    <w:multiLevelType w:val="hybridMultilevel"/>
    <w:tmpl w:val="0D26BBBC"/>
    <w:lvl w:ilvl="0" w:tplc="04090001">
      <w:start w:val="1"/>
      <w:numFmt w:val="bullet"/>
      <w:lvlText w:val=""/>
      <w:lvlJc w:val="left"/>
      <w:pPr>
        <w:ind w:left="792" w:hanging="72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20A51BF7"/>
    <w:multiLevelType w:val="hybridMultilevel"/>
    <w:tmpl w:val="CB66BF9A"/>
    <w:lvl w:ilvl="0" w:tplc="BB5890EA">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21B130EB"/>
    <w:multiLevelType w:val="hybridMultilevel"/>
    <w:tmpl w:val="451813E4"/>
    <w:lvl w:ilvl="0" w:tplc="ED8499FE">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5" w15:restartNumberingAfterBreak="0">
    <w:nsid w:val="27047D17"/>
    <w:multiLevelType w:val="hybridMultilevel"/>
    <w:tmpl w:val="A01E16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2914CB"/>
    <w:multiLevelType w:val="hybridMultilevel"/>
    <w:tmpl w:val="451813E4"/>
    <w:lvl w:ilvl="0" w:tplc="ED8499FE">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7" w15:restartNumberingAfterBreak="0">
    <w:nsid w:val="350C49BC"/>
    <w:multiLevelType w:val="hybridMultilevel"/>
    <w:tmpl w:val="451813E4"/>
    <w:lvl w:ilvl="0" w:tplc="ED8499FE">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8" w15:restartNumberingAfterBreak="0">
    <w:nsid w:val="4BD44B5E"/>
    <w:multiLevelType w:val="hybridMultilevel"/>
    <w:tmpl w:val="451813E4"/>
    <w:lvl w:ilvl="0" w:tplc="ED8499FE">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9" w15:restartNumberingAfterBreak="0">
    <w:nsid w:val="4DA63039"/>
    <w:multiLevelType w:val="hybridMultilevel"/>
    <w:tmpl w:val="451813E4"/>
    <w:lvl w:ilvl="0" w:tplc="ED8499FE">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0" w15:restartNumberingAfterBreak="0">
    <w:nsid w:val="50296BF4"/>
    <w:multiLevelType w:val="hybridMultilevel"/>
    <w:tmpl w:val="22208F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9622EB"/>
    <w:multiLevelType w:val="hybridMultilevel"/>
    <w:tmpl w:val="FCDADC2A"/>
    <w:lvl w:ilvl="0" w:tplc="C34CC396">
      <w:start w:val="1"/>
      <w:numFmt w:val="decimal"/>
      <w:lvlText w:val="%1."/>
      <w:lvlJc w:val="left"/>
      <w:pPr>
        <w:ind w:left="492" w:hanging="360"/>
      </w:pPr>
      <w:rPr>
        <w:rFonts w:hint="default"/>
        <w:b w:val="0"/>
        <w:color w:val="005868"/>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2" w15:restartNumberingAfterBreak="0">
    <w:nsid w:val="5EBA5E4C"/>
    <w:multiLevelType w:val="hybridMultilevel"/>
    <w:tmpl w:val="FCDADC2A"/>
    <w:lvl w:ilvl="0" w:tplc="C34CC396">
      <w:start w:val="1"/>
      <w:numFmt w:val="decimal"/>
      <w:lvlText w:val="%1."/>
      <w:lvlJc w:val="left"/>
      <w:pPr>
        <w:ind w:left="492" w:hanging="360"/>
      </w:pPr>
      <w:rPr>
        <w:rFonts w:hint="default"/>
        <w:b w:val="0"/>
        <w:color w:val="005868"/>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3" w15:restartNumberingAfterBreak="0">
    <w:nsid w:val="604B739D"/>
    <w:multiLevelType w:val="hybridMultilevel"/>
    <w:tmpl w:val="451813E4"/>
    <w:lvl w:ilvl="0" w:tplc="ED8499FE">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4" w15:restartNumberingAfterBreak="0">
    <w:nsid w:val="63BD0E86"/>
    <w:multiLevelType w:val="hybridMultilevel"/>
    <w:tmpl w:val="451813E4"/>
    <w:lvl w:ilvl="0" w:tplc="ED8499FE">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5" w15:restartNumberingAfterBreak="0">
    <w:nsid w:val="68456A7C"/>
    <w:multiLevelType w:val="hybridMultilevel"/>
    <w:tmpl w:val="801C1B26"/>
    <w:lvl w:ilvl="0" w:tplc="05F4D36E">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692466E0"/>
    <w:multiLevelType w:val="hybridMultilevel"/>
    <w:tmpl w:val="AF2E29A0"/>
    <w:lvl w:ilvl="0" w:tplc="C34CC396">
      <w:start w:val="1"/>
      <w:numFmt w:val="decimal"/>
      <w:lvlText w:val="%1."/>
      <w:lvlJc w:val="left"/>
      <w:pPr>
        <w:ind w:left="492" w:hanging="360"/>
      </w:pPr>
      <w:rPr>
        <w:rFonts w:hint="default"/>
        <w:b w:val="0"/>
        <w:color w:val="005868"/>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7" w15:restartNumberingAfterBreak="0">
    <w:nsid w:val="72CB2E58"/>
    <w:multiLevelType w:val="hybridMultilevel"/>
    <w:tmpl w:val="451813E4"/>
    <w:lvl w:ilvl="0" w:tplc="ED8499FE">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8" w15:restartNumberingAfterBreak="0">
    <w:nsid w:val="7C5A4C86"/>
    <w:multiLevelType w:val="hybridMultilevel"/>
    <w:tmpl w:val="451813E4"/>
    <w:lvl w:ilvl="0" w:tplc="ED8499FE">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9" w15:restartNumberingAfterBreak="0">
    <w:nsid w:val="7D7E0D90"/>
    <w:multiLevelType w:val="hybridMultilevel"/>
    <w:tmpl w:val="451813E4"/>
    <w:lvl w:ilvl="0" w:tplc="ED8499FE">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num w:numId="1" w16cid:durableId="657732769">
    <w:abstractNumId w:val="15"/>
  </w:num>
  <w:num w:numId="2" w16cid:durableId="1937597453">
    <w:abstractNumId w:val="1"/>
  </w:num>
  <w:num w:numId="3" w16cid:durableId="2142915468">
    <w:abstractNumId w:val="3"/>
  </w:num>
  <w:num w:numId="4" w16cid:durableId="1612593465">
    <w:abstractNumId w:val="0"/>
  </w:num>
  <w:num w:numId="5" w16cid:durableId="1584758264">
    <w:abstractNumId w:val="2"/>
  </w:num>
  <w:num w:numId="6" w16cid:durableId="718018827">
    <w:abstractNumId w:val="16"/>
  </w:num>
  <w:num w:numId="7" w16cid:durableId="339937791">
    <w:abstractNumId w:val="4"/>
  </w:num>
  <w:num w:numId="8" w16cid:durableId="1390881616">
    <w:abstractNumId w:val="19"/>
  </w:num>
  <w:num w:numId="9" w16cid:durableId="829058862">
    <w:abstractNumId w:val="17"/>
  </w:num>
  <w:num w:numId="10" w16cid:durableId="731513016">
    <w:abstractNumId w:val="18"/>
  </w:num>
  <w:num w:numId="11" w16cid:durableId="1213423988">
    <w:abstractNumId w:val="6"/>
  </w:num>
  <w:num w:numId="12" w16cid:durableId="217473678">
    <w:abstractNumId w:val="14"/>
  </w:num>
  <w:num w:numId="13" w16cid:durableId="877932774">
    <w:abstractNumId w:val="7"/>
  </w:num>
  <w:num w:numId="14" w16cid:durableId="649751349">
    <w:abstractNumId w:val="13"/>
  </w:num>
  <w:num w:numId="15" w16cid:durableId="1990211383">
    <w:abstractNumId w:val="8"/>
  </w:num>
  <w:num w:numId="16" w16cid:durableId="1616982253">
    <w:abstractNumId w:val="9"/>
  </w:num>
  <w:num w:numId="17" w16cid:durableId="1414863495">
    <w:abstractNumId w:val="5"/>
  </w:num>
  <w:num w:numId="18" w16cid:durableId="1918858733">
    <w:abstractNumId w:val="11"/>
  </w:num>
  <w:num w:numId="19" w16cid:durableId="1860463142">
    <w:abstractNumId w:val="12"/>
  </w:num>
  <w:num w:numId="20" w16cid:durableId="1383479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Tl//b8TN5QpoJun0go/Vl9KWtpUG9f8piOg5QzF+ClrAT7OMUkkYba41uZKVvx3xRCjx6R9hMh8j/CxuLQwcAg==" w:salt="U3rJpOLLlzsQFK4Aa3mbg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8E"/>
    <w:rsid w:val="00006278"/>
    <w:rsid w:val="00060F15"/>
    <w:rsid w:val="00077523"/>
    <w:rsid w:val="000E7BD1"/>
    <w:rsid w:val="00172769"/>
    <w:rsid w:val="00181F20"/>
    <w:rsid w:val="001824BF"/>
    <w:rsid w:val="0019058B"/>
    <w:rsid w:val="001C764F"/>
    <w:rsid w:val="001D4B8D"/>
    <w:rsid w:val="001F53E3"/>
    <w:rsid w:val="00211CD7"/>
    <w:rsid w:val="002470B9"/>
    <w:rsid w:val="003001E3"/>
    <w:rsid w:val="0032637B"/>
    <w:rsid w:val="003614ED"/>
    <w:rsid w:val="003701DE"/>
    <w:rsid w:val="00392A4A"/>
    <w:rsid w:val="003D07AC"/>
    <w:rsid w:val="003E4FD2"/>
    <w:rsid w:val="004008E6"/>
    <w:rsid w:val="00425214"/>
    <w:rsid w:val="00425879"/>
    <w:rsid w:val="00452540"/>
    <w:rsid w:val="00463A88"/>
    <w:rsid w:val="004A50BE"/>
    <w:rsid w:val="004D0D80"/>
    <w:rsid w:val="004D54C3"/>
    <w:rsid w:val="004D63B1"/>
    <w:rsid w:val="00502BCB"/>
    <w:rsid w:val="00516FC3"/>
    <w:rsid w:val="00527FC8"/>
    <w:rsid w:val="00563594"/>
    <w:rsid w:val="00567C59"/>
    <w:rsid w:val="005A10DB"/>
    <w:rsid w:val="005A45B8"/>
    <w:rsid w:val="005A604F"/>
    <w:rsid w:val="005F4EF4"/>
    <w:rsid w:val="006113BE"/>
    <w:rsid w:val="00627156"/>
    <w:rsid w:val="00686B38"/>
    <w:rsid w:val="006C0DC2"/>
    <w:rsid w:val="007700D1"/>
    <w:rsid w:val="00774722"/>
    <w:rsid w:val="007C0D73"/>
    <w:rsid w:val="007C7490"/>
    <w:rsid w:val="007D3EC0"/>
    <w:rsid w:val="00852E17"/>
    <w:rsid w:val="00863AC0"/>
    <w:rsid w:val="00871595"/>
    <w:rsid w:val="008B271C"/>
    <w:rsid w:val="008B66EB"/>
    <w:rsid w:val="008C08FD"/>
    <w:rsid w:val="008D29B8"/>
    <w:rsid w:val="008D625B"/>
    <w:rsid w:val="009421C5"/>
    <w:rsid w:val="009A2CD5"/>
    <w:rsid w:val="00A02720"/>
    <w:rsid w:val="00A25916"/>
    <w:rsid w:val="00A84359"/>
    <w:rsid w:val="00A9354C"/>
    <w:rsid w:val="00A96C1F"/>
    <w:rsid w:val="00AA1269"/>
    <w:rsid w:val="00AA13A1"/>
    <w:rsid w:val="00AE6FEF"/>
    <w:rsid w:val="00B00531"/>
    <w:rsid w:val="00B73B0C"/>
    <w:rsid w:val="00C22D70"/>
    <w:rsid w:val="00C277F7"/>
    <w:rsid w:val="00C27804"/>
    <w:rsid w:val="00C27A0B"/>
    <w:rsid w:val="00C44F13"/>
    <w:rsid w:val="00C5408E"/>
    <w:rsid w:val="00C83886"/>
    <w:rsid w:val="00C87423"/>
    <w:rsid w:val="00CC528E"/>
    <w:rsid w:val="00CC76EE"/>
    <w:rsid w:val="00D16EB9"/>
    <w:rsid w:val="00D40A7F"/>
    <w:rsid w:val="00D758AD"/>
    <w:rsid w:val="00D83B6D"/>
    <w:rsid w:val="00DA1F70"/>
    <w:rsid w:val="00DA5816"/>
    <w:rsid w:val="00DC778E"/>
    <w:rsid w:val="00E46B97"/>
    <w:rsid w:val="00E6381F"/>
    <w:rsid w:val="00E67ED2"/>
    <w:rsid w:val="00E733A9"/>
    <w:rsid w:val="00E80CDE"/>
    <w:rsid w:val="00E820D2"/>
    <w:rsid w:val="00E86AEB"/>
    <w:rsid w:val="00E94ED3"/>
    <w:rsid w:val="00EA06B6"/>
    <w:rsid w:val="00EC17C3"/>
    <w:rsid w:val="00ED121C"/>
    <w:rsid w:val="00EE2986"/>
    <w:rsid w:val="00EE6891"/>
    <w:rsid w:val="00EE6AD6"/>
    <w:rsid w:val="00EE7B5E"/>
    <w:rsid w:val="00F26752"/>
    <w:rsid w:val="00F4130D"/>
    <w:rsid w:val="00F5657E"/>
    <w:rsid w:val="00F6164A"/>
    <w:rsid w:val="00FA286D"/>
    <w:rsid w:val="00FD4EFB"/>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CF728"/>
  <w15:chartTrackingRefBased/>
  <w15:docId w15:val="{210A291D-24CC-498F-BFFF-D305D4E2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left="72" w:right="72"/>
    </w:pPr>
  </w:style>
  <w:style w:type="paragraph" w:styleId="Heading1">
    <w:name w:val="heading 1"/>
    <w:basedOn w:val="Normal"/>
    <w:next w:val="Normal"/>
    <w:link w:val="Heading1Char"/>
    <w:autoRedefine/>
    <w:uiPriority w:val="1"/>
    <w:qFormat/>
    <w:rsid w:val="00871595"/>
    <w:pPr>
      <w:keepNext/>
      <w:keepLines/>
      <w:spacing w:before="0" w:after="0" w:line="240" w:lineRule="auto"/>
      <w:ind w:left="0"/>
      <w:jc w:val="center"/>
      <w:outlineLvl w:val="0"/>
    </w:pPr>
    <w:rPr>
      <w:rFonts w:eastAsiaTheme="majorEastAsia" w:cstheme="majorBidi"/>
      <w:b/>
      <w:color w:val="005868"/>
      <w:sz w:val="32"/>
      <w:szCs w:val="32"/>
    </w:rPr>
  </w:style>
  <w:style w:type="paragraph" w:styleId="Heading2">
    <w:name w:val="heading 2"/>
    <w:basedOn w:val="Normal"/>
    <w:next w:val="Normal"/>
    <w:link w:val="Heading2Char"/>
    <w:uiPriority w:val="1"/>
    <w:qFormat/>
    <w:rsid w:val="00AA13A1"/>
    <w:pPr>
      <w:keepNext/>
      <w:keepLines/>
      <w:spacing w:line="240" w:lineRule="auto"/>
      <w:outlineLvl w:val="1"/>
    </w:pPr>
    <w:rPr>
      <w:rFonts w:ascii="Gotham Book" w:eastAsiaTheme="majorEastAsia" w:hAnsi="Gotham Book" w:cstheme="majorBidi"/>
      <w:b/>
      <w:bCs/>
      <w:caps/>
      <w:color w:val="005868"/>
    </w:rPr>
  </w:style>
  <w:style w:type="paragraph" w:styleId="Heading3">
    <w:name w:val="heading 3"/>
    <w:basedOn w:val="Normal"/>
    <w:next w:val="Normal"/>
    <w:link w:val="Heading3Char"/>
    <w:autoRedefine/>
    <w:uiPriority w:val="1"/>
    <w:qFormat/>
    <w:rsid w:val="007D3EC0"/>
    <w:pPr>
      <w:keepNext/>
      <w:keepLines/>
      <w:pBdr>
        <w:top w:val="single" w:sz="4" w:space="1" w:color="7F7F7F" w:themeColor="text1" w:themeTint="80"/>
      </w:pBdr>
      <w:spacing w:before="240" w:after="0"/>
      <w:outlineLvl w:val="2"/>
    </w:pPr>
    <w:rPr>
      <w:rFonts w:ascii="Gotham Book" w:eastAsiaTheme="majorEastAsia" w:hAnsi="Gotham Book" w:cstheme="majorBidi"/>
      <w:caps/>
      <w:color w:val="005868"/>
    </w:rPr>
  </w:style>
  <w:style w:type="paragraph" w:styleId="Heading4">
    <w:name w:val="heading 4"/>
    <w:basedOn w:val="Normal"/>
    <w:next w:val="Normal"/>
    <w:link w:val="Heading4Char"/>
    <w:uiPriority w:val="9"/>
    <w:unhideWhenUs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71595"/>
    <w:rPr>
      <w:rFonts w:eastAsiaTheme="majorEastAsia" w:cstheme="majorBidi"/>
      <w:b/>
      <w:color w:val="005868"/>
      <w:sz w:val="32"/>
      <w:szCs w:val="3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1"/>
    <w:rsid w:val="00AA13A1"/>
    <w:rPr>
      <w:rFonts w:ascii="Gotham Book" w:eastAsiaTheme="majorEastAsia" w:hAnsi="Gotham Book" w:cstheme="majorBidi"/>
      <w:b/>
      <w:bCs/>
      <w:caps/>
      <w:color w:val="005868"/>
    </w:rPr>
  </w:style>
  <w:style w:type="character" w:customStyle="1" w:styleId="Heading3Char">
    <w:name w:val="Heading 3 Char"/>
    <w:basedOn w:val="DefaultParagraphFont"/>
    <w:link w:val="Heading3"/>
    <w:uiPriority w:val="1"/>
    <w:rsid w:val="007D3EC0"/>
    <w:rPr>
      <w:rFonts w:ascii="Gotham Book" w:eastAsiaTheme="majorEastAsia" w:hAnsi="Gotham Book" w:cstheme="majorBidi"/>
      <w:caps/>
      <w:color w:val="005868"/>
    </w:rPr>
  </w:style>
  <w:style w:type="paragraph" w:styleId="Footer">
    <w:name w:val="footer"/>
    <w:basedOn w:val="Normal"/>
    <w:link w:val="FooterChar"/>
    <w:uiPriority w:val="2"/>
    <w:pPr>
      <w:tabs>
        <w:tab w:val="center" w:pos="4680"/>
        <w:tab w:val="right" w:pos="9360"/>
      </w:tabs>
      <w:spacing w:before="0" w:after="0" w:line="240" w:lineRule="auto"/>
      <w:jc w:val="center"/>
    </w:pPr>
    <w:rPr>
      <w:color w:val="2E74B5" w:themeColor="accent1" w:themeShade="BF"/>
    </w:rPr>
  </w:style>
  <w:style w:type="character" w:customStyle="1" w:styleId="FooterChar">
    <w:name w:val="Footer Char"/>
    <w:basedOn w:val="DefaultParagraphFont"/>
    <w:link w:val="Footer"/>
    <w:uiPriority w:val="2"/>
    <w:rPr>
      <w:color w:val="2E74B5" w:themeColor="accent1" w:themeShade="BF"/>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structions">
    <w:name w:val="Instructions"/>
    <w:basedOn w:val="Normal"/>
    <w:uiPriority w:val="1"/>
    <w:qFormat/>
    <w:rPr>
      <w:i/>
      <w:iCs/>
      <w:color w:val="7F7F7F" w:themeColor="text1" w:themeTint="80"/>
    </w:rPr>
  </w:style>
  <w:style w:type="table" w:styleId="TableSubtle2">
    <w:name w:val="Table Subtle 2"/>
    <w:basedOn w:val="TableNormal"/>
    <w:uiPriority w:val="99"/>
    <w:rsid w:val="00077523"/>
    <w:pPr>
      <w:spacing w:before="120" w:after="120"/>
      <w:ind w:left="72" w:right="72"/>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Shading-Accent6">
    <w:name w:val="Colorful Shading Accent 6"/>
    <w:basedOn w:val="TableNormal"/>
    <w:uiPriority w:val="71"/>
    <w:rsid w:val="00077523"/>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07752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List-Accent6">
    <w:name w:val="Colorful List Accent 6"/>
    <w:basedOn w:val="TableNormal"/>
    <w:uiPriority w:val="72"/>
    <w:rsid w:val="0007752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PlainTable3">
    <w:name w:val="Plain Table 3"/>
    <w:basedOn w:val="TableNormal"/>
    <w:uiPriority w:val="43"/>
    <w:rsid w:val="000775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635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AE6FEF"/>
    <w:pPr>
      <w:ind w:left="720"/>
      <w:contextualSpacing/>
    </w:pPr>
  </w:style>
  <w:style w:type="paragraph" w:styleId="Header">
    <w:name w:val="header"/>
    <w:basedOn w:val="Normal"/>
    <w:link w:val="HeaderChar"/>
    <w:uiPriority w:val="99"/>
    <w:unhideWhenUsed/>
    <w:rsid w:val="005A10D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10DB"/>
  </w:style>
  <w:style w:type="character" w:styleId="Hyperlink">
    <w:name w:val="Hyperlink"/>
    <w:basedOn w:val="DefaultParagraphFont"/>
    <w:rsid w:val="00EE6891"/>
    <w:rPr>
      <w:color w:val="0000FF"/>
      <w:u w:val="single"/>
    </w:rPr>
  </w:style>
  <w:style w:type="character" w:styleId="UnresolvedMention">
    <w:name w:val="Unresolved Mention"/>
    <w:basedOn w:val="DefaultParagraphFont"/>
    <w:uiPriority w:val="99"/>
    <w:semiHidden/>
    <w:unhideWhenUsed/>
    <w:rsid w:val="00EE6891"/>
    <w:rPr>
      <w:color w:val="605E5C"/>
      <w:shd w:val="clear" w:color="auto" w:fill="E1DFDD"/>
    </w:rPr>
  </w:style>
  <w:style w:type="table" w:customStyle="1" w:styleId="TableGrid1">
    <w:name w:val="Table Grid1"/>
    <w:basedOn w:val="TableNormal"/>
    <w:next w:val="TableGrid"/>
    <w:uiPriority w:val="39"/>
    <w:rsid w:val="008B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271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lections@konia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uller\Desktop\nominations%20packet\TS10398830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3AB8B77D8749BF92597CCBE6A6CBAD"/>
        <w:category>
          <w:name w:val="General"/>
          <w:gallery w:val="placeholder"/>
        </w:category>
        <w:types>
          <w:type w:val="bbPlcHdr"/>
        </w:types>
        <w:behaviors>
          <w:behavior w:val="content"/>
        </w:behaviors>
        <w:guid w:val="{A98ED5A3-46C5-4985-83CD-14A50A315EB7}"/>
      </w:docPartPr>
      <w:docPartBody>
        <w:p w:rsidR="00055D40" w:rsidRDefault="000A47EF" w:rsidP="000A47EF">
          <w:pPr>
            <w:pStyle w:val="033AB8B77D8749BF92597CCBE6A6CBAD2"/>
          </w:pPr>
          <w:r w:rsidRPr="00A47148">
            <w:rPr>
              <w:rStyle w:val="PlaceholderText"/>
            </w:rPr>
            <w:t>Click or tap here to enter text.</w:t>
          </w:r>
        </w:p>
      </w:docPartBody>
    </w:docPart>
    <w:docPart>
      <w:docPartPr>
        <w:name w:val="4A804B514D5A4CBE887703F93FA45E71"/>
        <w:category>
          <w:name w:val="General"/>
          <w:gallery w:val="placeholder"/>
        </w:category>
        <w:types>
          <w:type w:val="bbPlcHdr"/>
        </w:types>
        <w:behaviors>
          <w:behavior w:val="content"/>
        </w:behaviors>
        <w:guid w:val="{E9EB0ED0-717F-4CBF-A062-81B661C6FCCE}"/>
      </w:docPartPr>
      <w:docPartBody>
        <w:p w:rsidR="003375C3" w:rsidRDefault="000A47EF" w:rsidP="000A47EF">
          <w:pPr>
            <w:pStyle w:val="4A804B514D5A4CBE887703F93FA45E711"/>
          </w:pPr>
          <w:r w:rsidRPr="00A47148">
            <w:rPr>
              <w:rStyle w:val="PlaceholderText"/>
            </w:rPr>
            <w:t>Click or tap here to enter text.</w:t>
          </w:r>
        </w:p>
      </w:docPartBody>
    </w:docPart>
    <w:docPart>
      <w:docPartPr>
        <w:name w:val="09E0941BEAC2439BBE4254ACAFF2CCD8"/>
        <w:category>
          <w:name w:val="General"/>
          <w:gallery w:val="placeholder"/>
        </w:category>
        <w:types>
          <w:type w:val="bbPlcHdr"/>
        </w:types>
        <w:behaviors>
          <w:behavior w:val="content"/>
        </w:behaviors>
        <w:guid w:val="{8B9B9225-5E88-4305-8333-14F542F79D2E}"/>
      </w:docPartPr>
      <w:docPartBody>
        <w:p w:rsidR="003375C3" w:rsidRDefault="000A47EF" w:rsidP="000A47EF">
          <w:pPr>
            <w:pStyle w:val="09E0941BEAC2439BBE4254ACAFF2CCD81"/>
          </w:pPr>
          <w:r w:rsidRPr="00A47148">
            <w:rPr>
              <w:rStyle w:val="PlaceholderText"/>
            </w:rPr>
            <w:t>Click or tap here to enter text.</w:t>
          </w:r>
        </w:p>
      </w:docPartBody>
    </w:docPart>
    <w:docPart>
      <w:docPartPr>
        <w:name w:val="90E0DC31BBE04521A88923409F0519F4"/>
        <w:category>
          <w:name w:val="General"/>
          <w:gallery w:val="placeholder"/>
        </w:category>
        <w:types>
          <w:type w:val="bbPlcHdr"/>
        </w:types>
        <w:behaviors>
          <w:behavior w:val="content"/>
        </w:behaviors>
        <w:guid w:val="{AC4B2C4B-5282-4A66-A711-E2CCEFD95C27}"/>
      </w:docPartPr>
      <w:docPartBody>
        <w:p w:rsidR="003375C3" w:rsidRDefault="000A47EF" w:rsidP="000A47EF">
          <w:pPr>
            <w:pStyle w:val="90E0DC31BBE04521A88923409F0519F41"/>
          </w:pPr>
          <w:r w:rsidRPr="00A47148">
            <w:rPr>
              <w:rStyle w:val="PlaceholderText"/>
            </w:rPr>
            <w:t>Click or tap here to enter text.</w:t>
          </w:r>
        </w:p>
      </w:docPartBody>
    </w:docPart>
    <w:docPart>
      <w:docPartPr>
        <w:name w:val="6B44762909944EB3A813D452137FB5E8"/>
        <w:category>
          <w:name w:val="General"/>
          <w:gallery w:val="placeholder"/>
        </w:category>
        <w:types>
          <w:type w:val="bbPlcHdr"/>
        </w:types>
        <w:behaviors>
          <w:behavior w:val="content"/>
        </w:behaviors>
        <w:guid w:val="{FE0C39B3-636E-43A1-AE7E-2FB49FD8C9B0}"/>
      </w:docPartPr>
      <w:docPartBody>
        <w:p w:rsidR="003375C3" w:rsidRDefault="000A47EF" w:rsidP="000A47EF">
          <w:pPr>
            <w:pStyle w:val="6B44762909944EB3A813D452137FB5E81"/>
          </w:pPr>
          <w:r w:rsidRPr="00A47148">
            <w:rPr>
              <w:rStyle w:val="PlaceholderText"/>
            </w:rPr>
            <w:t>Click or tap here to enter text.</w:t>
          </w:r>
        </w:p>
      </w:docPartBody>
    </w:docPart>
    <w:docPart>
      <w:docPartPr>
        <w:name w:val="131FE3294C054664B9234B6BED80D52A"/>
        <w:category>
          <w:name w:val="General"/>
          <w:gallery w:val="placeholder"/>
        </w:category>
        <w:types>
          <w:type w:val="bbPlcHdr"/>
        </w:types>
        <w:behaviors>
          <w:behavior w:val="content"/>
        </w:behaviors>
        <w:guid w:val="{50C33653-DC6D-47EB-A9FC-5C3FBC9686D9}"/>
      </w:docPartPr>
      <w:docPartBody>
        <w:p w:rsidR="003375C3" w:rsidRDefault="000A47EF" w:rsidP="000A47EF">
          <w:pPr>
            <w:pStyle w:val="131FE3294C054664B9234B6BED80D52A1"/>
          </w:pPr>
          <w:r w:rsidRPr="00A47148">
            <w:rPr>
              <w:rStyle w:val="PlaceholderText"/>
            </w:rPr>
            <w:t>Click or tap here to enter text.</w:t>
          </w:r>
        </w:p>
      </w:docPartBody>
    </w:docPart>
    <w:docPart>
      <w:docPartPr>
        <w:name w:val="8EA03E2476234C868A7D83D5A2B5130A"/>
        <w:category>
          <w:name w:val="General"/>
          <w:gallery w:val="placeholder"/>
        </w:category>
        <w:types>
          <w:type w:val="bbPlcHdr"/>
        </w:types>
        <w:behaviors>
          <w:behavior w:val="content"/>
        </w:behaviors>
        <w:guid w:val="{15303765-6363-4C14-93FB-E57739262614}"/>
      </w:docPartPr>
      <w:docPartBody>
        <w:p w:rsidR="003375C3" w:rsidRDefault="000A47EF" w:rsidP="000A47EF">
          <w:pPr>
            <w:pStyle w:val="8EA03E2476234C868A7D83D5A2B5130A1"/>
          </w:pPr>
          <w:r w:rsidRPr="00A47148">
            <w:rPr>
              <w:rStyle w:val="PlaceholderText"/>
            </w:rPr>
            <w:t>Click or tap here to enter text.</w:t>
          </w:r>
        </w:p>
      </w:docPartBody>
    </w:docPart>
    <w:docPart>
      <w:docPartPr>
        <w:name w:val="3954E1ABC57E4733A0F953E5CDC0306A"/>
        <w:category>
          <w:name w:val="General"/>
          <w:gallery w:val="placeholder"/>
        </w:category>
        <w:types>
          <w:type w:val="bbPlcHdr"/>
        </w:types>
        <w:behaviors>
          <w:behavior w:val="content"/>
        </w:behaviors>
        <w:guid w:val="{0F5D03D6-FBF8-4461-91D9-E73B8607C919}"/>
      </w:docPartPr>
      <w:docPartBody>
        <w:p w:rsidR="003375C3" w:rsidRDefault="000A47EF" w:rsidP="000A47EF">
          <w:pPr>
            <w:pStyle w:val="3954E1ABC57E4733A0F953E5CDC0306A1"/>
          </w:pPr>
          <w:r w:rsidRPr="00A47148">
            <w:rPr>
              <w:rStyle w:val="PlaceholderText"/>
            </w:rPr>
            <w:t>Click or tap here to enter text.</w:t>
          </w:r>
        </w:p>
      </w:docPartBody>
    </w:docPart>
    <w:docPart>
      <w:docPartPr>
        <w:name w:val="68CB51AF882E4F6390640D9841CDDA54"/>
        <w:category>
          <w:name w:val="General"/>
          <w:gallery w:val="placeholder"/>
        </w:category>
        <w:types>
          <w:type w:val="bbPlcHdr"/>
        </w:types>
        <w:behaviors>
          <w:behavior w:val="content"/>
        </w:behaviors>
        <w:guid w:val="{8CACC633-0FE0-4CAC-ABF8-DD523B435B67}"/>
      </w:docPartPr>
      <w:docPartBody>
        <w:p w:rsidR="003375C3" w:rsidRDefault="000A47EF" w:rsidP="000A47EF">
          <w:pPr>
            <w:pStyle w:val="68CB51AF882E4F6390640D9841CDDA541"/>
          </w:pPr>
          <w:r w:rsidRPr="00A47148">
            <w:rPr>
              <w:rStyle w:val="PlaceholderText"/>
            </w:rPr>
            <w:t>Click or tap here to enter text.</w:t>
          </w:r>
        </w:p>
      </w:docPartBody>
    </w:docPart>
    <w:docPart>
      <w:docPartPr>
        <w:name w:val="F9071929BE6F42CBB8CFD85C2EBF3036"/>
        <w:category>
          <w:name w:val="General"/>
          <w:gallery w:val="placeholder"/>
        </w:category>
        <w:types>
          <w:type w:val="bbPlcHdr"/>
        </w:types>
        <w:behaviors>
          <w:behavior w:val="content"/>
        </w:behaviors>
        <w:guid w:val="{6B508227-A87A-49CD-9592-9506CD8EFBDE}"/>
      </w:docPartPr>
      <w:docPartBody>
        <w:p w:rsidR="003375C3" w:rsidRDefault="000A47EF" w:rsidP="000A47EF">
          <w:pPr>
            <w:pStyle w:val="F9071929BE6F42CBB8CFD85C2EBF30361"/>
          </w:pPr>
          <w:r w:rsidRPr="00A47148">
            <w:rPr>
              <w:rStyle w:val="PlaceholderText"/>
            </w:rPr>
            <w:t>Click or tap here to enter text.</w:t>
          </w:r>
        </w:p>
      </w:docPartBody>
    </w:docPart>
    <w:docPart>
      <w:docPartPr>
        <w:name w:val="B98A18914E104F398C57114C5AC2CB7F"/>
        <w:category>
          <w:name w:val="General"/>
          <w:gallery w:val="placeholder"/>
        </w:category>
        <w:types>
          <w:type w:val="bbPlcHdr"/>
        </w:types>
        <w:behaviors>
          <w:behavior w:val="content"/>
        </w:behaviors>
        <w:guid w:val="{061CC521-494B-430C-8E4C-6F03BA13DF7B}"/>
      </w:docPartPr>
      <w:docPartBody>
        <w:p w:rsidR="003375C3" w:rsidRDefault="000A47EF" w:rsidP="000A47EF">
          <w:pPr>
            <w:pStyle w:val="B98A18914E104F398C57114C5AC2CB7F1"/>
          </w:pPr>
          <w:r w:rsidRPr="00A47148">
            <w:rPr>
              <w:rStyle w:val="PlaceholderText"/>
            </w:rPr>
            <w:t>Click or tap here to enter text.</w:t>
          </w:r>
        </w:p>
      </w:docPartBody>
    </w:docPart>
    <w:docPart>
      <w:docPartPr>
        <w:name w:val="C64D795BF97748AD8EBB679C2F36C186"/>
        <w:category>
          <w:name w:val="General"/>
          <w:gallery w:val="placeholder"/>
        </w:category>
        <w:types>
          <w:type w:val="bbPlcHdr"/>
        </w:types>
        <w:behaviors>
          <w:behavior w:val="content"/>
        </w:behaviors>
        <w:guid w:val="{538B1E11-A2AC-4542-BFC7-5757E84AAC9D}"/>
      </w:docPartPr>
      <w:docPartBody>
        <w:p w:rsidR="003375C3" w:rsidRDefault="000A47EF" w:rsidP="000A47EF">
          <w:pPr>
            <w:pStyle w:val="C64D795BF97748AD8EBB679C2F36C1861"/>
          </w:pPr>
          <w:r w:rsidRPr="00A47148">
            <w:rPr>
              <w:rStyle w:val="PlaceholderText"/>
            </w:rPr>
            <w:t>Click or tap here to enter text.</w:t>
          </w:r>
        </w:p>
      </w:docPartBody>
    </w:docPart>
    <w:docPart>
      <w:docPartPr>
        <w:name w:val="C52A70D09EA6435AB51C41089AB988C8"/>
        <w:category>
          <w:name w:val="General"/>
          <w:gallery w:val="placeholder"/>
        </w:category>
        <w:types>
          <w:type w:val="bbPlcHdr"/>
        </w:types>
        <w:behaviors>
          <w:behavior w:val="content"/>
        </w:behaviors>
        <w:guid w:val="{47022463-4D5A-4362-A2E9-EAD630BE8291}"/>
      </w:docPartPr>
      <w:docPartBody>
        <w:p w:rsidR="003375C3" w:rsidRDefault="000A47EF" w:rsidP="000A47EF">
          <w:pPr>
            <w:pStyle w:val="C52A70D09EA6435AB51C41089AB988C81"/>
          </w:pPr>
          <w:r w:rsidRPr="00A47148">
            <w:rPr>
              <w:rStyle w:val="PlaceholderText"/>
            </w:rPr>
            <w:t>Click or tap here to enter text.</w:t>
          </w:r>
        </w:p>
      </w:docPartBody>
    </w:docPart>
    <w:docPart>
      <w:docPartPr>
        <w:name w:val="AC55F5F1D86E4281B872B6D5894D8F76"/>
        <w:category>
          <w:name w:val="General"/>
          <w:gallery w:val="placeholder"/>
        </w:category>
        <w:types>
          <w:type w:val="bbPlcHdr"/>
        </w:types>
        <w:behaviors>
          <w:behavior w:val="content"/>
        </w:behaviors>
        <w:guid w:val="{87219480-DF9A-410E-9EF1-BE06EFC44EE3}"/>
      </w:docPartPr>
      <w:docPartBody>
        <w:p w:rsidR="003375C3" w:rsidRDefault="000A47EF" w:rsidP="000A47EF">
          <w:pPr>
            <w:pStyle w:val="AC55F5F1D86E4281B872B6D5894D8F761"/>
          </w:pPr>
          <w:r w:rsidRPr="00A47148">
            <w:rPr>
              <w:rStyle w:val="PlaceholderText"/>
            </w:rPr>
            <w:t>Click or tap here to enter text.</w:t>
          </w:r>
        </w:p>
      </w:docPartBody>
    </w:docPart>
    <w:docPart>
      <w:docPartPr>
        <w:name w:val="ACA8259B24A347D7BFE802E201C562BC"/>
        <w:category>
          <w:name w:val="General"/>
          <w:gallery w:val="placeholder"/>
        </w:category>
        <w:types>
          <w:type w:val="bbPlcHdr"/>
        </w:types>
        <w:behaviors>
          <w:behavior w:val="content"/>
        </w:behaviors>
        <w:guid w:val="{2DA217B9-6E18-4634-8DDA-72DD4030808B}"/>
      </w:docPartPr>
      <w:docPartBody>
        <w:p w:rsidR="003375C3" w:rsidRDefault="000A47EF" w:rsidP="000A47EF">
          <w:pPr>
            <w:pStyle w:val="ACA8259B24A347D7BFE802E201C562BC1"/>
          </w:pPr>
          <w:r w:rsidRPr="00A47148">
            <w:rPr>
              <w:rStyle w:val="PlaceholderText"/>
            </w:rPr>
            <w:t>Click or tap here to enter text.</w:t>
          </w:r>
        </w:p>
      </w:docPartBody>
    </w:docPart>
    <w:docPart>
      <w:docPartPr>
        <w:name w:val="6D07BE48EC964728895CACB5197DE495"/>
        <w:category>
          <w:name w:val="General"/>
          <w:gallery w:val="placeholder"/>
        </w:category>
        <w:types>
          <w:type w:val="bbPlcHdr"/>
        </w:types>
        <w:behaviors>
          <w:behavior w:val="content"/>
        </w:behaviors>
        <w:guid w:val="{E51C5F98-B83F-4684-8FEC-2C6650A202CA}"/>
      </w:docPartPr>
      <w:docPartBody>
        <w:p w:rsidR="003375C3" w:rsidRDefault="000A47EF" w:rsidP="000A47EF">
          <w:pPr>
            <w:pStyle w:val="6D07BE48EC964728895CACB5197DE4951"/>
          </w:pPr>
          <w:r w:rsidRPr="00A47148">
            <w:rPr>
              <w:rStyle w:val="PlaceholderText"/>
            </w:rPr>
            <w:t>Click or tap here to enter text.</w:t>
          </w:r>
        </w:p>
      </w:docPartBody>
    </w:docPart>
    <w:docPart>
      <w:docPartPr>
        <w:name w:val="9EB83A72CD154ABBBD191373FFA19D65"/>
        <w:category>
          <w:name w:val="General"/>
          <w:gallery w:val="placeholder"/>
        </w:category>
        <w:types>
          <w:type w:val="bbPlcHdr"/>
        </w:types>
        <w:behaviors>
          <w:behavior w:val="content"/>
        </w:behaviors>
        <w:guid w:val="{67AA1E3C-D011-4B12-9BEA-E4FA7659745A}"/>
      </w:docPartPr>
      <w:docPartBody>
        <w:p w:rsidR="003375C3" w:rsidRDefault="000A47EF" w:rsidP="000A47EF">
          <w:pPr>
            <w:pStyle w:val="9EB83A72CD154ABBBD191373FFA19D651"/>
          </w:pPr>
          <w:r w:rsidRPr="00A47148">
            <w:rPr>
              <w:rStyle w:val="PlaceholderText"/>
            </w:rPr>
            <w:t>Click or tap here to enter text.</w:t>
          </w:r>
        </w:p>
      </w:docPartBody>
    </w:docPart>
    <w:docPart>
      <w:docPartPr>
        <w:name w:val="EED45FC2D392411AA425F9E577E9CB99"/>
        <w:category>
          <w:name w:val="General"/>
          <w:gallery w:val="placeholder"/>
        </w:category>
        <w:types>
          <w:type w:val="bbPlcHdr"/>
        </w:types>
        <w:behaviors>
          <w:behavior w:val="content"/>
        </w:behaviors>
        <w:guid w:val="{7F53B943-42BA-4EAE-A6D0-555E43708FAC}"/>
      </w:docPartPr>
      <w:docPartBody>
        <w:p w:rsidR="003375C3" w:rsidRDefault="000A47EF" w:rsidP="000A47EF">
          <w:pPr>
            <w:pStyle w:val="EED45FC2D392411AA425F9E577E9CB991"/>
          </w:pPr>
          <w:r w:rsidRPr="00A47148">
            <w:rPr>
              <w:rStyle w:val="PlaceholderText"/>
            </w:rPr>
            <w:t>Click or tap here to enter text.</w:t>
          </w:r>
        </w:p>
      </w:docPartBody>
    </w:docPart>
    <w:docPart>
      <w:docPartPr>
        <w:name w:val="F230F3A7543B49B6AF68AED49D1C5213"/>
        <w:category>
          <w:name w:val="General"/>
          <w:gallery w:val="placeholder"/>
        </w:category>
        <w:types>
          <w:type w:val="bbPlcHdr"/>
        </w:types>
        <w:behaviors>
          <w:behavior w:val="content"/>
        </w:behaviors>
        <w:guid w:val="{ECE65120-36BB-49C7-8592-B9B8461254C3}"/>
      </w:docPartPr>
      <w:docPartBody>
        <w:p w:rsidR="003375C3" w:rsidRDefault="000A47EF" w:rsidP="000A47EF">
          <w:pPr>
            <w:pStyle w:val="F230F3A7543B49B6AF68AED49D1C52131"/>
          </w:pPr>
          <w:r w:rsidRPr="00A47148">
            <w:rPr>
              <w:rStyle w:val="PlaceholderText"/>
            </w:rPr>
            <w:t>Click or tap here to enter text.</w:t>
          </w:r>
        </w:p>
      </w:docPartBody>
    </w:docPart>
    <w:docPart>
      <w:docPartPr>
        <w:name w:val="E9AADFEAAA0C43E58FA530832FACA183"/>
        <w:category>
          <w:name w:val="General"/>
          <w:gallery w:val="placeholder"/>
        </w:category>
        <w:types>
          <w:type w:val="bbPlcHdr"/>
        </w:types>
        <w:behaviors>
          <w:behavior w:val="content"/>
        </w:behaviors>
        <w:guid w:val="{5ACA561E-94AA-4B20-A490-CAC187BA8A0A}"/>
      </w:docPartPr>
      <w:docPartBody>
        <w:p w:rsidR="003375C3" w:rsidRDefault="000A47EF" w:rsidP="000A47EF">
          <w:pPr>
            <w:pStyle w:val="E9AADFEAAA0C43E58FA530832FACA1831"/>
          </w:pPr>
          <w:r w:rsidRPr="00A47148">
            <w:rPr>
              <w:rStyle w:val="PlaceholderText"/>
            </w:rPr>
            <w:t>Click or tap here to enter text.</w:t>
          </w:r>
        </w:p>
      </w:docPartBody>
    </w:docPart>
    <w:docPart>
      <w:docPartPr>
        <w:name w:val="DDC5902997D44839A052E853FB5FD7B9"/>
        <w:category>
          <w:name w:val="General"/>
          <w:gallery w:val="placeholder"/>
        </w:category>
        <w:types>
          <w:type w:val="bbPlcHdr"/>
        </w:types>
        <w:behaviors>
          <w:behavior w:val="content"/>
        </w:behaviors>
        <w:guid w:val="{7A6D75E3-D892-4CE9-9EA5-C32CD2FE70D2}"/>
      </w:docPartPr>
      <w:docPartBody>
        <w:p w:rsidR="003375C3" w:rsidRDefault="000A47EF" w:rsidP="000A47EF">
          <w:pPr>
            <w:pStyle w:val="DDC5902997D44839A052E853FB5FD7B91"/>
          </w:pPr>
          <w:r w:rsidRPr="00A47148">
            <w:rPr>
              <w:rStyle w:val="PlaceholderText"/>
            </w:rPr>
            <w:t>Click or tap here to enter text.</w:t>
          </w:r>
        </w:p>
      </w:docPartBody>
    </w:docPart>
    <w:docPart>
      <w:docPartPr>
        <w:name w:val="B51D14E825FE4BA0A3EA42FE0CCFC098"/>
        <w:category>
          <w:name w:val="General"/>
          <w:gallery w:val="placeholder"/>
        </w:category>
        <w:types>
          <w:type w:val="bbPlcHdr"/>
        </w:types>
        <w:behaviors>
          <w:behavior w:val="content"/>
        </w:behaviors>
        <w:guid w:val="{745B46CF-A2A2-4132-B60E-D0A3C93014D1}"/>
      </w:docPartPr>
      <w:docPartBody>
        <w:p w:rsidR="003375C3" w:rsidRDefault="000A47EF" w:rsidP="000A47EF">
          <w:pPr>
            <w:pStyle w:val="B51D14E825FE4BA0A3EA42FE0CCFC0981"/>
          </w:pPr>
          <w:r w:rsidRPr="00A47148">
            <w:rPr>
              <w:rStyle w:val="PlaceholderText"/>
            </w:rPr>
            <w:t>Click or tap here to enter text.</w:t>
          </w:r>
        </w:p>
      </w:docPartBody>
    </w:docPart>
    <w:docPart>
      <w:docPartPr>
        <w:name w:val="B43B9670A84B4C89A00EFFB341B55993"/>
        <w:category>
          <w:name w:val="General"/>
          <w:gallery w:val="placeholder"/>
        </w:category>
        <w:types>
          <w:type w:val="bbPlcHdr"/>
        </w:types>
        <w:behaviors>
          <w:behavior w:val="content"/>
        </w:behaviors>
        <w:guid w:val="{9CDB404D-C94D-4B4B-B7CE-A8BAF7D92B7E}"/>
      </w:docPartPr>
      <w:docPartBody>
        <w:p w:rsidR="003375C3" w:rsidRDefault="000A47EF" w:rsidP="000A47EF">
          <w:pPr>
            <w:pStyle w:val="B43B9670A84B4C89A00EFFB341B559931"/>
          </w:pPr>
          <w:r w:rsidRPr="00A47148">
            <w:rPr>
              <w:rStyle w:val="PlaceholderText"/>
            </w:rPr>
            <w:t>Click or tap here to enter text.</w:t>
          </w:r>
        </w:p>
      </w:docPartBody>
    </w:docPart>
    <w:docPart>
      <w:docPartPr>
        <w:name w:val="AE59082957D54EBBBAA23700A35EA7EF"/>
        <w:category>
          <w:name w:val="General"/>
          <w:gallery w:val="placeholder"/>
        </w:category>
        <w:types>
          <w:type w:val="bbPlcHdr"/>
        </w:types>
        <w:behaviors>
          <w:behavior w:val="content"/>
        </w:behaviors>
        <w:guid w:val="{B26C8005-367C-4C63-B6A1-345D7AA064D9}"/>
      </w:docPartPr>
      <w:docPartBody>
        <w:p w:rsidR="003375C3" w:rsidRDefault="000A47EF" w:rsidP="000A47EF">
          <w:pPr>
            <w:pStyle w:val="AE59082957D54EBBBAA23700A35EA7EF1"/>
          </w:pPr>
          <w:r w:rsidRPr="00A47148">
            <w:rPr>
              <w:rStyle w:val="PlaceholderText"/>
            </w:rPr>
            <w:t>Click or tap here to enter text.</w:t>
          </w:r>
        </w:p>
      </w:docPartBody>
    </w:docPart>
    <w:docPart>
      <w:docPartPr>
        <w:name w:val="557216EF703244E0A664C722208E8163"/>
        <w:category>
          <w:name w:val="General"/>
          <w:gallery w:val="placeholder"/>
        </w:category>
        <w:types>
          <w:type w:val="bbPlcHdr"/>
        </w:types>
        <w:behaviors>
          <w:behavior w:val="content"/>
        </w:behaviors>
        <w:guid w:val="{3319602D-CE3D-48E7-8E79-CA16A9D31FF8}"/>
      </w:docPartPr>
      <w:docPartBody>
        <w:p w:rsidR="003375C3" w:rsidRDefault="000A47EF" w:rsidP="000A47EF">
          <w:pPr>
            <w:pStyle w:val="557216EF703244E0A664C722208E81631"/>
          </w:pPr>
          <w:r w:rsidRPr="00A47148">
            <w:rPr>
              <w:rStyle w:val="PlaceholderText"/>
            </w:rPr>
            <w:t>Click or tap here to enter text.</w:t>
          </w:r>
        </w:p>
      </w:docPartBody>
    </w:docPart>
    <w:docPart>
      <w:docPartPr>
        <w:name w:val="5F268A3BE67A49D0919E467EA510CB5D"/>
        <w:category>
          <w:name w:val="General"/>
          <w:gallery w:val="placeholder"/>
        </w:category>
        <w:types>
          <w:type w:val="bbPlcHdr"/>
        </w:types>
        <w:behaviors>
          <w:behavior w:val="content"/>
        </w:behaviors>
        <w:guid w:val="{AF364523-11A2-491B-B884-A2DEB9312A6A}"/>
      </w:docPartPr>
      <w:docPartBody>
        <w:p w:rsidR="003375C3" w:rsidRDefault="000A47EF" w:rsidP="000A47EF">
          <w:pPr>
            <w:pStyle w:val="5F268A3BE67A49D0919E467EA510CB5D1"/>
          </w:pPr>
          <w:r w:rsidRPr="00A47148">
            <w:rPr>
              <w:rStyle w:val="PlaceholderText"/>
            </w:rPr>
            <w:t>Click or tap here to enter text.</w:t>
          </w:r>
        </w:p>
      </w:docPartBody>
    </w:docPart>
    <w:docPart>
      <w:docPartPr>
        <w:name w:val="82E517E919F14FB6935877C7E5207704"/>
        <w:category>
          <w:name w:val="General"/>
          <w:gallery w:val="placeholder"/>
        </w:category>
        <w:types>
          <w:type w:val="bbPlcHdr"/>
        </w:types>
        <w:behaviors>
          <w:behavior w:val="content"/>
        </w:behaviors>
        <w:guid w:val="{B58CBA37-4474-406B-B87B-36440DB7ACB1}"/>
      </w:docPartPr>
      <w:docPartBody>
        <w:p w:rsidR="003375C3" w:rsidRDefault="000A47EF" w:rsidP="000A47EF">
          <w:pPr>
            <w:pStyle w:val="82E517E919F14FB6935877C7E52077041"/>
          </w:pPr>
          <w:r w:rsidRPr="00A47148">
            <w:rPr>
              <w:rStyle w:val="PlaceholderText"/>
            </w:rPr>
            <w:t>Click or tap here to enter text.</w:t>
          </w:r>
        </w:p>
      </w:docPartBody>
    </w:docPart>
    <w:docPart>
      <w:docPartPr>
        <w:name w:val="9C7FC07715D044789AF21B494412F624"/>
        <w:category>
          <w:name w:val="General"/>
          <w:gallery w:val="placeholder"/>
        </w:category>
        <w:types>
          <w:type w:val="bbPlcHdr"/>
        </w:types>
        <w:behaviors>
          <w:behavior w:val="content"/>
        </w:behaviors>
        <w:guid w:val="{E22D404C-A0A6-43F5-A88A-6EEB8AFA82D1}"/>
      </w:docPartPr>
      <w:docPartBody>
        <w:p w:rsidR="003375C3" w:rsidRDefault="000A47EF" w:rsidP="000A47EF">
          <w:pPr>
            <w:pStyle w:val="9C7FC07715D044789AF21B494412F6241"/>
          </w:pPr>
          <w:r w:rsidRPr="00A47148">
            <w:rPr>
              <w:rStyle w:val="PlaceholderText"/>
            </w:rPr>
            <w:t>Click or tap here to enter text.</w:t>
          </w:r>
        </w:p>
      </w:docPartBody>
    </w:docPart>
    <w:docPart>
      <w:docPartPr>
        <w:name w:val="B1EEFB34CEE54755B7BCC0B10A004BBD"/>
        <w:category>
          <w:name w:val="General"/>
          <w:gallery w:val="placeholder"/>
        </w:category>
        <w:types>
          <w:type w:val="bbPlcHdr"/>
        </w:types>
        <w:behaviors>
          <w:behavior w:val="content"/>
        </w:behaviors>
        <w:guid w:val="{E618933A-C8CA-48AB-A752-3DC1C294FED1}"/>
      </w:docPartPr>
      <w:docPartBody>
        <w:p w:rsidR="003375C3" w:rsidRDefault="000A47EF" w:rsidP="000A47EF">
          <w:pPr>
            <w:pStyle w:val="B1EEFB34CEE54755B7BCC0B10A004BBD1"/>
          </w:pPr>
          <w:r w:rsidRPr="00A47148">
            <w:rPr>
              <w:rStyle w:val="PlaceholderText"/>
            </w:rPr>
            <w:t>Click or tap here to enter text.</w:t>
          </w:r>
        </w:p>
      </w:docPartBody>
    </w:docPart>
    <w:docPart>
      <w:docPartPr>
        <w:name w:val="E925B165CE0F4CEAA1FE6CE1FFFDAFED"/>
        <w:category>
          <w:name w:val="General"/>
          <w:gallery w:val="placeholder"/>
        </w:category>
        <w:types>
          <w:type w:val="bbPlcHdr"/>
        </w:types>
        <w:behaviors>
          <w:behavior w:val="content"/>
        </w:behaviors>
        <w:guid w:val="{D54DEDAD-101E-4B6E-A9A2-0E52FC49B687}"/>
      </w:docPartPr>
      <w:docPartBody>
        <w:p w:rsidR="003375C3" w:rsidRDefault="000A47EF" w:rsidP="000A47EF">
          <w:pPr>
            <w:pStyle w:val="E925B165CE0F4CEAA1FE6CE1FFFDAFED1"/>
          </w:pPr>
          <w:r w:rsidRPr="00A47148">
            <w:rPr>
              <w:rStyle w:val="PlaceholderText"/>
            </w:rPr>
            <w:t>Click or tap here to enter text.</w:t>
          </w:r>
        </w:p>
      </w:docPartBody>
    </w:docPart>
    <w:docPart>
      <w:docPartPr>
        <w:name w:val="D0DAE35054B54058A79B3A5AF8414D01"/>
        <w:category>
          <w:name w:val="General"/>
          <w:gallery w:val="placeholder"/>
        </w:category>
        <w:types>
          <w:type w:val="bbPlcHdr"/>
        </w:types>
        <w:behaviors>
          <w:behavior w:val="content"/>
        </w:behaviors>
        <w:guid w:val="{EE336094-317B-48CB-9B23-290A4EF5AC37}"/>
      </w:docPartPr>
      <w:docPartBody>
        <w:p w:rsidR="003375C3" w:rsidRDefault="000A47EF" w:rsidP="000A47EF">
          <w:pPr>
            <w:pStyle w:val="D0DAE35054B54058A79B3A5AF8414D011"/>
          </w:pPr>
          <w:r w:rsidRPr="005F4EF4">
            <w:rPr>
              <w:rFonts w:asciiTheme="majorHAnsi" w:hAnsiTheme="majorHAnsi" w:cs="Arial"/>
              <w:i/>
              <w:iCs/>
              <w:color w:val="615D5A"/>
              <w:sz w:val="16"/>
              <w:szCs w:val="16"/>
            </w:rPr>
            <w:t>Initial here</w:t>
          </w:r>
        </w:p>
      </w:docPartBody>
    </w:docPart>
    <w:docPart>
      <w:docPartPr>
        <w:name w:val="8A223CA314B44C5187157296D2903D75"/>
        <w:category>
          <w:name w:val="General"/>
          <w:gallery w:val="placeholder"/>
        </w:category>
        <w:types>
          <w:type w:val="bbPlcHdr"/>
        </w:types>
        <w:behaviors>
          <w:behavior w:val="content"/>
        </w:behaviors>
        <w:guid w:val="{3AC18704-0337-4DCA-AE52-543F6AB2CDDC}"/>
      </w:docPartPr>
      <w:docPartBody>
        <w:p w:rsidR="003375C3" w:rsidRDefault="000A47EF" w:rsidP="000A47EF">
          <w:pPr>
            <w:pStyle w:val="8A223CA314B44C5187157296D2903D751"/>
          </w:pPr>
          <w:r w:rsidRPr="005F4EF4">
            <w:rPr>
              <w:rFonts w:asciiTheme="majorHAnsi" w:hAnsiTheme="majorHAnsi" w:cs="Arial"/>
              <w:i/>
              <w:iCs/>
              <w:color w:val="615D5A"/>
              <w:sz w:val="16"/>
              <w:szCs w:val="16"/>
            </w:rPr>
            <w:t>Initial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otham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F0"/>
    <w:rsid w:val="000533FF"/>
    <w:rsid w:val="00055D40"/>
    <w:rsid w:val="000A47EF"/>
    <w:rsid w:val="00181F20"/>
    <w:rsid w:val="003375C3"/>
    <w:rsid w:val="003B7021"/>
    <w:rsid w:val="00435682"/>
    <w:rsid w:val="00660064"/>
    <w:rsid w:val="007C5A11"/>
    <w:rsid w:val="008145E0"/>
    <w:rsid w:val="008169F2"/>
    <w:rsid w:val="008C44F0"/>
    <w:rsid w:val="009F25C2"/>
    <w:rsid w:val="00BE3999"/>
    <w:rsid w:val="00D16EB9"/>
    <w:rsid w:val="00D461B5"/>
    <w:rsid w:val="00D8535E"/>
    <w:rsid w:val="00DA5816"/>
    <w:rsid w:val="00DE4C87"/>
    <w:rsid w:val="00E6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EB964A1FBE46C2A076442C175BB603">
    <w:name w:val="50EB964A1FBE46C2A076442C175BB603"/>
  </w:style>
  <w:style w:type="paragraph" w:customStyle="1" w:styleId="32864C2D2ADE4DE8A32E1120A7386EA6">
    <w:name w:val="32864C2D2ADE4DE8A32E1120A7386EA6"/>
  </w:style>
  <w:style w:type="paragraph" w:customStyle="1" w:styleId="49FDBC09F5864127901544BB0F246CAC">
    <w:name w:val="49FDBC09F5864127901544BB0F246CAC"/>
  </w:style>
  <w:style w:type="paragraph" w:customStyle="1" w:styleId="5696BF3BA30D42209B2FAB1606E4403F">
    <w:name w:val="5696BF3BA30D42209B2FAB1606E4403F"/>
  </w:style>
  <w:style w:type="paragraph" w:customStyle="1" w:styleId="9E8AC8DF1C72405C95EA31E2777CB928">
    <w:name w:val="9E8AC8DF1C72405C95EA31E2777CB928"/>
  </w:style>
  <w:style w:type="paragraph" w:customStyle="1" w:styleId="EE9BACE88C374C3A8083D3D783A3598A">
    <w:name w:val="EE9BACE88C374C3A8083D3D783A3598A"/>
    <w:rsid w:val="008C44F0"/>
  </w:style>
  <w:style w:type="paragraph" w:customStyle="1" w:styleId="CCE0B47F9BBE42DC96F7DBB31258344A">
    <w:name w:val="CCE0B47F9BBE42DC96F7DBB31258344A"/>
    <w:rsid w:val="008C44F0"/>
  </w:style>
  <w:style w:type="paragraph" w:customStyle="1" w:styleId="0094EE2303964FC5952A3A4274ECDBBA">
    <w:name w:val="0094EE2303964FC5952A3A4274ECDBBA"/>
    <w:rsid w:val="008C44F0"/>
  </w:style>
  <w:style w:type="paragraph" w:customStyle="1" w:styleId="36034E27BA9741019316E893CB6DCF06">
    <w:name w:val="36034E27BA9741019316E893CB6DCF06"/>
    <w:rsid w:val="008C44F0"/>
  </w:style>
  <w:style w:type="paragraph" w:customStyle="1" w:styleId="0315ACD3AAE849D7A8D3C8CDA20CB15B">
    <w:name w:val="0315ACD3AAE849D7A8D3C8CDA20CB15B"/>
    <w:rsid w:val="008C44F0"/>
  </w:style>
  <w:style w:type="paragraph" w:customStyle="1" w:styleId="7D361D32EA84462B9251FE7FB4DE5CED">
    <w:name w:val="7D361D32EA84462B9251FE7FB4DE5CED"/>
    <w:rsid w:val="008C44F0"/>
  </w:style>
  <w:style w:type="paragraph" w:customStyle="1" w:styleId="D4340B24EFE64879977DAD9FD4F51DE8">
    <w:name w:val="D4340B24EFE64879977DAD9FD4F51DE8"/>
    <w:rsid w:val="008C44F0"/>
  </w:style>
  <w:style w:type="paragraph" w:customStyle="1" w:styleId="9CF2C3C9E67D4C78918D9CCF86D8D5D9">
    <w:name w:val="9CF2C3C9E67D4C78918D9CCF86D8D5D9"/>
    <w:rsid w:val="008C44F0"/>
  </w:style>
  <w:style w:type="paragraph" w:customStyle="1" w:styleId="3629BEB5DF2C4A599ECB9D25E7E6DFDF">
    <w:name w:val="3629BEB5DF2C4A599ECB9D25E7E6DFDF"/>
    <w:rsid w:val="008C44F0"/>
  </w:style>
  <w:style w:type="paragraph" w:customStyle="1" w:styleId="28315115C077494B960EE67967B68E3A">
    <w:name w:val="28315115C077494B960EE67967B68E3A"/>
    <w:rsid w:val="008C44F0"/>
  </w:style>
  <w:style w:type="paragraph" w:customStyle="1" w:styleId="41817503E5A04A549E17F835A94BDC72">
    <w:name w:val="41817503E5A04A549E17F835A94BDC72"/>
    <w:rsid w:val="008C44F0"/>
  </w:style>
  <w:style w:type="paragraph" w:customStyle="1" w:styleId="07AD6F7FDD9145B790FF75A18558685D">
    <w:name w:val="07AD6F7FDD9145B790FF75A18558685D"/>
    <w:rsid w:val="008C44F0"/>
  </w:style>
  <w:style w:type="paragraph" w:customStyle="1" w:styleId="A49A14E98C754064B11333A00675B495">
    <w:name w:val="A49A14E98C754064B11333A00675B495"/>
    <w:rsid w:val="008C44F0"/>
  </w:style>
  <w:style w:type="paragraph" w:customStyle="1" w:styleId="CDF491617A95414A898216B0D0A627AF">
    <w:name w:val="CDF491617A95414A898216B0D0A627AF"/>
    <w:rsid w:val="008C44F0"/>
  </w:style>
  <w:style w:type="paragraph" w:customStyle="1" w:styleId="77E355ED3D3C441AAF80DEC36C413FEA">
    <w:name w:val="77E355ED3D3C441AAF80DEC36C413FEA"/>
    <w:rsid w:val="008C44F0"/>
  </w:style>
  <w:style w:type="paragraph" w:customStyle="1" w:styleId="387817A2C74F421EA49E0904689EA653">
    <w:name w:val="387817A2C74F421EA49E0904689EA653"/>
    <w:rsid w:val="008C44F0"/>
  </w:style>
  <w:style w:type="paragraph" w:customStyle="1" w:styleId="FC13D5BBB28E46BC875A103F3C2C93AB">
    <w:name w:val="FC13D5BBB28E46BC875A103F3C2C93AB"/>
    <w:rsid w:val="008C44F0"/>
  </w:style>
  <w:style w:type="paragraph" w:customStyle="1" w:styleId="0BE7A1275BF346FBAE29C399C26722D0">
    <w:name w:val="0BE7A1275BF346FBAE29C399C26722D0"/>
    <w:rsid w:val="008C44F0"/>
  </w:style>
  <w:style w:type="paragraph" w:customStyle="1" w:styleId="A24D1872788C4F7A9CF82FE0AFF355FA">
    <w:name w:val="A24D1872788C4F7A9CF82FE0AFF355FA"/>
    <w:rsid w:val="008C44F0"/>
  </w:style>
  <w:style w:type="paragraph" w:customStyle="1" w:styleId="2A4C2C9AAD684471B18E0441D8A3B67C">
    <w:name w:val="2A4C2C9AAD684471B18E0441D8A3B67C"/>
    <w:rsid w:val="008C44F0"/>
  </w:style>
  <w:style w:type="character" w:styleId="PlaceholderText">
    <w:name w:val="Placeholder Text"/>
    <w:basedOn w:val="DefaultParagraphFont"/>
    <w:uiPriority w:val="99"/>
    <w:semiHidden/>
    <w:rsid w:val="000A47EF"/>
    <w:rPr>
      <w:color w:val="808080"/>
    </w:rPr>
  </w:style>
  <w:style w:type="paragraph" w:customStyle="1" w:styleId="033AB8B77D8749BF92597CCBE6A6CBAD">
    <w:name w:val="033AB8B77D8749BF92597CCBE6A6CBAD"/>
    <w:rsid w:val="008169F2"/>
  </w:style>
  <w:style w:type="paragraph" w:customStyle="1" w:styleId="4A804B514D5A4CBE887703F93FA45E71">
    <w:name w:val="4A804B514D5A4CBE887703F93FA45E71"/>
    <w:rsid w:val="000A47EF"/>
    <w:pPr>
      <w:spacing w:before="120" w:after="120" w:line="276" w:lineRule="auto"/>
      <w:ind w:left="72" w:right="72"/>
    </w:pPr>
    <w:rPr>
      <w:lang w:eastAsia="ja-JP"/>
    </w:rPr>
  </w:style>
  <w:style w:type="paragraph" w:customStyle="1" w:styleId="09E0941BEAC2439BBE4254ACAFF2CCD8">
    <w:name w:val="09E0941BEAC2439BBE4254ACAFF2CCD8"/>
    <w:rsid w:val="000A47EF"/>
    <w:pPr>
      <w:spacing w:before="120" w:after="120" w:line="276" w:lineRule="auto"/>
      <w:ind w:left="72" w:right="72"/>
    </w:pPr>
    <w:rPr>
      <w:lang w:eastAsia="ja-JP"/>
    </w:rPr>
  </w:style>
  <w:style w:type="paragraph" w:customStyle="1" w:styleId="90E0DC31BBE04521A88923409F0519F4">
    <w:name w:val="90E0DC31BBE04521A88923409F0519F4"/>
    <w:rsid w:val="000A47EF"/>
    <w:pPr>
      <w:spacing w:before="120" w:after="120" w:line="276" w:lineRule="auto"/>
      <w:ind w:left="72" w:right="72"/>
    </w:pPr>
    <w:rPr>
      <w:lang w:eastAsia="ja-JP"/>
    </w:rPr>
  </w:style>
  <w:style w:type="paragraph" w:customStyle="1" w:styleId="6B44762909944EB3A813D452137FB5E8">
    <w:name w:val="6B44762909944EB3A813D452137FB5E8"/>
    <w:rsid w:val="000A47EF"/>
    <w:pPr>
      <w:spacing w:before="120" w:after="120" w:line="276" w:lineRule="auto"/>
      <w:ind w:left="72" w:right="72"/>
    </w:pPr>
    <w:rPr>
      <w:lang w:eastAsia="ja-JP"/>
    </w:rPr>
  </w:style>
  <w:style w:type="paragraph" w:customStyle="1" w:styleId="131FE3294C054664B9234B6BED80D52A">
    <w:name w:val="131FE3294C054664B9234B6BED80D52A"/>
    <w:rsid w:val="000A47EF"/>
    <w:pPr>
      <w:spacing w:before="120" w:after="120" w:line="276" w:lineRule="auto"/>
      <w:ind w:left="72" w:right="72"/>
    </w:pPr>
    <w:rPr>
      <w:lang w:eastAsia="ja-JP"/>
    </w:rPr>
  </w:style>
  <w:style w:type="paragraph" w:customStyle="1" w:styleId="8EA03E2476234C868A7D83D5A2B5130A">
    <w:name w:val="8EA03E2476234C868A7D83D5A2B5130A"/>
    <w:rsid w:val="000A47EF"/>
    <w:pPr>
      <w:spacing w:before="120" w:after="120" w:line="276" w:lineRule="auto"/>
      <w:ind w:left="72" w:right="72"/>
    </w:pPr>
    <w:rPr>
      <w:lang w:eastAsia="ja-JP"/>
    </w:rPr>
  </w:style>
  <w:style w:type="paragraph" w:customStyle="1" w:styleId="3954E1ABC57E4733A0F953E5CDC0306A">
    <w:name w:val="3954E1ABC57E4733A0F953E5CDC0306A"/>
    <w:rsid w:val="000A47EF"/>
    <w:pPr>
      <w:spacing w:before="120" w:after="120" w:line="276" w:lineRule="auto"/>
      <w:ind w:left="72" w:right="72"/>
    </w:pPr>
    <w:rPr>
      <w:lang w:eastAsia="ja-JP"/>
    </w:rPr>
  </w:style>
  <w:style w:type="paragraph" w:customStyle="1" w:styleId="68CB51AF882E4F6390640D9841CDDA54">
    <w:name w:val="68CB51AF882E4F6390640D9841CDDA54"/>
    <w:rsid w:val="000A47EF"/>
    <w:pPr>
      <w:spacing w:before="120" w:after="120" w:line="276" w:lineRule="auto"/>
      <w:ind w:left="72" w:right="72"/>
    </w:pPr>
    <w:rPr>
      <w:lang w:eastAsia="ja-JP"/>
    </w:rPr>
  </w:style>
  <w:style w:type="paragraph" w:customStyle="1" w:styleId="F9071929BE6F42CBB8CFD85C2EBF3036">
    <w:name w:val="F9071929BE6F42CBB8CFD85C2EBF3036"/>
    <w:rsid w:val="000A47EF"/>
    <w:pPr>
      <w:spacing w:before="120" w:after="120" w:line="276" w:lineRule="auto"/>
      <w:ind w:left="72" w:right="72"/>
    </w:pPr>
    <w:rPr>
      <w:lang w:eastAsia="ja-JP"/>
    </w:rPr>
  </w:style>
  <w:style w:type="paragraph" w:customStyle="1" w:styleId="B98A18914E104F398C57114C5AC2CB7F">
    <w:name w:val="B98A18914E104F398C57114C5AC2CB7F"/>
    <w:rsid w:val="000A47EF"/>
    <w:pPr>
      <w:spacing w:before="120" w:after="120" w:line="276" w:lineRule="auto"/>
      <w:ind w:left="72" w:right="72"/>
    </w:pPr>
    <w:rPr>
      <w:lang w:eastAsia="ja-JP"/>
    </w:rPr>
  </w:style>
  <w:style w:type="paragraph" w:customStyle="1" w:styleId="C64D795BF97748AD8EBB679C2F36C186">
    <w:name w:val="C64D795BF97748AD8EBB679C2F36C186"/>
    <w:rsid w:val="000A47EF"/>
    <w:pPr>
      <w:spacing w:before="120" w:after="120" w:line="276" w:lineRule="auto"/>
      <w:ind w:left="72" w:right="72"/>
    </w:pPr>
    <w:rPr>
      <w:lang w:eastAsia="ja-JP"/>
    </w:rPr>
  </w:style>
  <w:style w:type="paragraph" w:customStyle="1" w:styleId="C52A70D09EA6435AB51C41089AB988C8">
    <w:name w:val="C52A70D09EA6435AB51C41089AB988C8"/>
    <w:rsid w:val="000A47EF"/>
    <w:pPr>
      <w:spacing w:before="120" w:after="120" w:line="276" w:lineRule="auto"/>
      <w:ind w:left="72" w:right="72"/>
    </w:pPr>
    <w:rPr>
      <w:lang w:eastAsia="ja-JP"/>
    </w:rPr>
  </w:style>
  <w:style w:type="paragraph" w:customStyle="1" w:styleId="AC55F5F1D86E4281B872B6D5894D8F76">
    <w:name w:val="AC55F5F1D86E4281B872B6D5894D8F76"/>
    <w:rsid w:val="000A47EF"/>
    <w:pPr>
      <w:spacing w:before="120" w:after="120" w:line="276" w:lineRule="auto"/>
      <w:ind w:left="72" w:right="72"/>
    </w:pPr>
    <w:rPr>
      <w:i/>
      <w:iCs/>
      <w:color w:val="7F7F7F" w:themeColor="text1" w:themeTint="80"/>
      <w:lang w:eastAsia="ja-JP"/>
    </w:rPr>
  </w:style>
  <w:style w:type="paragraph" w:customStyle="1" w:styleId="ACA8259B24A347D7BFE802E201C562BC">
    <w:name w:val="ACA8259B24A347D7BFE802E201C562BC"/>
    <w:rsid w:val="000A47EF"/>
    <w:pPr>
      <w:spacing w:before="120" w:after="120" w:line="276" w:lineRule="auto"/>
      <w:ind w:left="72" w:right="72"/>
    </w:pPr>
    <w:rPr>
      <w:lang w:eastAsia="ja-JP"/>
    </w:rPr>
  </w:style>
  <w:style w:type="paragraph" w:customStyle="1" w:styleId="6D07BE48EC964728895CACB5197DE495">
    <w:name w:val="6D07BE48EC964728895CACB5197DE495"/>
    <w:rsid w:val="000A47EF"/>
    <w:pPr>
      <w:spacing w:before="120" w:after="120" w:line="276" w:lineRule="auto"/>
      <w:ind w:left="72" w:right="72"/>
    </w:pPr>
    <w:rPr>
      <w:lang w:eastAsia="ja-JP"/>
    </w:rPr>
  </w:style>
  <w:style w:type="paragraph" w:customStyle="1" w:styleId="9EB83A72CD154ABBBD191373FFA19D65">
    <w:name w:val="9EB83A72CD154ABBBD191373FFA19D65"/>
    <w:rsid w:val="000A47EF"/>
    <w:pPr>
      <w:spacing w:before="120" w:after="120" w:line="276" w:lineRule="auto"/>
      <w:ind w:left="72" w:right="72"/>
    </w:pPr>
    <w:rPr>
      <w:lang w:eastAsia="ja-JP"/>
    </w:rPr>
  </w:style>
  <w:style w:type="paragraph" w:customStyle="1" w:styleId="EED45FC2D392411AA425F9E577E9CB99">
    <w:name w:val="EED45FC2D392411AA425F9E577E9CB99"/>
    <w:rsid w:val="000A47EF"/>
    <w:pPr>
      <w:spacing w:before="120" w:after="120" w:line="276" w:lineRule="auto"/>
      <w:ind w:left="72" w:right="72"/>
    </w:pPr>
    <w:rPr>
      <w:lang w:eastAsia="ja-JP"/>
    </w:rPr>
  </w:style>
  <w:style w:type="paragraph" w:customStyle="1" w:styleId="F230F3A7543B49B6AF68AED49D1C5213">
    <w:name w:val="F230F3A7543B49B6AF68AED49D1C5213"/>
    <w:rsid w:val="000A47EF"/>
    <w:pPr>
      <w:spacing w:before="120" w:after="120" w:line="276" w:lineRule="auto"/>
      <w:ind w:left="72" w:right="72"/>
    </w:pPr>
    <w:rPr>
      <w:lang w:eastAsia="ja-JP"/>
    </w:rPr>
  </w:style>
  <w:style w:type="paragraph" w:customStyle="1" w:styleId="E9AADFEAAA0C43E58FA530832FACA183">
    <w:name w:val="E9AADFEAAA0C43E58FA530832FACA183"/>
    <w:rsid w:val="000A47EF"/>
    <w:pPr>
      <w:spacing w:before="120" w:after="120" w:line="276" w:lineRule="auto"/>
      <w:ind w:left="72" w:right="72"/>
    </w:pPr>
    <w:rPr>
      <w:lang w:eastAsia="ja-JP"/>
    </w:rPr>
  </w:style>
  <w:style w:type="paragraph" w:customStyle="1" w:styleId="DDC5902997D44839A052E853FB5FD7B9">
    <w:name w:val="DDC5902997D44839A052E853FB5FD7B9"/>
    <w:rsid w:val="000A47EF"/>
    <w:pPr>
      <w:spacing w:before="120" w:after="120" w:line="276" w:lineRule="auto"/>
      <w:ind w:left="72" w:right="72"/>
    </w:pPr>
    <w:rPr>
      <w:lang w:eastAsia="ja-JP"/>
    </w:rPr>
  </w:style>
  <w:style w:type="paragraph" w:customStyle="1" w:styleId="B51D14E825FE4BA0A3EA42FE0CCFC098">
    <w:name w:val="B51D14E825FE4BA0A3EA42FE0CCFC098"/>
    <w:rsid w:val="000A47EF"/>
    <w:pPr>
      <w:spacing w:before="120" w:after="120" w:line="276" w:lineRule="auto"/>
      <w:ind w:left="72" w:right="72"/>
    </w:pPr>
    <w:rPr>
      <w:lang w:eastAsia="ja-JP"/>
    </w:rPr>
  </w:style>
  <w:style w:type="paragraph" w:customStyle="1" w:styleId="B43B9670A84B4C89A00EFFB341B55993">
    <w:name w:val="B43B9670A84B4C89A00EFFB341B55993"/>
    <w:rsid w:val="000A47EF"/>
    <w:pPr>
      <w:spacing w:before="120" w:after="120" w:line="276" w:lineRule="auto"/>
      <w:ind w:left="72" w:right="72"/>
    </w:pPr>
    <w:rPr>
      <w:lang w:eastAsia="ja-JP"/>
    </w:rPr>
  </w:style>
  <w:style w:type="paragraph" w:customStyle="1" w:styleId="033AB8B77D8749BF92597CCBE6A6CBAD1">
    <w:name w:val="033AB8B77D8749BF92597CCBE6A6CBAD1"/>
    <w:rsid w:val="000A47EF"/>
    <w:pPr>
      <w:spacing w:before="120" w:after="120" w:line="276" w:lineRule="auto"/>
      <w:ind w:left="72" w:right="72"/>
    </w:pPr>
    <w:rPr>
      <w:lang w:eastAsia="ja-JP"/>
    </w:rPr>
  </w:style>
  <w:style w:type="paragraph" w:customStyle="1" w:styleId="AE59082957D54EBBBAA23700A35EA7EF">
    <w:name w:val="AE59082957D54EBBBAA23700A35EA7EF"/>
    <w:rsid w:val="000A47EF"/>
    <w:pPr>
      <w:spacing w:before="120" w:after="120" w:line="276" w:lineRule="auto"/>
      <w:ind w:left="72" w:right="72"/>
    </w:pPr>
    <w:rPr>
      <w:lang w:eastAsia="ja-JP"/>
    </w:rPr>
  </w:style>
  <w:style w:type="paragraph" w:customStyle="1" w:styleId="557216EF703244E0A664C722208E8163">
    <w:name w:val="557216EF703244E0A664C722208E8163"/>
    <w:rsid w:val="000A47EF"/>
    <w:pPr>
      <w:spacing w:before="120" w:after="120" w:line="276" w:lineRule="auto"/>
      <w:ind w:left="72" w:right="72"/>
    </w:pPr>
    <w:rPr>
      <w:lang w:eastAsia="ja-JP"/>
    </w:rPr>
  </w:style>
  <w:style w:type="paragraph" w:customStyle="1" w:styleId="5F268A3BE67A49D0919E467EA510CB5D">
    <w:name w:val="5F268A3BE67A49D0919E467EA510CB5D"/>
    <w:rsid w:val="000A47EF"/>
    <w:pPr>
      <w:spacing w:before="120" w:after="120" w:line="276" w:lineRule="auto"/>
      <w:ind w:left="72" w:right="72"/>
    </w:pPr>
    <w:rPr>
      <w:lang w:eastAsia="ja-JP"/>
    </w:rPr>
  </w:style>
  <w:style w:type="paragraph" w:customStyle="1" w:styleId="82E517E919F14FB6935877C7E5207704">
    <w:name w:val="82E517E919F14FB6935877C7E5207704"/>
    <w:rsid w:val="000A47EF"/>
    <w:pPr>
      <w:spacing w:before="120" w:after="120" w:line="276" w:lineRule="auto"/>
      <w:ind w:left="72" w:right="72"/>
    </w:pPr>
    <w:rPr>
      <w:lang w:eastAsia="ja-JP"/>
    </w:rPr>
  </w:style>
  <w:style w:type="paragraph" w:customStyle="1" w:styleId="9C7FC07715D044789AF21B494412F624">
    <w:name w:val="9C7FC07715D044789AF21B494412F624"/>
    <w:rsid w:val="000A47EF"/>
    <w:pPr>
      <w:spacing w:before="120" w:after="120" w:line="276" w:lineRule="auto"/>
      <w:ind w:left="72" w:right="72"/>
    </w:pPr>
    <w:rPr>
      <w:lang w:eastAsia="ja-JP"/>
    </w:rPr>
  </w:style>
  <w:style w:type="paragraph" w:customStyle="1" w:styleId="B1EEFB34CEE54755B7BCC0B10A004BBD">
    <w:name w:val="B1EEFB34CEE54755B7BCC0B10A004BBD"/>
    <w:rsid w:val="000A47EF"/>
    <w:pPr>
      <w:spacing w:before="120" w:after="120" w:line="276" w:lineRule="auto"/>
      <w:ind w:left="72" w:right="72"/>
    </w:pPr>
    <w:rPr>
      <w:lang w:eastAsia="ja-JP"/>
    </w:rPr>
  </w:style>
  <w:style w:type="paragraph" w:customStyle="1" w:styleId="E925B165CE0F4CEAA1FE6CE1FFFDAFED">
    <w:name w:val="E925B165CE0F4CEAA1FE6CE1FFFDAFED"/>
    <w:rsid w:val="000A47EF"/>
    <w:pPr>
      <w:spacing w:before="120" w:after="120" w:line="276" w:lineRule="auto"/>
      <w:ind w:left="72" w:right="72"/>
    </w:pPr>
    <w:rPr>
      <w:lang w:eastAsia="ja-JP"/>
    </w:rPr>
  </w:style>
  <w:style w:type="paragraph" w:customStyle="1" w:styleId="D0DAE35054B54058A79B3A5AF8414D01">
    <w:name w:val="D0DAE35054B54058A79B3A5AF8414D01"/>
    <w:rsid w:val="000A47EF"/>
    <w:pPr>
      <w:spacing w:before="120" w:after="120" w:line="276" w:lineRule="auto"/>
      <w:ind w:left="72" w:right="72"/>
    </w:pPr>
    <w:rPr>
      <w:lang w:eastAsia="ja-JP"/>
    </w:rPr>
  </w:style>
  <w:style w:type="paragraph" w:customStyle="1" w:styleId="8A223CA314B44C5187157296D2903D75">
    <w:name w:val="8A223CA314B44C5187157296D2903D75"/>
    <w:rsid w:val="000A47EF"/>
    <w:pPr>
      <w:spacing w:before="120" w:after="120" w:line="276" w:lineRule="auto"/>
      <w:ind w:left="72" w:right="72"/>
    </w:pPr>
    <w:rPr>
      <w:lang w:eastAsia="ja-JP"/>
    </w:rPr>
  </w:style>
  <w:style w:type="paragraph" w:customStyle="1" w:styleId="4A804B514D5A4CBE887703F93FA45E711">
    <w:name w:val="4A804B514D5A4CBE887703F93FA45E711"/>
    <w:rsid w:val="000A47EF"/>
    <w:pPr>
      <w:spacing w:before="120" w:after="120" w:line="276" w:lineRule="auto"/>
      <w:ind w:left="72" w:right="72"/>
    </w:pPr>
    <w:rPr>
      <w:lang w:eastAsia="ja-JP"/>
    </w:rPr>
  </w:style>
  <w:style w:type="paragraph" w:customStyle="1" w:styleId="09E0941BEAC2439BBE4254ACAFF2CCD81">
    <w:name w:val="09E0941BEAC2439BBE4254ACAFF2CCD81"/>
    <w:rsid w:val="000A47EF"/>
    <w:pPr>
      <w:spacing w:before="120" w:after="120" w:line="276" w:lineRule="auto"/>
      <w:ind w:left="72" w:right="72"/>
    </w:pPr>
    <w:rPr>
      <w:lang w:eastAsia="ja-JP"/>
    </w:rPr>
  </w:style>
  <w:style w:type="paragraph" w:customStyle="1" w:styleId="90E0DC31BBE04521A88923409F0519F41">
    <w:name w:val="90E0DC31BBE04521A88923409F0519F41"/>
    <w:rsid w:val="000A47EF"/>
    <w:pPr>
      <w:spacing w:before="120" w:after="120" w:line="276" w:lineRule="auto"/>
      <w:ind w:left="72" w:right="72"/>
    </w:pPr>
    <w:rPr>
      <w:lang w:eastAsia="ja-JP"/>
    </w:rPr>
  </w:style>
  <w:style w:type="paragraph" w:customStyle="1" w:styleId="6B44762909944EB3A813D452137FB5E81">
    <w:name w:val="6B44762909944EB3A813D452137FB5E81"/>
    <w:rsid w:val="000A47EF"/>
    <w:pPr>
      <w:spacing w:before="120" w:after="120" w:line="276" w:lineRule="auto"/>
      <w:ind w:left="72" w:right="72"/>
    </w:pPr>
    <w:rPr>
      <w:lang w:eastAsia="ja-JP"/>
    </w:rPr>
  </w:style>
  <w:style w:type="paragraph" w:customStyle="1" w:styleId="131FE3294C054664B9234B6BED80D52A1">
    <w:name w:val="131FE3294C054664B9234B6BED80D52A1"/>
    <w:rsid w:val="000A47EF"/>
    <w:pPr>
      <w:spacing w:before="120" w:after="120" w:line="276" w:lineRule="auto"/>
      <w:ind w:left="72" w:right="72"/>
    </w:pPr>
    <w:rPr>
      <w:lang w:eastAsia="ja-JP"/>
    </w:rPr>
  </w:style>
  <w:style w:type="paragraph" w:customStyle="1" w:styleId="8EA03E2476234C868A7D83D5A2B5130A1">
    <w:name w:val="8EA03E2476234C868A7D83D5A2B5130A1"/>
    <w:rsid w:val="000A47EF"/>
    <w:pPr>
      <w:spacing w:before="120" w:after="120" w:line="276" w:lineRule="auto"/>
      <w:ind w:left="72" w:right="72"/>
    </w:pPr>
    <w:rPr>
      <w:lang w:eastAsia="ja-JP"/>
    </w:rPr>
  </w:style>
  <w:style w:type="paragraph" w:customStyle="1" w:styleId="3954E1ABC57E4733A0F953E5CDC0306A1">
    <w:name w:val="3954E1ABC57E4733A0F953E5CDC0306A1"/>
    <w:rsid w:val="000A47EF"/>
    <w:pPr>
      <w:spacing w:before="120" w:after="120" w:line="276" w:lineRule="auto"/>
      <w:ind w:left="72" w:right="72"/>
    </w:pPr>
    <w:rPr>
      <w:lang w:eastAsia="ja-JP"/>
    </w:rPr>
  </w:style>
  <w:style w:type="paragraph" w:customStyle="1" w:styleId="68CB51AF882E4F6390640D9841CDDA541">
    <w:name w:val="68CB51AF882E4F6390640D9841CDDA541"/>
    <w:rsid w:val="000A47EF"/>
    <w:pPr>
      <w:spacing w:before="120" w:after="120" w:line="276" w:lineRule="auto"/>
      <w:ind w:left="72" w:right="72"/>
    </w:pPr>
    <w:rPr>
      <w:lang w:eastAsia="ja-JP"/>
    </w:rPr>
  </w:style>
  <w:style w:type="paragraph" w:customStyle="1" w:styleId="F9071929BE6F42CBB8CFD85C2EBF30361">
    <w:name w:val="F9071929BE6F42CBB8CFD85C2EBF30361"/>
    <w:rsid w:val="000A47EF"/>
    <w:pPr>
      <w:spacing w:before="120" w:after="120" w:line="276" w:lineRule="auto"/>
      <w:ind w:left="72" w:right="72"/>
    </w:pPr>
    <w:rPr>
      <w:lang w:eastAsia="ja-JP"/>
    </w:rPr>
  </w:style>
  <w:style w:type="paragraph" w:customStyle="1" w:styleId="B98A18914E104F398C57114C5AC2CB7F1">
    <w:name w:val="B98A18914E104F398C57114C5AC2CB7F1"/>
    <w:rsid w:val="000A47EF"/>
    <w:pPr>
      <w:spacing w:before="120" w:after="120" w:line="276" w:lineRule="auto"/>
      <w:ind w:left="72" w:right="72"/>
    </w:pPr>
    <w:rPr>
      <w:lang w:eastAsia="ja-JP"/>
    </w:rPr>
  </w:style>
  <w:style w:type="paragraph" w:customStyle="1" w:styleId="C64D795BF97748AD8EBB679C2F36C1861">
    <w:name w:val="C64D795BF97748AD8EBB679C2F36C1861"/>
    <w:rsid w:val="000A47EF"/>
    <w:pPr>
      <w:spacing w:before="120" w:after="120" w:line="276" w:lineRule="auto"/>
      <w:ind w:left="72" w:right="72"/>
    </w:pPr>
    <w:rPr>
      <w:lang w:eastAsia="ja-JP"/>
    </w:rPr>
  </w:style>
  <w:style w:type="paragraph" w:customStyle="1" w:styleId="C52A70D09EA6435AB51C41089AB988C81">
    <w:name w:val="C52A70D09EA6435AB51C41089AB988C81"/>
    <w:rsid w:val="000A47EF"/>
    <w:pPr>
      <w:spacing w:before="120" w:after="120" w:line="276" w:lineRule="auto"/>
      <w:ind w:left="72" w:right="72"/>
    </w:pPr>
    <w:rPr>
      <w:lang w:eastAsia="ja-JP"/>
    </w:rPr>
  </w:style>
  <w:style w:type="paragraph" w:customStyle="1" w:styleId="AC55F5F1D86E4281B872B6D5894D8F761">
    <w:name w:val="AC55F5F1D86E4281B872B6D5894D8F761"/>
    <w:rsid w:val="000A47EF"/>
    <w:pPr>
      <w:spacing w:before="120" w:after="120" w:line="276" w:lineRule="auto"/>
      <w:ind w:left="72" w:right="72"/>
    </w:pPr>
    <w:rPr>
      <w:i/>
      <w:iCs/>
      <w:color w:val="7F7F7F" w:themeColor="text1" w:themeTint="80"/>
      <w:lang w:eastAsia="ja-JP"/>
    </w:rPr>
  </w:style>
  <w:style w:type="paragraph" w:customStyle="1" w:styleId="ACA8259B24A347D7BFE802E201C562BC1">
    <w:name w:val="ACA8259B24A347D7BFE802E201C562BC1"/>
    <w:rsid w:val="000A47EF"/>
    <w:pPr>
      <w:spacing w:before="120" w:after="120" w:line="276" w:lineRule="auto"/>
      <w:ind w:left="72" w:right="72"/>
    </w:pPr>
    <w:rPr>
      <w:lang w:eastAsia="ja-JP"/>
    </w:rPr>
  </w:style>
  <w:style w:type="paragraph" w:customStyle="1" w:styleId="6D07BE48EC964728895CACB5197DE4951">
    <w:name w:val="6D07BE48EC964728895CACB5197DE4951"/>
    <w:rsid w:val="000A47EF"/>
    <w:pPr>
      <w:spacing w:before="120" w:after="120" w:line="276" w:lineRule="auto"/>
      <w:ind w:left="72" w:right="72"/>
    </w:pPr>
    <w:rPr>
      <w:lang w:eastAsia="ja-JP"/>
    </w:rPr>
  </w:style>
  <w:style w:type="paragraph" w:customStyle="1" w:styleId="9EB83A72CD154ABBBD191373FFA19D651">
    <w:name w:val="9EB83A72CD154ABBBD191373FFA19D651"/>
    <w:rsid w:val="000A47EF"/>
    <w:pPr>
      <w:spacing w:before="120" w:after="120" w:line="276" w:lineRule="auto"/>
      <w:ind w:left="72" w:right="72"/>
    </w:pPr>
    <w:rPr>
      <w:lang w:eastAsia="ja-JP"/>
    </w:rPr>
  </w:style>
  <w:style w:type="paragraph" w:customStyle="1" w:styleId="EED45FC2D392411AA425F9E577E9CB991">
    <w:name w:val="EED45FC2D392411AA425F9E577E9CB991"/>
    <w:rsid w:val="000A47EF"/>
    <w:pPr>
      <w:spacing w:before="120" w:after="120" w:line="276" w:lineRule="auto"/>
      <w:ind w:left="72" w:right="72"/>
    </w:pPr>
    <w:rPr>
      <w:lang w:eastAsia="ja-JP"/>
    </w:rPr>
  </w:style>
  <w:style w:type="paragraph" w:customStyle="1" w:styleId="F230F3A7543B49B6AF68AED49D1C52131">
    <w:name w:val="F230F3A7543B49B6AF68AED49D1C52131"/>
    <w:rsid w:val="000A47EF"/>
    <w:pPr>
      <w:spacing w:before="120" w:after="120" w:line="276" w:lineRule="auto"/>
      <w:ind w:left="72" w:right="72"/>
    </w:pPr>
    <w:rPr>
      <w:lang w:eastAsia="ja-JP"/>
    </w:rPr>
  </w:style>
  <w:style w:type="paragraph" w:customStyle="1" w:styleId="E9AADFEAAA0C43E58FA530832FACA1831">
    <w:name w:val="E9AADFEAAA0C43E58FA530832FACA1831"/>
    <w:rsid w:val="000A47EF"/>
    <w:pPr>
      <w:spacing w:before="120" w:after="120" w:line="276" w:lineRule="auto"/>
      <w:ind w:left="72" w:right="72"/>
    </w:pPr>
    <w:rPr>
      <w:lang w:eastAsia="ja-JP"/>
    </w:rPr>
  </w:style>
  <w:style w:type="paragraph" w:customStyle="1" w:styleId="DDC5902997D44839A052E853FB5FD7B91">
    <w:name w:val="DDC5902997D44839A052E853FB5FD7B91"/>
    <w:rsid w:val="000A47EF"/>
    <w:pPr>
      <w:spacing w:before="120" w:after="120" w:line="276" w:lineRule="auto"/>
      <w:ind w:left="72" w:right="72"/>
    </w:pPr>
    <w:rPr>
      <w:lang w:eastAsia="ja-JP"/>
    </w:rPr>
  </w:style>
  <w:style w:type="paragraph" w:customStyle="1" w:styleId="B51D14E825FE4BA0A3EA42FE0CCFC0981">
    <w:name w:val="B51D14E825FE4BA0A3EA42FE0CCFC0981"/>
    <w:rsid w:val="000A47EF"/>
    <w:pPr>
      <w:spacing w:before="120" w:after="120" w:line="276" w:lineRule="auto"/>
      <w:ind w:left="72" w:right="72"/>
    </w:pPr>
    <w:rPr>
      <w:lang w:eastAsia="ja-JP"/>
    </w:rPr>
  </w:style>
  <w:style w:type="paragraph" w:customStyle="1" w:styleId="B43B9670A84B4C89A00EFFB341B559931">
    <w:name w:val="B43B9670A84B4C89A00EFFB341B559931"/>
    <w:rsid w:val="000A47EF"/>
    <w:pPr>
      <w:spacing w:before="120" w:after="120" w:line="276" w:lineRule="auto"/>
      <w:ind w:left="72" w:right="72"/>
    </w:pPr>
    <w:rPr>
      <w:lang w:eastAsia="ja-JP"/>
    </w:rPr>
  </w:style>
  <w:style w:type="paragraph" w:customStyle="1" w:styleId="033AB8B77D8749BF92597CCBE6A6CBAD2">
    <w:name w:val="033AB8B77D8749BF92597CCBE6A6CBAD2"/>
    <w:rsid w:val="000A47EF"/>
    <w:pPr>
      <w:spacing w:before="120" w:after="120" w:line="276" w:lineRule="auto"/>
      <w:ind w:left="72" w:right="72"/>
    </w:pPr>
    <w:rPr>
      <w:lang w:eastAsia="ja-JP"/>
    </w:rPr>
  </w:style>
  <w:style w:type="paragraph" w:customStyle="1" w:styleId="AE59082957D54EBBBAA23700A35EA7EF1">
    <w:name w:val="AE59082957D54EBBBAA23700A35EA7EF1"/>
    <w:rsid w:val="000A47EF"/>
    <w:pPr>
      <w:spacing w:before="120" w:after="120" w:line="276" w:lineRule="auto"/>
      <w:ind w:left="72" w:right="72"/>
    </w:pPr>
    <w:rPr>
      <w:lang w:eastAsia="ja-JP"/>
    </w:rPr>
  </w:style>
  <w:style w:type="paragraph" w:customStyle="1" w:styleId="557216EF703244E0A664C722208E81631">
    <w:name w:val="557216EF703244E0A664C722208E81631"/>
    <w:rsid w:val="000A47EF"/>
    <w:pPr>
      <w:spacing w:before="120" w:after="120" w:line="276" w:lineRule="auto"/>
      <w:ind w:left="72" w:right="72"/>
    </w:pPr>
    <w:rPr>
      <w:lang w:eastAsia="ja-JP"/>
    </w:rPr>
  </w:style>
  <w:style w:type="paragraph" w:customStyle="1" w:styleId="5F268A3BE67A49D0919E467EA510CB5D1">
    <w:name w:val="5F268A3BE67A49D0919E467EA510CB5D1"/>
    <w:rsid w:val="000A47EF"/>
    <w:pPr>
      <w:spacing w:before="120" w:after="120" w:line="276" w:lineRule="auto"/>
      <w:ind w:left="72" w:right="72"/>
    </w:pPr>
    <w:rPr>
      <w:lang w:eastAsia="ja-JP"/>
    </w:rPr>
  </w:style>
  <w:style w:type="paragraph" w:customStyle="1" w:styleId="82E517E919F14FB6935877C7E52077041">
    <w:name w:val="82E517E919F14FB6935877C7E52077041"/>
    <w:rsid w:val="000A47EF"/>
    <w:pPr>
      <w:spacing w:before="120" w:after="120" w:line="276" w:lineRule="auto"/>
      <w:ind w:left="72" w:right="72"/>
    </w:pPr>
    <w:rPr>
      <w:lang w:eastAsia="ja-JP"/>
    </w:rPr>
  </w:style>
  <w:style w:type="paragraph" w:customStyle="1" w:styleId="9C7FC07715D044789AF21B494412F6241">
    <w:name w:val="9C7FC07715D044789AF21B494412F6241"/>
    <w:rsid w:val="000A47EF"/>
    <w:pPr>
      <w:spacing w:before="120" w:after="120" w:line="276" w:lineRule="auto"/>
      <w:ind w:left="72" w:right="72"/>
    </w:pPr>
    <w:rPr>
      <w:lang w:eastAsia="ja-JP"/>
    </w:rPr>
  </w:style>
  <w:style w:type="paragraph" w:customStyle="1" w:styleId="B1EEFB34CEE54755B7BCC0B10A004BBD1">
    <w:name w:val="B1EEFB34CEE54755B7BCC0B10A004BBD1"/>
    <w:rsid w:val="000A47EF"/>
    <w:pPr>
      <w:spacing w:before="120" w:after="120" w:line="276" w:lineRule="auto"/>
      <w:ind w:left="72" w:right="72"/>
    </w:pPr>
    <w:rPr>
      <w:lang w:eastAsia="ja-JP"/>
    </w:rPr>
  </w:style>
  <w:style w:type="paragraph" w:customStyle="1" w:styleId="E925B165CE0F4CEAA1FE6CE1FFFDAFED1">
    <w:name w:val="E925B165CE0F4CEAA1FE6CE1FFFDAFED1"/>
    <w:rsid w:val="000A47EF"/>
    <w:pPr>
      <w:spacing w:before="120" w:after="120" w:line="276" w:lineRule="auto"/>
      <w:ind w:left="72" w:right="72"/>
    </w:pPr>
    <w:rPr>
      <w:lang w:eastAsia="ja-JP"/>
    </w:rPr>
  </w:style>
  <w:style w:type="paragraph" w:customStyle="1" w:styleId="D0DAE35054B54058A79B3A5AF8414D011">
    <w:name w:val="D0DAE35054B54058A79B3A5AF8414D011"/>
    <w:rsid w:val="000A47EF"/>
    <w:pPr>
      <w:spacing w:before="120" w:after="120" w:line="276" w:lineRule="auto"/>
      <w:ind w:left="72" w:right="72"/>
    </w:pPr>
    <w:rPr>
      <w:lang w:eastAsia="ja-JP"/>
    </w:rPr>
  </w:style>
  <w:style w:type="paragraph" w:customStyle="1" w:styleId="8A223CA314B44C5187157296D2903D751">
    <w:name w:val="8A223CA314B44C5187157296D2903D751"/>
    <w:rsid w:val="000A47EF"/>
    <w:pPr>
      <w:spacing w:before="120" w:after="120" w:line="276" w:lineRule="auto"/>
      <w:ind w:left="72" w:right="72"/>
    </w:pPr>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st with essay questio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d91846-e3f4-4e4f-b390-93b3eaaaa409" xsi:nil="true"/>
    <lcf76f155ced4ddcb4097134ff3c332f xmlns="c0c20fb0-89ba-4a72-a92a-839aa1b42d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9E05DACA63184CA0F3259361FFC954" ma:contentTypeVersion="15" ma:contentTypeDescription="Create a new document." ma:contentTypeScope="" ma:versionID="e79ad5a67c62f20229338abcba0a0565">
  <xsd:schema xmlns:xsd="http://www.w3.org/2001/XMLSchema" xmlns:xs="http://www.w3.org/2001/XMLSchema" xmlns:p="http://schemas.microsoft.com/office/2006/metadata/properties" xmlns:ns2="c0c20fb0-89ba-4a72-a92a-839aa1b42dc2" xmlns:ns3="ffd91846-e3f4-4e4f-b390-93b3eaaaa409" targetNamespace="http://schemas.microsoft.com/office/2006/metadata/properties" ma:root="true" ma:fieldsID="e33df897cded9f88ad9f8364329759a5" ns2:_="" ns3:_="">
    <xsd:import namespace="c0c20fb0-89ba-4a72-a92a-839aa1b42dc2"/>
    <xsd:import namespace="ffd91846-e3f4-4e4f-b390-93b3eaaaa4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20fb0-89ba-4a72-a92a-839aa1b42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d08cd43-6278-4f2e-a828-bdb7c25450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91846-e3f4-4e4f-b390-93b3eaaaa4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e319fc2-5854-42ba-a0e9-012373168723}" ma:internalName="TaxCatchAll" ma:showField="CatchAllData" ma:web="ffd91846-e3f4-4e4f-b390-93b3eaaaa40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A9C8-E562-47D9-B5E7-0CF421D48A71}">
  <ds:schemaRefs>
    <ds:schemaRef ds:uri="http://schemas.microsoft.com/sharepoint/v3/contenttype/forms"/>
  </ds:schemaRefs>
</ds:datastoreItem>
</file>

<file path=customXml/itemProps2.xml><?xml version="1.0" encoding="utf-8"?>
<ds:datastoreItem xmlns:ds="http://schemas.openxmlformats.org/officeDocument/2006/customXml" ds:itemID="{44F1627B-61BB-40C7-BFD8-8E4EE315121D}">
  <ds:schemaRefs>
    <ds:schemaRef ds:uri="http://schemas.microsoft.com/office/2006/metadata/properties"/>
    <ds:schemaRef ds:uri="http://schemas.microsoft.com/office/infopath/2007/PartnerControls"/>
    <ds:schemaRef ds:uri="ffd91846-e3f4-4e4f-b390-93b3eaaaa409"/>
    <ds:schemaRef ds:uri="c0c20fb0-89ba-4a72-a92a-839aa1b42dc2"/>
  </ds:schemaRefs>
</ds:datastoreItem>
</file>

<file path=customXml/itemProps3.xml><?xml version="1.0" encoding="utf-8"?>
<ds:datastoreItem xmlns:ds="http://schemas.openxmlformats.org/officeDocument/2006/customXml" ds:itemID="{EACAEB50-4DE6-4915-AB98-391E845DD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20fb0-89ba-4a72-a92a-839aa1b42dc2"/>
    <ds:schemaRef ds:uri="ffd91846-e3f4-4e4f-b390-93b3eaaaa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9FCEC-1A91-4DC2-82DA-1ED4E30C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TS103988309</Template>
  <TotalTime>5</TotalTime>
  <Pages>8</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April Fischer</cp:lastModifiedBy>
  <cp:revision>6</cp:revision>
  <dcterms:created xsi:type="dcterms:W3CDTF">2023-01-03T21:31:00Z</dcterms:created>
  <dcterms:modified xsi:type="dcterms:W3CDTF">2025-01-13T23:40:00Z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TC039883099991</vt:lpwstr>
  </property>
  <property fmtid="{D5CDD505-2E9C-101B-9397-08002B2CF9AE}" pid="3" name="ContentTypeId">
    <vt:lpwstr>0x010100889E05DACA63184CA0F3259361FFC954</vt:lpwstr>
  </property>
  <property fmtid="{D5CDD505-2E9C-101B-9397-08002B2CF9AE}" pid="4" name="Order">
    <vt:r8>6943600</vt:r8>
  </property>
  <property fmtid="{D5CDD505-2E9C-101B-9397-08002B2CF9AE}" pid="5" name="MediaServiceImageTags">
    <vt:lpwstr/>
  </property>
</Properties>
</file>